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front and back cover of booklet"/>
      </w:tblPr>
      <w:tblGrid>
        <w:gridCol w:w="7350"/>
        <w:gridCol w:w="580"/>
        <w:gridCol w:w="580"/>
        <w:gridCol w:w="6870"/>
      </w:tblGrid>
      <w:tr w:rsidR="008227CE" w14:paraId="54592FE3" w14:textId="77777777" w:rsidTr="002E0069">
        <w:trPr>
          <w:trHeight w:hRule="exact" w:val="10260"/>
        </w:trPr>
        <w:tc>
          <w:tcPr>
            <w:tcW w:w="6346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Back cover layout"/>
            </w:tblPr>
            <w:tblGrid>
              <w:gridCol w:w="7350"/>
            </w:tblGrid>
            <w:tr w:rsidR="009D2335" w14:paraId="5E3319B0" w14:textId="77777777">
              <w:trPr>
                <w:trHeight w:val="7920"/>
              </w:trPr>
              <w:tc>
                <w:tcPr>
                  <w:tcW w:w="5000" w:type="pct"/>
                </w:tcPr>
                <w:p w14:paraId="7EC910B1" w14:textId="3A56B10A" w:rsidR="000D13EC" w:rsidRPr="00E03561" w:rsidRDefault="000D13EC" w:rsidP="000A7BB5">
                  <w:pPr>
                    <w:pStyle w:val="Title"/>
                    <w:spacing w:after="0"/>
                    <w:rPr>
                      <w:color w:val="auto"/>
                      <w:sz w:val="32"/>
                      <w:szCs w:val="32"/>
                    </w:rPr>
                  </w:pPr>
                </w:p>
                <w:p w14:paraId="0292560F" w14:textId="00B897A9" w:rsidR="009D2335" w:rsidRDefault="009D2335">
                  <w:pPr>
                    <w:pStyle w:val="ContactInfo"/>
                  </w:pPr>
                </w:p>
                <w:p w14:paraId="42FC2563" w14:textId="0ECFECE7" w:rsidR="009D2335" w:rsidRDefault="009D2335" w:rsidP="000D13EC">
                  <w:pPr>
                    <w:pStyle w:val="ContactInfo"/>
                  </w:pPr>
                </w:p>
              </w:tc>
            </w:tr>
            <w:tr w:rsidR="009D2335" w14:paraId="426D89F8" w14:textId="77777777">
              <w:trPr>
                <w:trHeight w:val="2232"/>
              </w:trPr>
              <w:tc>
                <w:tcPr>
                  <w:tcW w:w="5000" w:type="pct"/>
                  <w:vAlign w:val="bottom"/>
                </w:tcPr>
                <w:tbl>
                  <w:tblPr>
                    <w:tblW w:w="6346" w:type="dxa"/>
                    <w:tblCellMar>
                      <w:left w:w="0" w:type="dxa"/>
                      <w:right w:w="144" w:type="dxa"/>
                    </w:tblCellMar>
                    <w:tblLook w:val="04A0" w:firstRow="1" w:lastRow="0" w:firstColumn="1" w:lastColumn="0" w:noHBand="0" w:noVBand="1"/>
                    <w:tblDescription w:val="Logo and contact info"/>
                  </w:tblPr>
                  <w:tblGrid>
                    <w:gridCol w:w="1530"/>
                    <w:gridCol w:w="4816"/>
                  </w:tblGrid>
                  <w:tr w:rsidR="009D2335" w14:paraId="69D93B12" w14:textId="77777777" w:rsidTr="00E03561">
                    <w:trPr>
                      <w:trHeight w:val="1971"/>
                    </w:trPr>
                    <w:tc>
                      <w:tcPr>
                        <w:tcW w:w="1530" w:type="dxa"/>
                        <w:vAlign w:val="bottom"/>
                      </w:tcPr>
                      <w:p w14:paraId="696D53CB" w14:textId="7BBE8D56" w:rsidR="009D2335" w:rsidRDefault="009D2335">
                        <w:pPr>
                          <w:pStyle w:val="NoSpacing"/>
                        </w:pPr>
                      </w:p>
                    </w:tc>
                    <w:tc>
                      <w:tcPr>
                        <w:tcW w:w="4816" w:type="dxa"/>
                        <w:vAlign w:val="bottom"/>
                      </w:tcPr>
                      <w:p w14:paraId="55B708CB" w14:textId="2F4AA40B" w:rsidR="009D2335" w:rsidRDefault="009D2335">
                        <w:pPr>
                          <w:pStyle w:val="NoSpacing"/>
                        </w:pPr>
                      </w:p>
                    </w:tc>
                  </w:tr>
                </w:tbl>
                <w:p w14:paraId="4DBC0DE3" w14:textId="77777777" w:rsidR="009D2335" w:rsidRDefault="009D2335">
                  <w:pPr>
                    <w:pStyle w:val="NoSpacing"/>
                  </w:pPr>
                </w:p>
              </w:tc>
            </w:tr>
          </w:tbl>
          <w:p w14:paraId="7F52B406" w14:textId="7E3D8016" w:rsidR="009D2335" w:rsidRDefault="001F00C2">
            <w:pPr>
              <w:pStyle w:val="NoSpacing"/>
            </w:pPr>
            <w:r w:rsidRPr="007B2EB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2D60B078" wp14:editId="00D7EC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-6316980</wp:posOffset>
                      </wp:positionV>
                      <wp:extent cx="4657725" cy="6962775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7725" cy="6962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FA2D33" w14:textId="77777777" w:rsidR="006C4499" w:rsidRPr="00FB1900" w:rsidRDefault="006C4499" w:rsidP="006C449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FB1900"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u w:val="single"/>
                                    </w:rPr>
                                    <w:t>Ask about our Hotel Voucher Programs</w:t>
                                  </w:r>
                                </w:p>
                                <w:p w14:paraId="1FA4C72F" w14:textId="07A43BAC" w:rsidR="006C4499" w:rsidRDefault="00305591" w:rsidP="006C4499">
                                  <w:pPr>
                                    <w:spacing w:after="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Military Hotel Voucher</w:t>
                                  </w:r>
                                </w:p>
                                <w:p w14:paraId="1257EDC5" w14:textId="77777777" w:rsidR="00785149" w:rsidRDefault="00785149" w:rsidP="006C4499">
                                  <w:pPr>
                                    <w:spacing w:after="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  <w:p w14:paraId="27AD73C6" w14:textId="53CAB3BD" w:rsidR="001F00C2" w:rsidRDefault="00785149" w:rsidP="006C449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785149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Comfort Inn &amp; Suites Universal </w:t>
                                  </w:r>
                                </w:p>
                                <w:p w14:paraId="04D65100" w14:textId="7B8B7E8F" w:rsidR="0012192B" w:rsidRDefault="0012192B" w:rsidP="006C449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Holiday Inn Express &amp; Suites </w:t>
                                  </w:r>
                                </w:p>
                                <w:p w14:paraId="0DD137D2" w14:textId="5111EADD" w:rsidR="0012192B" w:rsidRDefault="0012192B" w:rsidP="006C449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>Holiday I</w:t>
                                  </w:r>
                                  <w:r w:rsidR="00B56000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>nn Orlando SW – Celebration</w:t>
                                  </w:r>
                                </w:p>
                                <w:p w14:paraId="47743EAC" w14:textId="34C06711" w:rsidR="00B56000" w:rsidRDefault="00B56000" w:rsidP="006C449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>Lake Buena Vista Resort Village &amp; Spa</w:t>
                                  </w:r>
                                </w:p>
                                <w:p w14:paraId="0821E0EC" w14:textId="7585B85F" w:rsidR="00B56000" w:rsidRDefault="00B56000" w:rsidP="006C449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>Advantage Vacation Homes</w:t>
                                  </w:r>
                                  <w:r w:rsidR="004F6383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– Kissimmee </w:t>
                                  </w:r>
                                </w:p>
                                <w:p w14:paraId="46ECD517" w14:textId="0FD9A83E" w:rsidR="004F6383" w:rsidRDefault="004F6383" w:rsidP="006C449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>Magic Village Views</w:t>
                                  </w:r>
                                </w:p>
                                <w:p w14:paraId="30EFFC92" w14:textId="631FBA6E" w:rsidR="004F6383" w:rsidRDefault="004F6383" w:rsidP="006C449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>Rosen Inn at Pointe Orlando</w:t>
                                  </w:r>
                                </w:p>
                                <w:p w14:paraId="5A2D2149" w14:textId="6F3A2A5F" w:rsidR="004F6383" w:rsidRDefault="004F6383" w:rsidP="006C449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>Seralago Hotel &amp; Suites Main Gate East</w:t>
                                  </w:r>
                                </w:p>
                                <w:p w14:paraId="61D89FBF" w14:textId="01CD71D4" w:rsidR="00F34588" w:rsidRDefault="00F34588" w:rsidP="006C449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>Sand D</w:t>
                                  </w:r>
                                  <w:r w:rsidR="005A1ED4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unes Resort &amp; Villas </w:t>
                                  </w:r>
                                  <w:r w:rsidR="00B47B94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>– Myrtle Beach, SC</w:t>
                                  </w:r>
                                </w:p>
                                <w:p w14:paraId="169F5CDC" w14:textId="77777777" w:rsidR="00B56000" w:rsidRPr="00785149" w:rsidRDefault="00B56000" w:rsidP="006C449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361696C" w14:textId="77777777" w:rsidR="001F00C2" w:rsidRDefault="001F00C2" w:rsidP="006C4499">
                                  <w:pPr>
                                    <w:spacing w:after="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  <w:p w14:paraId="0E748EE9" w14:textId="77777777" w:rsidR="000C4758" w:rsidRDefault="00FB79B2" w:rsidP="00FB79B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B79B2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ALL SALES ARE FINAL </w:t>
                                  </w:r>
                                  <w:r w:rsidRPr="00FB79B2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          </w:t>
                                  </w:r>
                                  <w:r w:rsidRPr="00FB79B2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0F7A1EC2" w14:textId="46498B5F" w:rsidR="00FB79B2" w:rsidRPr="00FB79B2" w:rsidRDefault="00FB79B2" w:rsidP="00FB79B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B79B2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  <w:t>NO REFUNDS OR EXCHANGES</w:t>
                                  </w:r>
                                </w:p>
                                <w:p w14:paraId="5AFAB34B" w14:textId="77777777" w:rsidR="00FB79B2" w:rsidRPr="00FB79B2" w:rsidRDefault="00FB79B2" w:rsidP="006C449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B79B2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  <w:t>*PRICES SUBJECT TO CHANGE*</w:t>
                                  </w:r>
                                </w:p>
                                <w:p w14:paraId="5EBD34A3" w14:textId="77777777" w:rsidR="006C4499" w:rsidRDefault="006C4499" w:rsidP="006C4499">
                                  <w:pPr>
                                    <w:spacing w:after="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  <w:p w14:paraId="1B993CBD" w14:textId="77777777" w:rsidR="006C4499" w:rsidRDefault="006C4499" w:rsidP="006C449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60B0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-497.4pt;width:366.75pt;height:548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" stroked="f">
                      <v:textbox>
                        <w:txbxContent>
                          <w:p w14:paraId="33FA2D33" w14:textId="77777777" w:rsidR="006C4499" w:rsidRPr="00FB1900" w:rsidRDefault="006C4499" w:rsidP="006C4499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B1900">
                              <w:rPr>
                                <w:b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Ask about our Hotel Voucher Programs</w:t>
                            </w:r>
                          </w:p>
                          <w:p w14:paraId="1FA4C72F" w14:textId="07A43BAC" w:rsidR="006C4499" w:rsidRDefault="00305591" w:rsidP="006C4499">
                            <w:pPr>
                              <w:spacing w:after="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Military Hotel Voucher</w:t>
                            </w:r>
                          </w:p>
                          <w:p w14:paraId="1257EDC5" w14:textId="77777777" w:rsidR="00785149" w:rsidRDefault="00785149" w:rsidP="006C4499">
                            <w:pPr>
                              <w:spacing w:after="0"/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14:paraId="27AD73C6" w14:textId="53CAB3BD" w:rsidR="001F00C2" w:rsidRDefault="00785149" w:rsidP="006C44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85149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Comfort Inn &amp; Suites Universal </w:t>
                            </w:r>
                          </w:p>
                          <w:p w14:paraId="04D65100" w14:textId="7B8B7E8F" w:rsidR="0012192B" w:rsidRDefault="0012192B" w:rsidP="006C44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Holiday Inn Express &amp; Suites </w:t>
                            </w:r>
                          </w:p>
                          <w:p w14:paraId="0DD137D2" w14:textId="5111EADD" w:rsidR="0012192B" w:rsidRDefault="0012192B" w:rsidP="006C44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Holiday I</w:t>
                            </w:r>
                            <w:r w:rsidR="00B56000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nn Orlando SW – Celebration</w:t>
                            </w:r>
                          </w:p>
                          <w:p w14:paraId="47743EAC" w14:textId="34C06711" w:rsidR="00B56000" w:rsidRDefault="00B56000" w:rsidP="006C44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Lake Buena Vista Resort Village &amp; Spa</w:t>
                            </w:r>
                          </w:p>
                          <w:p w14:paraId="0821E0EC" w14:textId="7585B85F" w:rsidR="00B56000" w:rsidRDefault="00B56000" w:rsidP="006C44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Advantage Vacation Homes</w:t>
                            </w:r>
                            <w:r w:rsidR="004F6383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– Kissimmee </w:t>
                            </w:r>
                          </w:p>
                          <w:p w14:paraId="46ECD517" w14:textId="0FD9A83E" w:rsidR="004F6383" w:rsidRDefault="004F6383" w:rsidP="006C44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Magic Village Views</w:t>
                            </w:r>
                          </w:p>
                          <w:p w14:paraId="30EFFC92" w14:textId="631FBA6E" w:rsidR="004F6383" w:rsidRDefault="004F6383" w:rsidP="006C44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Rosen Inn at Pointe Orlando</w:t>
                            </w:r>
                          </w:p>
                          <w:p w14:paraId="5A2D2149" w14:textId="6F3A2A5F" w:rsidR="004F6383" w:rsidRDefault="004F6383" w:rsidP="006C44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Seralago Hotel &amp; Suites Main Gate East</w:t>
                            </w:r>
                          </w:p>
                          <w:p w14:paraId="61D89FBF" w14:textId="01CD71D4" w:rsidR="00F34588" w:rsidRDefault="00F34588" w:rsidP="006C44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Sand D</w:t>
                            </w:r>
                            <w:r w:rsidR="005A1ED4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unes Resort &amp; Villas </w:t>
                            </w:r>
                            <w:r w:rsidR="00B47B94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– Myrtle Beach, SC</w:t>
                            </w:r>
                          </w:p>
                          <w:p w14:paraId="169F5CDC" w14:textId="77777777" w:rsidR="00B56000" w:rsidRPr="00785149" w:rsidRDefault="00B56000" w:rsidP="006C44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5361696C" w14:textId="77777777" w:rsidR="001F00C2" w:rsidRDefault="001F00C2" w:rsidP="006C4499">
                            <w:pPr>
                              <w:spacing w:after="0"/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14:paraId="0E748EE9" w14:textId="77777777" w:rsidR="000C4758" w:rsidRDefault="00FB79B2" w:rsidP="00FB79B2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B79B2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ALL SALES ARE FINAL </w:t>
                            </w:r>
                            <w:r w:rsidRPr="00FB79B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FB79B2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0F7A1EC2" w14:textId="46498B5F" w:rsidR="00FB79B2" w:rsidRPr="00FB79B2" w:rsidRDefault="00FB79B2" w:rsidP="00FB79B2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B79B2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NO REFUNDS OR EXCHANGES</w:t>
                            </w:r>
                          </w:p>
                          <w:p w14:paraId="5AFAB34B" w14:textId="77777777" w:rsidR="00FB79B2" w:rsidRPr="00FB79B2" w:rsidRDefault="00FB79B2" w:rsidP="006C4499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B79B2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*PRICES SUBJECT TO CHANGE*</w:t>
                            </w:r>
                          </w:p>
                          <w:p w14:paraId="5EBD34A3" w14:textId="77777777" w:rsidR="006C4499" w:rsidRDefault="006C4499" w:rsidP="006C4499">
                            <w:pPr>
                              <w:spacing w:after="0"/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14:paraId="1B993CBD" w14:textId="77777777" w:rsidR="006C4499" w:rsidRDefault="006C4499" w:rsidP="006C449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64" w:type="dxa"/>
          </w:tcPr>
          <w:p w14:paraId="22D14E95" w14:textId="1DB9B41F" w:rsidR="009D2335" w:rsidRDefault="009D2335">
            <w:pPr>
              <w:pStyle w:val="NoSpacing"/>
            </w:pPr>
          </w:p>
        </w:tc>
        <w:tc>
          <w:tcPr>
            <w:tcW w:w="864" w:type="dxa"/>
          </w:tcPr>
          <w:p w14:paraId="52C05C1B" w14:textId="77777777" w:rsidR="009D2335" w:rsidRDefault="009D2335">
            <w:pPr>
              <w:pStyle w:val="NoSpacing"/>
            </w:pPr>
          </w:p>
        </w:tc>
        <w:tc>
          <w:tcPr>
            <w:tcW w:w="6870" w:type="dxa"/>
          </w:tcPr>
          <w:p w14:paraId="299EFDC5" w14:textId="2E1A5B04" w:rsidR="009F572F" w:rsidRDefault="00F95386" w:rsidP="009F572F">
            <w:pPr>
              <w:pStyle w:val="Title"/>
              <w:jc w:val="center"/>
            </w:pPr>
            <w:r>
              <w:t>MWR Leisure Travel</w:t>
            </w:r>
          </w:p>
          <w:p w14:paraId="76BA3948" w14:textId="7AFC5A67" w:rsidR="009F572F" w:rsidRPr="004B14FA" w:rsidRDefault="009F572F" w:rsidP="00F95386">
            <w:pPr>
              <w:pStyle w:val="Title"/>
              <w:jc w:val="center"/>
              <w:rPr>
                <w:color w:val="auto"/>
                <w:sz w:val="24"/>
                <w:szCs w:val="24"/>
              </w:rPr>
            </w:pPr>
            <w:r w:rsidRPr="004B14FA">
              <w:rPr>
                <w:color w:val="auto"/>
                <w:sz w:val="24"/>
                <w:szCs w:val="24"/>
              </w:rPr>
              <w:t>Fort Novosel</w:t>
            </w:r>
          </w:p>
          <w:p w14:paraId="141E34C3" w14:textId="44226645" w:rsidR="00F95386" w:rsidRPr="001744BD" w:rsidRDefault="00F95386" w:rsidP="00F95386">
            <w:pPr>
              <w:pStyle w:val="Title"/>
              <w:jc w:val="center"/>
              <w:rPr>
                <w:color w:val="auto"/>
                <w:sz w:val="32"/>
                <w:szCs w:val="32"/>
              </w:rPr>
            </w:pPr>
            <w:r w:rsidRPr="001744BD">
              <w:rPr>
                <w:color w:val="auto"/>
                <w:sz w:val="32"/>
                <w:szCs w:val="32"/>
              </w:rPr>
              <w:t>BLDG 212 Ruff Ave</w:t>
            </w:r>
          </w:p>
          <w:p w14:paraId="195943DD" w14:textId="77777777" w:rsidR="00F95386" w:rsidRPr="001744BD" w:rsidRDefault="00F95386" w:rsidP="00F95386">
            <w:pPr>
              <w:pStyle w:val="Title"/>
              <w:jc w:val="center"/>
              <w:rPr>
                <w:color w:val="auto"/>
                <w:sz w:val="32"/>
                <w:szCs w:val="32"/>
              </w:rPr>
            </w:pPr>
          </w:p>
          <w:p w14:paraId="108D3760" w14:textId="77777777" w:rsidR="00F95386" w:rsidRPr="00E03C47" w:rsidRDefault="00F95386" w:rsidP="00F95386">
            <w:pPr>
              <w:pStyle w:val="Title"/>
              <w:jc w:val="center"/>
              <w:rPr>
                <w:color w:val="auto"/>
                <w:sz w:val="24"/>
                <w:szCs w:val="24"/>
              </w:rPr>
            </w:pPr>
            <w:r w:rsidRPr="00E03C47">
              <w:rPr>
                <w:color w:val="auto"/>
                <w:sz w:val="24"/>
                <w:szCs w:val="24"/>
              </w:rPr>
              <w:t>Tuesday – Friday</w:t>
            </w:r>
          </w:p>
          <w:p w14:paraId="1492194C" w14:textId="77777777" w:rsidR="00F95386" w:rsidRPr="00E03C47" w:rsidRDefault="00F95386" w:rsidP="00F95386">
            <w:pPr>
              <w:pStyle w:val="Title"/>
              <w:jc w:val="center"/>
              <w:rPr>
                <w:color w:val="auto"/>
                <w:sz w:val="24"/>
                <w:szCs w:val="24"/>
              </w:rPr>
            </w:pPr>
            <w:r w:rsidRPr="00E03C47">
              <w:rPr>
                <w:color w:val="auto"/>
                <w:sz w:val="24"/>
                <w:szCs w:val="24"/>
              </w:rPr>
              <w:t>10am – 5pm</w:t>
            </w:r>
          </w:p>
          <w:p w14:paraId="43E12DA9" w14:textId="77777777" w:rsidR="00F95386" w:rsidRPr="00E03C47" w:rsidRDefault="00F95386" w:rsidP="00F95386">
            <w:pPr>
              <w:pStyle w:val="Title"/>
              <w:jc w:val="center"/>
              <w:rPr>
                <w:color w:val="auto"/>
                <w:sz w:val="24"/>
                <w:szCs w:val="24"/>
              </w:rPr>
            </w:pPr>
            <w:r w:rsidRPr="00E03C47">
              <w:rPr>
                <w:color w:val="auto"/>
                <w:sz w:val="24"/>
                <w:szCs w:val="24"/>
              </w:rPr>
              <w:t>Saturday</w:t>
            </w:r>
          </w:p>
          <w:p w14:paraId="30A176F3" w14:textId="77777777" w:rsidR="00F95386" w:rsidRPr="00E03C47" w:rsidRDefault="00F95386" w:rsidP="00F95386">
            <w:pPr>
              <w:pStyle w:val="Title"/>
              <w:jc w:val="center"/>
              <w:rPr>
                <w:color w:val="auto"/>
                <w:sz w:val="24"/>
                <w:szCs w:val="24"/>
              </w:rPr>
            </w:pPr>
            <w:r w:rsidRPr="00E03C47">
              <w:rPr>
                <w:color w:val="auto"/>
                <w:sz w:val="24"/>
                <w:szCs w:val="24"/>
              </w:rPr>
              <w:t>10am – 2pm</w:t>
            </w:r>
          </w:p>
          <w:p w14:paraId="3D5D17DA" w14:textId="77777777" w:rsidR="00F95386" w:rsidRPr="00E03C47" w:rsidRDefault="00F95386" w:rsidP="00F95386">
            <w:pPr>
              <w:pStyle w:val="Title"/>
              <w:jc w:val="center"/>
              <w:rPr>
                <w:color w:val="auto"/>
                <w:sz w:val="24"/>
                <w:szCs w:val="24"/>
              </w:rPr>
            </w:pPr>
            <w:r w:rsidRPr="00E03C47">
              <w:rPr>
                <w:color w:val="auto"/>
                <w:sz w:val="24"/>
                <w:szCs w:val="24"/>
              </w:rPr>
              <w:t>Office (334)255-2997/9517</w:t>
            </w:r>
          </w:p>
          <w:p w14:paraId="3768DC4A" w14:textId="77777777" w:rsidR="00E03561" w:rsidRPr="001744BD" w:rsidRDefault="00E03561" w:rsidP="003B4537">
            <w:pPr>
              <w:pStyle w:val="Title"/>
              <w:rPr>
                <w:color w:val="auto"/>
                <w:sz w:val="32"/>
                <w:szCs w:val="32"/>
              </w:rPr>
            </w:pPr>
          </w:p>
          <w:p w14:paraId="0E896A69" w14:textId="6EBD87A5" w:rsidR="00F95386" w:rsidRDefault="00000000" w:rsidP="00F95386">
            <w:pPr>
              <w:pStyle w:val="Title"/>
              <w:jc w:val="center"/>
              <w:rPr>
                <w:sz w:val="20"/>
                <w:szCs w:val="20"/>
              </w:rPr>
            </w:pPr>
            <w:hyperlink r:id="rId12" w:history="1">
              <w:r w:rsidR="000F2411" w:rsidRPr="00AE0ABD">
                <w:rPr>
                  <w:rStyle w:val="Hyperlink"/>
                  <w:sz w:val="20"/>
                  <w:szCs w:val="20"/>
                </w:rPr>
                <w:t>usarmy.novosel.id-training.mbx.dfmwr-leisure-travel-services@army.mil</w:t>
              </w:r>
            </w:hyperlink>
          </w:p>
          <w:p w14:paraId="20819394" w14:textId="77777777" w:rsidR="0035547C" w:rsidRDefault="0035547C" w:rsidP="00D22278">
            <w:pPr>
              <w:spacing w:after="0"/>
              <w:rPr>
                <w:b/>
                <w:color w:val="auto"/>
                <w:sz w:val="24"/>
                <w:szCs w:val="24"/>
                <w:u w:val="single"/>
              </w:rPr>
            </w:pPr>
          </w:p>
          <w:p w14:paraId="701E98D0" w14:textId="77777777" w:rsidR="007F4122" w:rsidRDefault="003613B3" w:rsidP="0035547C">
            <w:pPr>
              <w:spacing w:after="0"/>
              <w:jc w:val="center"/>
              <w:rPr>
                <w:rFonts w:ascii="Aptos Display" w:hAnsi="Aptos Display"/>
                <w:b/>
                <w:color w:val="0070C0"/>
                <w:sz w:val="40"/>
                <w:szCs w:val="40"/>
                <w:u w:val="single"/>
              </w:rPr>
            </w:pPr>
            <w:r w:rsidRPr="003E66FE">
              <w:rPr>
                <w:rFonts w:ascii="Aptos Display" w:hAnsi="Aptos Display"/>
                <w:b/>
                <w:color w:val="0070C0"/>
                <w:sz w:val="40"/>
                <w:szCs w:val="40"/>
                <w:u w:val="single"/>
              </w:rPr>
              <w:t xml:space="preserve">2024 Disney World Tickets </w:t>
            </w:r>
          </w:p>
          <w:p w14:paraId="2C9CF2D6" w14:textId="22A1622A" w:rsidR="003613B3" w:rsidRPr="003E66FE" w:rsidRDefault="00BA049D" w:rsidP="00D22278">
            <w:pPr>
              <w:spacing w:after="0"/>
              <w:jc w:val="center"/>
              <w:rPr>
                <w:rFonts w:ascii="Aptos Display" w:hAnsi="Aptos Display"/>
                <w:b/>
                <w:color w:val="0070C0"/>
                <w:sz w:val="40"/>
                <w:szCs w:val="40"/>
                <w:u w:val="single"/>
              </w:rPr>
            </w:pPr>
            <w:r>
              <w:rPr>
                <w:rFonts w:ascii="Aptos Display" w:hAnsi="Aptos Display"/>
                <w:color w:val="0070C0"/>
                <w:sz w:val="40"/>
                <w:szCs w:val="40"/>
                <w:u w:val="single"/>
              </w:rPr>
              <w:t>A</w:t>
            </w:r>
            <w:r w:rsidR="00E314D3">
              <w:rPr>
                <w:rFonts w:ascii="Aptos Display" w:hAnsi="Aptos Display"/>
                <w:color w:val="0070C0"/>
                <w:sz w:val="40"/>
                <w:szCs w:val="40"/>
                <w:u w:val="single"/>
              </w:rPr>
              <w:t>re on Sale!!</w:t>
            </w:r>
          </w:p>
          <w:p w14:paraId="36C77B62" w14:textId="77777777" w:rsidR="00E314D3" w:rsidRDefault="003613B3" w:rsidP="0035547C">
            <w:pPr>
              <w:spacing w:after="0"/>
              <w:jc w:val="center"/>
              <w:rPr>
                <w:rFonts w:ascii="Aptos Display" w:hAnsi="Aptos Display"/>
                <w:b/>
                <w:color w:val="0070C0"/>
                <w:sz w:val="40"/>
                <w:szCs w:val="40"/>
                <w:u w:val="single"/>
              </w:rPr>
            </w:pPr>
            <w:r w:rsidRPr="003E66FE">
              <w:rPr>
                <w:rFonts w:ascii="Aptos Display" w:hAnsi="Aptos Display"/>
                <w:b/>
                <w:color w:val="0070C0"/>
                <w:sz w:val="40"/>
                <w:szCs w:val="40"/>
                <w:u w:val="single"/>
              </w:rPr>
              <w:t xml:space="preserve">New Disney </w:t>
            </w:r>
          </w:p>
          <w:p w14:paraId="174C1D0C" w14:textId="7B02D58D" w:rsidR="003613B3" w:rsidRDefault="003613B3" w:rsidP="0035547C">
            <w:pPr>
              <w:spacing w:after="0"/>
              <w:jc w:val="center"/>
              <w:rPr>
                <w:rFonts w:ascii="Aptos Display" w:hAnsi="Aptos Display"/>
                <w:b/>
                <w:color w:val="0070C0"/>
                <w:sz w:val="40"/>
                <w:szCs w:val="40"/>
                <w:u w:val="single"/>
              </w:rPr>
            </w:pPr>
            <w:r w:rsidRPr="003E66FE">
              <w:rPr>
                <w:rFonts w:ascii="Aptos Display" w:hAnsi="Aptos Display"/>
                <w:b/>
                <w:color w:val="0070C0"/>
                <w:sz w:val="40"/>
                <w:szCs w:val="40"/>
                <w:u w:val="single"/>
              </w:rPr>
              <w:t>and Disneyland Tickets to offer!!</w:t>
            </w:r>
          </w:p>
          <w:p w14:paraId="38E9DDEA" w14:textId="77777777" w:rsidR="00D22278" w:rsidRDefault="00D22278" w:rsidP="0035547C">
            <w:pPr>
              <w:spacing w:after="0"/>
              <w:jc w:val="center"/>
              <w:rPr>
                <w:rFonts w:ascii="Aptos Display" w:hAnsi="Aptos Display"/>
                <w:b/>
                <w:color w:val="0070C0"/>
                <w:sz w:val="40"/>
                <w:szCs w:val="40"/>
                <w:u w:val="single"/>
              </w:rPr>
            </w:pPr>
          </w:p>
          <w:p w14:paraId="53245CFC" w14:textId="72D7FD56" w:rsidR="00D22278" w:rsidRDefault="00D22278" w:rsidP="0035547C">
            <w:pPr>
              <w:spacing w:after="0"/>
              <w:jc w:val="center"/>
              <w:rPr>
                <w:rFonts w:ascii="Aptos Display" w:hAnsi="Aptos Display"/>
                <w:b/>
                <w:color w:val="0070C0"/>
                <w:sz w:val="40"/>
                <w:szCs w:val="40"/>
                <w:u w:val="single"/>
              </w:rPr>
            </w:pPr>
            <w:r>
              <w:rPr>
                <w:rFonts w:ascii="Aptos Display" w:hAnsi="Aptos Display"/>
                <w:b/>
                <w:color w:val="0070C0"/>
                <w:sz w:val="40"/>
                <w:szCs w:val="40"/>
                <w:u w:val="single"/>
              </w:rPr>
              <w:t xml:space="preserve">Legoland, Florida </w:t>
            </w:r>
          </w:p>
          <w:p w14:paraId="2EF7F5BD" w14:textId="38535703" w:rsidR="00D22278" w:rsidRDefault="00C251BF" w:rsidP="0035547C">
            <w:pPr>
              <w:spacing w:after="0"/>
              <w:jc w:val="center"/>
              <w:rPr>
                <w:rFonts w:ascii="Aptos Display" w:hAnsi="Aptos Display"/>
                <w:b/>
                <w:color w:val="0070C0"/>
                <w:sz w:val="40"/>
                <w:szCs w:val="40"/>
                <w:u w:val="single"/>
              </w:rPr>
            </w:pPr>
            <w:r>
              <w:rPr>
                <w:rFonts w:ascii="Aptos Display" w:hAnsi="Aptos Display"/>
                <w:b/>
                <w:color w:val="0070C0"/>
                <w:sz w:val="40"/>
                <w:szCs w:val="40"/>
                <w:u w:val="single"/>
              </w:rPr>
              <w:t>20 Oct 2023 - 20 Nov 2023</w:t>
            </w:r>
          </w:p>
          <w:p w14:paraId="11A13967" w14:textId="3CFF2CC2" w:rsidR="00C251BF" w:rsidRPr="003E66FE" w:rsidRDefault="00C251BF" w:rsidP="0035547C">
            <w:pPr>
              <w:spacing w:after="0"/>
              <w:jc w:val="center"/>
              <w:rPr>
                <w:rFonts w:ascii="Aptos Display" w:hAnsi="Aptos Display"/>
                <w:b/>
                <w:color w:val="0070C0"/>
                <w:sz w:val="40"/>
                <w:szCs w:val="40"/>
                <w:u w:val="single"/>
              </w:rPr>
            </w:pPr>
            <w:r>
              <w:rPr>
                <w:rFonts w:ascii="Aptos Display" w:hAnsi="Aptos Display"/>
                <w:b/>
                <w:color w:val="0070C0"/>
                <w:sz w:val="40"/>
                <w:szCs w:val="40"/>
                <w:u w:val="single"/>
              </w:rPr>
              <w:t xml:space="preserve">Military </w:t>
            </w:r>
            <w:r w:rsidR="00E04741">
              <w:rPr>
                <w:rFonts w:ascii="Aptos Display" w:hAnsi="Aptos Display"/>
                <w:b/>
                <w:color w:val="0070C0"/>
                <w:sz w:val="40"/>
                <w:szCs w:val="40"/>
                <w:u w:val="single"/>
              </w:rPr>
              <w:t>and First Responders are FREE!!</w:t>
            </w:r>
          </w:p>
          <w:p w14:paraId="32C7CA05" w14:textId="77777777" w:rsidR="009A443A" w:rsidRPr="007D6255" w:rsidRDefault="009A443A" w:rsidP="00D603B4">
            <w:pPr>
              <w:spacing w:after="0"/>
              <w:jc w:val="center"/>
              <w:rPr>
                <w:b/>
                <w:color w:val="auto"/>
                <w:sz w:val="24"/>
                <w:szCs w:val="24"/>
                <w:u w:val="single"/>
              </w:rPr>
            </w:pPr>
          </w:p>
          <w:p w14:paraId="71D2D893" w14:textId="77777777" w:rsidR="00A9792E" w:rsidRDefault="00A9792E" w:rsidP="00A9792E">
            <w:pPr>
              <w:jc w:val="center"/>
            </w:pPr>
          </w:p>
          <w:tbl>
            <w:tblPr>
              <w:tblW w:w="68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Front cover layout"/>
            </w:tblPr>
            <w:tblGrid>
              <w:gridCol w:w="6870"/>
            </w:tblGrid>
            <w:tr w:rsidR="009D2335" w14:paraId="25B03440" w14:textId="77777777" w:rsidTr="000D13EC">
              <w:trPr>
                <w:trHeight w:val="4363"/>
              </w:trPr>
              <w:tc>
                <w:tcPr>
                  <w:tcW w:w="5000" w:type="pct"/>
                  <w:vAlign w:val="bottom"/>
                </w:tcPr>
                <w:p w14:paraId="478F357E" w14:textId="77777777" w:rsidR="000D13EC" w:rsidRPr="001744BD" w:rsidRDefault="000D13EC" w:rsidP="00F95386">
                  <w:pPr>
                    <w:pStyle w:val="Title"/>
                    <w:rPr>
                      <w:color w:val="auto"/>
                      <w:sz w:val="32"/>
                      <w:szCs w:val="32"/>
                    </w:rPr>
                  </w:pPr>
                </w:p>
                <w:p w14:paraId="5C040467" w14:textId="77777777" w:rsidR="001744BD" w:rsidRDefault="001744BD" w:rsidP="000D13EC">
                  <w:pPr>
                    <w:pStyle w:val="Title"/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  <w:p w14:paraId="2129D742" w14:textId="77777777" w:rsidR="001744BD" w:rsidRDefault="001744BD" w:rsidP="000D13EC">
                  <w:pPr>
                    <w:pStyle w:val="Title"/>
                    <w:jc w:val="center"/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  <w:t>anges</w:t>
                  </w:r>
                </w:p>
                <w:p w14:paraId="5D33D1C5" w14:textId="77777777" w:rsidR="001744BD" w:rsidRPr="001744BD" w:rsidRDefault="001744BD" w:rsidP="000D13EC">
                  <w:pPr>
                    <w:pStyle w:val="Title"/>
                    <w:jc w:val="center"/>
                    <w:rPr>
                      <w:b/>
                      <w:color w:val="FF0000"/>
                      <w:sz w:val="32"/>
                      <w:szCs w:val="32"/>
                      <w:u w:val="single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  <w:t>*Prices Subject to Change*</w:t>
                  </w:r>
                </w:p>
                <w:p w14:paraId="280367C2" w14:textId="77777777" w:rsidR="008227CE" w:rsidRPr="008227CE" w:rsidRDefault="008227CE" w:rsidP="008227CE">
                  <w:pPr>
                    <w:pStyle w:val="Title"/>
                    <w:rPr>
                      <w:sz w:val="24"/>
                      <w:szCs w:val="24"/>
                    </w:rPr>
                  </w:pPr>
                </w:p>
              </w:tc>
            </w:tr>
            <w:tr w:rsidR="009D2335" w14:paraId="65065601" w14:textId="77777777" w:rsidTr="000D13EC">
              <w:trPr>
                <w:trHeight w:val="3989"/>
              </w:trPr>
              <w:tc>
                <w:tcPr>
                  <w:tcW w:w="5000" w:type="pct"/>
                  <w:vAlign w:val="center"/>
                </w:tcPr>
                <w:tbl>
                  <w:tblPr>
                    <w:tblW w:w="0" w:type="auto"/>
                    <w:tblBorders>
                      <w:top w:val="single" w:sz="6" w:space="0" w:color="A6A6A6" w:themeColor="background1" w:themeShade="A6"/>
                      <w:left w:val="single" w:sz="6" w:space="0" w:color="A6A6A6" w:themeColor="background1" w:themeShade="A6"/>
                      <w:bottom w:val="single" w:sz="6" w:space="0" w:color="A6A6A6" w:themeColor="background1" w:themeShade="A6"/>
                      <w:right w:val="single" w:sz="6" w:space="0" w:color="A6A6A6" w:themeColor="background1" w:themeShade="A6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Picture frame"/>
                  </w:tblPr>
                  <w:tblGrid>
                    <w:gridCol w:w="21"/>
                  </w:tblGrid>
                  <w:tr w:rsidR="009D2335" w14:paraId="3F7553A4" w14:textId="77777777">
                    <w:tc>
                      <w:tcPr>
                        <w:tcW w:w="0" w:type="auto"/>
                      </w:tcPr>
                      <w:p w14:paraId="73D14C9F" w14:textId="77777777" w:rsidR="009D2335" w:rsidRDefault="009D2335">
                        <w:pPr>
                          <w:pStyle w:val="Photo"/>
                        </w:pPr>
                      </w:p>
                    </w:tc>
                  </w:tr>
                </w:tbl>
                <w:p w14:paraId="1316995E" w14:textId="77777777" w:rsidR="009D2335" w:rsidRDefault="009D2335">
                  <w:pPr>
                    <w:pStyle w:val="NoSpacing"/>
                    <w:jc w:val="center"/>
                  </w:pPr>
                </w:p>
              </w:tc>
            </w:tr>
            <w:tr w:rsidR="009D2335" w14:paraId="0B6F6713" w14:textId="77777777" w:rsidTr="000D13EC">
              <w:trPr>
                <w:trHeight w:val="1800"/>
              </w:trPr>
              <w:tc>
                <w:tcPr>
                  <w:tcW w:w="5000" w:type="pct"/>
                </w:tcPr>
                <w:p w14:paraId="3F1E60AB" w14:textId="77777777" w:rsidR="009D2335" w:rsidRDefault="009D2335">
                  <w:pPr>
                    <w:pStyle w:val="Subtitle"/>
                  </w:pPr>
                </w:p>
              </w:tc>
            </w:tr>
          </w:tbl>
          <w:p w14:paraId="4BD20D68" w14:textId="77777777" w:rsidR="009D2335" w:rsidRDefault="009D2335">
            <w:pPr>
              <w:pStyle w:val="NoSpacing"/>
            </w:pPr>
          </w:p>
        </w:tc>
      </w:tr>
    </w:tbl>
    <w:p w14:paraId="7C8F00E3" w14:textId="5C64DC59" w:rsidR="009D2335" w:rsidRDefault="00F95386">
      <w:pPr>
        <w:pStyle w:val="NoSpacing"/>
      </w:pPr>
      <w:r>
        <w:rPr>
          <w:rFonts w:cstheme="minorHAnsi"/>
          <w:noProof/>
          <w:lang w:eastAsia="en-US"/>
        </w:rPr>
        <w:drawing>
          <wp:anchor distT="0" distB="0" distL="114300" distR="114300" simplePos="0" relativeHeight="251658243" behindDoc="0" locked="0" layoutInCell="1" allowOverlap="1" wp14:anchorId="1F6DA4B6" wp14:editId="6C7B03B1">
            <wp:simplePos x="0" y="0"/>
            <wp:positionH relativeFrom="margin">
              <wp:posOffset>7258050</wp:posOffset>
            </wp:positionH>
            <wp:positionV relativeFrom="margin">
              <wp:posOffset>6518275</wp:posOffset>
            </wp:positionV>
            <wp:extent cx="781050" cy="7810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wr_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2 interior booklet pages"/>
      </w:tblPr>
      <w:tblGrid>
        <w:gridCol w:w="6961"/>
        <w:gridCol w:w="835"/>
        <w:gridCol w:w="835"/>
        <w:gridCol w:w="6749"/>
      </w:tblGrid>
      <w:tr w:rsidR="00382C53" w14:paraId="2839A760" w14:textId="77777777" w:rsidTr="00A458BA">
        <w:trPr>
          <w:trHeight w:hRule="exact" w:val="11250"/>
        </w:trPr>
        <w:tc>
          <w:tcPr>
            <w:tcW w:w="6840" w:type="dxa"/>
          </w:tcPr>
          <w:p w14:paraId="50D851BB" w14:textId="33FEF6B7" w:rsidR="004740A1" w:rsidRDefault="003A4BAC" w:rsidP="004740A1">
            <w:pPr>
              <w:pStyle w:val="TOC1"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28"/>
                <w:u w:val="single"/>
                <w14:cntxtAlts/>
              </w:rPr>
            </w:pPr>
            <w:r>
              <w:rPr>
                <w:noProof/>
                <w:lang w:eastAsia="en-US"/>
              </w:rPr>
              <w:lastRenderedPageBreak/>
              <w:drawing>
                <wp:anchor distT="36576" distB="36576" distL="36576" distR="36576" simplePos="0" relativeHeight="251658251" behindDoc="0" locked="0" layoutInCell="1" allowOverlap="1" wp14:anchorId="701669A8" wp14:editId="0369CB3A">
                  <wp:simplePos x="0" y="0"/>
                  <wp:positionH relativeFrom="column">
                    <wp:posOffset>1301750</wp:posOffset>
                  </wp:positionH>
                  <wp:positionV relativeFrom="paragraph">
                    <wp:posOffset>-3175</wp:posOffset>
                  </wp:positionV>
                  <wp:extent cx="1066800" cy="644390"/>
                  <wp:effectExtent l="0" t="0" r="0" b="3810"/>
                  <wp:wrapNone/>
                  <wp:docPr id="7" name="Picture 7" descr="u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4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547D">
              <w:rPr>
                <w:noProof/>
                <w:lang w:eastAsia="en-US"/>
              </w:rPr>
              <mc:AlternateContent>
                <mc:Choice Requires="wps">
                  <w:drawing>
                    <wp:anchor distT="36576" distB="36576" distL="36576" distR="36576" simplePos="0" relativeHeight="251658242" behindDoc="0" locked="0" layoutInCell="1" allowOverlap="1" wp14:anchorId="66EAA24C" wp14:editId="08177B9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3648075</wp:posOffset>
                      </wp:positionV>
                      <wp:extent cx="3971925" cy="233680"/>
                      <wp:effectExtent l="0" t="0" r="0" b="0"/>
                      <wp:wrapSquare wrapText="bothSides"/>
                      <wp:docPr id="17" name="Text Box 17" descr="Military Special&#10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971925" cy="233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1B428A" w14:textId="42B340FD" w:rsidR="00382C53" w:rsidRPr="00382C53" w:rsidRDefault="00382C53" w:rsidP="00382C5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B0F0"/>
                                      <w14:shadow w14:blurRad="0" w14:dist="29845" w14:dir="1514402" w14:sx="100000" w14:sy="100000" w14:kx="0" w14:ky="0" w14:algn="ctr">
                                        <w14:srgbClr w14:val="D8D8D8">
                                          <w14:alpha w14:val="25000"/>
                                        </w14:srgbClr>
                                      </w14:shadow>
                                      <w14:textOutline w14:w="15875" w14:cap="flat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82C53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B0F0"/>
                                      <w14:shadow w14:blurRad="0" w14:dist="29845" w14:dir="1514402" w14:sx="100000" w14:sy="100000" w14:kx="0" w14:ky="0" w14:algn="ctr">
                                        <w14:srgbClr w14:val="D8D8D8">
                                          <w14:alpha w14:val="25000"/>
                                        </w14:srgbClr>
                                      </w14:shadow>
                                      <w14:textOutline w14:w="15875" w14:cap="flat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MILITARY SPECIAL 202</w:t>
                                  </w:r>
                                  <w:r w:rsidR="00CF5E35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B0F0"/>
                                      <w14:shadow w14:blurRad="0" w14:dist="29845" w14:dir="1514402" w14:sx="100000" w14:sy="100000" w14:kx="0" w14:ky="0" w14:algn="ctr">
                                        <w14:srgbClr w14:val="D8D8D8">
                                          <w14:alpha w14:val="25000"/>
                                        </w14:srgbClr>
                                      </w14:shadow>
                                      <w14:textOutline w14:w="15875" w14:cap="flat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96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AA24C" id="Text Box 17" o:spid="_x0000_s1027" type="#_x0000_t202" alt="Military Special&#10;" style="position:absolute;margin-left:10.5pt;margin-top:287.25pt;width:312.75pt;height:18.4pt;z-index:25165824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" filled="f" stroked="f">
                      <o:lock v:ext="edit" shapetype="t"/>
                      <v:textbox>
                        <w:txbxContent>
                          <w:p w14:paraId="721B428A" w14:textId="42B340FD" w:rsidR="00382C53" w:rsidRPr="00382C53" w:rsidRDefault="00382C53" w:rsidP="00382C5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B0F0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2C53">
                              <w:rPr>
                                <w:rFonts w:ascii="Arial Black" w:hAnsi="Arial Black"/>
                                <w:b/>
                                <w:bCs/>
                                <w:color w:val="00B0F0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MILITARY SPECIAL 202</w:t>
                            </w:r>
                            <w:r w:rsidR="00CF5E35">
                              <w:rPr>
                                <w:rFonts w:ascii="Arial Black" w:hAnsi="Arial Black"/>
                                <w:b/>
                                <w:bCs/>
                                <w:color w:val="00B0F0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B547D"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07EED85F" wp14:editId="6FDA7774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101600</wp:posOffset>
                      </wp:positionV>
                      <wp:extent cx="4410075" cy="360045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486"/>
                          <wp:lineTo x="21553" y="21486"/>
                          <wp:lineTo x="21553" y="0"/>
                          <wp:lineTo x="0" y="0"/>
                        </wp:wrapPolygon>
                      </wp:wrapTight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0075" cy="3600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53961" w14:textId="77777777" w:rsidR="006D538D" w:rsidRDefault="006D538D" w:rsidP="0000150D">
                                  <w:pPr>
                                    <w:widowControl w:val="0"/>
                                    <w:spacing w:after="60" w:line="225" w:lineRule="auto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</w:p>
                                <w:p w14:paraId="680EE23C" w14:textId="373732FA" w:rsidR="0000150D" w:rsidRPr="000C3FDF" w:rsidRDefault="0000150D" w:rsidP="0000150D">
                                  <w:pPr>
                                    <w:widowControl w:val="0"/>
                                    <w:spacing w:after="60" w:line="225" w:lineRule="auto"/>
                                    <w:rPr>
                                      <w:rFonts w:asciiTheme="majorHAnsi" w:eastAsia="Times New Roman" w:hAnsiTheme="majorHAnsi" w:cs="Times New Roman"/>
                                      <w:smallCaps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smallCaps/>
                                      <w:color w:val="000000"/>
                                      <w:kern w:val="28"/>
                                      <w:u w:val="single"/>
                                      <w14:cntxtAlts/>
                                    </w:rPr>
                                    <w:t>1 Day Ticket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smallCaps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              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smallCaps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smallCaps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="000D13EC" w:rsidRPr="000C3FDF">
                                    <w:rPr>
                                      <w:rFonts w:asciiTheme="majorHAnsi" w:eastAsia="Times New Roman" w:hAnsiTheme="majorHAnsi" w:cs="Times New Roman"/>
                                      <w:smallCaps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</w:p>
                                <w:p w14:paraId="1E09F5C2" w14:textId="74D094FA" w:rsidR="0000150D" w:rsidRPr="000C3FDF" w:rsidRDefault="0000150D" w:rsidP="0000150D">
                                  <w:pPr>
                                    <w:widowControl w:val="0"/>
                                    <w:spacing w:after="60" w:line="225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Base Adult $12</w:t>
                                  </w:r>
                                  <w:r w:rsidR="006C1139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0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.00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="000D13EC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Park to Park Adult </w:t>
                                  </w:r>
                                  <w:r w:rsidR="000D13EC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$1</w:t>
                                  </w:r>
                                  <w:r w:rsidR="006A2F4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69</w:t>
                                  </w:r>
                                  <w:r w:rsidR="000D13EC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.00        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Base Child $11</w:t>
                                  </w:r>
                                  <w:r w:rsidR="006A2F4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5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.00</w:t>
                                  </w:r>
                                  <w:r w:rsidR="000D13EC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>Park to Park Child $16</w:t>
                                  </w:r>
                                  <w:r w:rsidR="006A2F4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5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.00</w:t>
                                  </w:r>
                                </w:p>
                                <w:p w14:paraId="6BC65CD7" w14:textId="77777777" w:rsidR="0000150D" w:rsidRPr="000C3FDF" w:rsidRDefault="0000150D" w:rsidP="0000150D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smallCaps/>
                                      <w:color w:val="000000"/>
                                      <w:kern w:val="28"/>
                                      <w:u w:val="single"/>
                                      <w14:cntxtAlts/>
                                    </w:rPr>
                                  </w:pP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smallCaps/>
                                      <w:color w:val="000000"/>
                                      <w:kern w:val="28"/>
                                      <w:u w:val="single"/>
                                      <w14:cntxtAlts/>
                                    </w:rPr>
                                    <w:t>2 Parks</w:t>
                                  </w:r>
                                </w:p>
                                <w:p w14:paraId="33E486F0" w14:textId="5A7E4FF6" w:rsidR="0000150D" w:rsidRPr="000C3FDF" w:rsidRDefault="000C3FDF" w:rsidP="0000150D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2 Day Base Adult </w:t>
                                  </w:r>
                                  <w:r w:rsidR="0000150D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$2</w:t>
                                  </w:r>
                                  <w:r w:rsidR="00BD04A3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23.00</w:t>
                                  </w:r>
                                  <w:r w:rsidR="00FB1711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 xml:space="preserve"> </w:t>
                                  </w:r>
                                  <w:r w:rsidR="00FB1711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="0000150D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Park to Park Adult $2</w:t>
                                  </w:r>
                                  <w:r w:rsidR="00E13CF4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8</w:t>
                                  </w:r>
                                  <w:r w:rsidR="0000150D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3.00     </w:t>
                                  </w:r>
                                </w:p>
                                <w:p w14:paraId="61196F24" w14:textId="6B7ACFD5" w:rsidR="0000150D" w:rsidRPr="000C3FDF" w:rsidRDefault="0000150D" w:rsidP="0000150D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2 Day Base Child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 xml:space="preserve"> $2</w:t>
                                  </w:r>
                                  <w:r w:rsidR="00952F4B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13.00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 xml:space="preserve"> 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>Park to Park Child$2</w:t>
                                  </w:r>
                                  <w:r w:rsidR="00E13CF4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73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.00      </w:t>
                                  </w:r>
                                </w:p>
                                <w:p w14:paraId="27C99CA2" w14:textId="1D0C49C7" w:rsidR="0000150D" w:rsidRPr="000C3FDF" w:rsidRDefault="000C3FDF" w:rsidP="0000150D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3 Day Base Adult </w:t>
                                  </w:r>
                                  <w:r w:rsidR="0000150D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$2</w:t>
                                  </w:r>
                                  <w:r w:rsidR="00952F4B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44.00</w:t>
                                  </w:r>
                                  <w:r w:rsidR="0000150D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 xml:space="preserve">   </w:t>
                                  </w:r>
                                  <w:r w:rsidR="0000150D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>Part to Park Adult $</w:t>
                                  </w:r>
                                  <w:r w:rsidR="008E0A49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304</w:t>
                                  </w:r>
                                  <w:r w:rsidR="0000150D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.00      </w:t>
                                  </w:r>
                                </w:p>
                                <w:p w14:paraId="09E3D429" w14:textId="3BD2E106" w:rsidR="00E95715" w:rsidRDefault="0000150D" w:rsidP="0000150D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 Day Base Child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 xml:space="preserve"> $2</w:t>
                                  </w:r>
                                  <w:r w:rsidR="00952F4B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34.00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   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>Park to Park Child$2</w:t>
                                  </w:r>
                                  <w:r w:rsidR="0073692B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94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.00 </w:t>
                                  </w:r>
                                </w:p>
                                <w:p w14:paraId="1F6DBF04" w14:textId="0E181C75" w:rsidR="00531AF4" w:rsidRDefault="00531AF4" w:rsidP="0000150D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4 Day Base Adult $258.00</w:t>
                                  </w:r>
                                  <w:r w:rsidR="002F0D96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="002F0D96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="00E13CF4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Park to Park Adult $</w:t>
                                  </w:r>
                                  <w:r w:rsidR="0073692B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323.00</w:t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</w:p>
                                <w:p w14:paraId="3A9455DC" w14:textId="36086682" w:rsidR="00531AF4" w:rsidRDefault="00531AF4" w:rsidP="0000150D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4 Day Base Child $</w:t>
                                  </w:r>
                                  <w:r w:rsidR="003A3FDA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248.00</w:t>
                                  </w:r>
                                  <w:r w:rsidR="0073692B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="0073692B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>Park to Park Child $</w:t>
                                  </w:r>
                                  <w:r w:rsidR="001B462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313.00</w:t>
                                  </w:r>
                                </w:p>
                                <w:p w14:paraId="55B4E8E4" w14:textId="761CD9CE" w:rsidR="0039260C" w:rsidRDefault="0039260C" w:rsidP="0000150D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5 Day Base Adult $271.00</w:t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="001B462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Park to Park Adult $</w:t>
                                  </w:r>
                                  <w:r w:rsidR="009F3866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341.00</w:t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</w:p>
                                <w:p w14:paraId="22A0D35C" w14:textId="231B1A35" w:rsidR="0039260C" w:rsidRDefault="0039260C" w:rsidP="0000150D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5 Day Base Child $261.00</w:t>
                                  </w:r>
                                  <w:r w:rsidR="009F3866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="009F3866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>Park to Park Child $331.00</w:t>
                                  </w:r>
                                </w:p>
                                <w:p w14:paraId="50E57E7F" w14:textId="77777777" w:rsidR="002F0D96" w:rsidRDefault="002F0D96" w:rsidP="0000150D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</w:p>
                                <w:p w14:paraId="1705F82D" w14:textId="2A32278C" w:rsidR="0000150D" w:rsidRDefault="0000150D" w:rsidP="00FB1711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kern w:val="28"/>
                                      <w14:cntxtAlts/>
                                    </w:rPr>
                                    <w:t>Universal Studios, Island of Adventure &amp; Volcano Bay</w:t>
                                  </w:r>
                                </w:p>
                                <w:p w14:paraId="6123F941" w14:textId="54201180" w:rsidR="00CF5E35" w:rsidRPr="000C3FDF" w:rsidRDefault="00CF5E35" w:rsidP="00FB1711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Ask about additional </w:t>
                                  </w:r>
                                  <w:r w:rsidR="003E557C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kern w:val="28"/>
                                      <w14:cntxtAlts/>
                                    </w:rPr>
                                    <w:t>days.</w:t>
                                  </w:r>
                                </w:p>
                                <w:p w14:paraId="143A1615" w14:textId="3BC4EC02" w:rsidR="00344C62" w:rsidRPr="00A56EA9" w:rsidRDefault="0000150D" w:rsidP="00A56EA9">
                                  <w:pPr>
                                    <w:widowControl w:val="0"/>
                                    <w:spacing w:after="60" w:line="225" w:lineRule="auto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kern w:val="28"/>
                                      <w:u w:val="single"/>
                                      <w14:cntxtAlts/>
                                    </w:rPr>
                                  </w:pP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kern w:val="28"/>
                                      <w:u w:val="single"/>
                                      <w14:cntxtAlts/>
                                    </w:rPr>
                                    <w:t>3 PARKS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 </w:t>
                                  </w:r>
                                </w:p>
                                <w:p w14:paraId="592605AD" w14:textId="1FE44BBB" w:rsidR="0000150D" w:rsidRPr="000B5C04" w:rsidRDefault="0000150D" w:rsidP="00774E59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 Day Base Adult $2</w:t>
                                  </w:r>
                                  <w:r w:rsidR="00EA63D0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84</w:t>
                                  </w: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.00</w:t>
                                  </w:r>
                                  <w:r w:rsidR="00487095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 xml:space="preserve"> </w:t>
                                  </w:r>
                                  <w:r w:rsidR="00487095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Park to Park Adult $3</w:t>
                                  </w:r>
                                  <w:r w:rsidR="007B2EC5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44</w:t>
                                  </w: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.00</w:t>
                                  </w:r>
                                </w:p>
                                <w:p w14:paraId="22B49750" w14:textId="467DD0C8" w:rsidR="0000150D" w:rsidRPr="000B5C04" w:rsidRDefault="0000150D" w:rsidP="00774E59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 Day Base Child $2</w:t>
                                  </w:r>
                                  <w:r w:rsidR="00EA63D0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74</w:t>
                                  </w: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.00   </w:t>
                                  </w: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>Park to Park Child $</w:t>
                                  </w:r>
                                  <w:r w:rsidR="007B2EC5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334</w:t>
                                  </w: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.00</w:t>
                                  </w:r>
                                </w:p>
                                <w:p w14:paraId="7D925468" w14:textId="016BD92E" w:rsidR="0000150D" w:rsidRPr="000B5C04" w:rsidRDefault="000B7768" w:rsidP="00774E59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4 Day Base Adult </w:t>
                                  </w:r>
                                  <w:r w:rsidR="00B02791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$</w:t>
                                  </w:r>
                                  <w:r w:rsidR="001F347E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308</w:t>
                                  </w:r>
                                  <w:r w:rsidR="00B02791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.00</w:t>
                                  </w:r>
                                  <w:r w:rsidR="00B02791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="00B02791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>Park to Park Adult $3</w:t>
                                  </w:r>
                                  <w:r w:rsidR="009D5202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73</w:t>
                                  </w:r>
                                  <w:r w:rsidR="00B02791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.00</w:t>
                                  </w:r>
                                </w:p>
                                <w:p w14:paraId="3458C7B6" w14:textId="21776C4A" w:rsidR="00774E59" w:rsidRPr="000B5C04" w:rsidRDefault="00B02791" w:rsidP="00774E59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4 Day Base Child $</w:t>
                                  </w:r>
                                  <w:r w:rsidR="003B1325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2</w:t>
                                  </w:r>
                                  <w:r w:rsidR="001F347E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98</w:t>
                                  </w:r>
                                  <w:r w:rsidR="003B1325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.00</w:t>
                                  </w:r>
                                  <w:r w:rsidR="003B1325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="003B1325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>Park to Park Child $3</w:t>
                                  </w:r>
                                  <w:r w:rsidR="004E644C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63</w:t>
                                  </w:r>
                                  <w:r w:rsidR="003B1325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.00</w:t>
                                  </w:r>
                                </w:p>
                                <w:p w14:paraId="19A3FDE0" w14:textId="7D821DA9" w:rsidR="00774E59" w:rsidRPr="000B5C04" w:rsidRDefault="002F0D96" w:rsidP="00774E59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5 Day Base Adult $</w:t>
                                  </w:r>
                                  <w:r w:rsidR="001F347E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331.00</w:t>
                                  </w: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="004E644C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Park to Park Adult $401.00</w:t>
                                  </w: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</w:p>
                                <w:p w14:paraId="1CA184AC" w14:textId="03B8CC61" w:rsidR="002F0D96" w:rsidRPr="000B5C04" w:rsidRDefault="002F0D96" w:rsidP="00774E59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5 Day Base Child</w:t>
                                  </w:r>
                                  <w:r w:rsidR="00D21D34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 </w:t>
                                  </w: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$</w:t>
                                  </w:r>
                                  <w:r w:rsidR="00D21D34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321.00</w:t>
                                  </w:r>
                                  <w:r w:rsidR="004E644C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="004E644C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>Park to Park Child $</w:t>
                                  </w:r>
                                  <w:r w:rsidR="000B5C04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391.00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ED85F" id="Text Box 15" o:spid="_x0000_s1028" type="#_x0000_t202" style="position:absolute;margin-left:0;margin-top:8pt;width:347.25pt;height:283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" stroked="f">
                      <v:textbox>
                        <w:txbxContent>
                          <w:p w14:paraId="66C53961" w14:textId="77777777" w:rsidR="006D538D" w:rsidRDefault="006D538D" w:rsidP="0000150D">
                            <w:pPr>
                              <w:widowControl w:val="0"/>
                              <w:spacing w:after="60" w:line="225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kern w:val="28"/>
                                <w14:cntxtAlts/>
                              </w:rPr>
                            </w:pPr>
                          </w:p>
                          <w:p w14:paraId="680EE23C" w14:textId="373732FA" w:rsidR="0000150D" w:rsidRPr="000C3FDF" w:rsidRDefault="0000150D" w:rsidP="0000150D">
                            <w:pPr>
                              <w:widowControl w:val="0"/>
                              <w:spacing w:after="60" w:line="225" w:lineRule="auto"/>
                              <w:rPr>
                                <w:rFonts w:asciiTheme="majorHAnsi" w:eastAsia="Times New Roman" w:hAnsiTheme="majorHAnsi" w:cs="Times New Roman"/>
                                <w:smallCaps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0C3FDF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smallCaps/>
                                <w:color w:val="000000"/>
                                <w:kern w:val="28"/>
                                <w:u w:val="single"/>
                                <w14:cntxtAlts/>
                              </w:rPr>
                              <w:t>1 Day Ticket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smallCaps/>
                                <w:color w:val="000000"/>
                                <w:kern w:val="28"/>
                                <w14:cntxtAlts/>
                              </w:rPr>
                              <w:t xml:space="preserve">              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smallCaps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smallCaps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="000D13EC" w:rsidRPr="000C3FDF">
                              <w:rPr>
                                <w:rFonts w:asciiTheme="majorHAnsi" w:eastAsia="Times New Roman" w:hAnsiTheme="majorHAnsi" w:cs="Times New Roman"/>
                                <w:smallCaps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</w:p>
                          <w:p w14:paraId="1E09F5C2" w14:textId="74D094FA" w:rsidR="0000150D" w:rsidRPr="000C3FDF" w:rsidRDefault="0000150D" w:rsidP="0000150D">
                            <w:pPr>
                              <w:widowControl w:val="0"/>
                              <w:spacing w:after="60" w:line="225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Base Adult $12</w:t>
                            </w:r>
                            <w:r w:rsidR="006C1139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0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.00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="000D13EC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Park to Park Adult </w:t>
                            </w:r>
                            <w:r w:rsidR="000D13EC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$1</w:t>
                            </w:r>
                            <w:r w:rsidR="006A2F4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69</w:t>
                            </w:r>
                            <w:r w:rsidR="000D13EC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.00        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Base Child $11</w:t>
                            </w:r>
                            <w:r w:rsidR="006A2F4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5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.00</w:t>
                            </w:r>
                            <w:r w:rsidR="000D13EC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>Park to Park Child $16</w:t>
                            </w:r>
                            <w:r w:rsidR="006A2F4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5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.00</w:t>
                            </w:r>
                          </w:p>
                          <w:p w14:paraId="6BC65CD7" w14:textId="77777777" w:rsidR="0000150D" w:rsidRPr="000C3FDF" w:rsidRDefault="0000150D" w:rsidP="0000150D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smallCaps/>
                                <w:color w:val="000000"/>
                                <w:kern w:val="28"/>
                                <w:u w:val="single"/>
                                <w14:cntxtAlts/>
                              </w:rPr>
                            </w:pPr>
                            <w:r w:rsidRPr="000C3FDF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smallCaps/>
                                <w:color w:val="000000"/>
                                <w:kern w:val="28"/>
                                <w:u w:val="single"/>
                                <w14:cntxtAlts/>
                              </w:rPr>
                              <w:t>2 Parks</w:t>
                            </w:r>
                          </w:p>
                          <w:p w14:paraId="33E486F0" w14:textId="5A7E4FF6" w:rsidR="0000150D" w:rsidRPr="000C3FDF" w:rsidRDefault="000C3FDF" w:rsidP="0000150D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2 Day Base Adult </w:t>
                            </w:r>
                            <w:r w:rsidR="0000150D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$2</w:t>
                            </w:r>
                            <w:r w:rsidR="00BD04A3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23.00</w:t>
                            </w:r>
                            <w:r w:rsidR="00FB1711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 xml:space="preserve"> </w:t>
                            </w:r>
                            <w:r w:rsidR="00FB1711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="0000150D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Park to Park Adult $2</w:t>
                            </w:r>
                            <w:r w:rsidR="00E13CF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8</w:t>
                            </w:r>
                            <w:r w:rsidR="0000150D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3.00     </w:t>
                            </w:r>
                          </w:p>
                          <w:p w14:paraId="61196F24" w14:textId="6B7ACFD5" w:rsidR="0000150D" w:rsidRPr="000C3FDF" w:rsidRDefault="0000150D" w:rsidP="0000150D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2 Day Base Child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 xml:space="preserve"> $2</w:t>
                            </w:r>
                            <w:r w:rsidR="00952F4B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13.00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 xml:space="preserve"> 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>Park to Park Child$2</w:t>
                            </w:r>
                            <w:r w:rsidR="00E13CF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73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.00      </w:t>
                            </w:r>
                          </w:p>
                          <w:p w14:paraId="27C99CA2" w14:textId="1D0C49C7" w:rsidR="0000150D" w:rsidRPr="000C3FDF" w:rsidRDefault="000C3FDF" w:rsidP="0000150D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3 Day Base Adult </w:t>
                            </w:r>
                            <w:r w:rsidR="0000150D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$2</w:t>
                            </w:r>
                            <w:r w:rsidR="00952F4B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44.00</w:t>
                            </w:r>
                            <w:r w:rsidR="0000150D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 xml:space="preserve">   </w:t>
                            </w:r>
                            <w:r w:rsidR="0000150D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>Part to Park Adult $</w:t>
                            </w:r>
                            <w:r w:rsidR="008E0A49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304</w:t>
                            </w:r>
                            <w:r w:rsidR="0000150D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.00      </w:t>
                            </w:r>
                          </w:p>
                          <w:p w14:paraId="09E3D429" w14:textId="3BD2E106" w:rsidR="00E95715" w:rsidRDefault="0000150D" w:rsidP="0000150D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3 Day Base Child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 xml:space="preserve"> $2</w:t>
                            </w:r>
                            <w:r w:rsidR="00952F4B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34.00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   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>Park to Park Child$2</w:t>
                            </w:r>
                            <w:r w:rsidR="0073692B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94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.00 </w:t>
                            </w:r>
                          </w:p>
                          <w:p w14:paraId="1F6DBF04" w14:textId="0E181C75" w:rsidR="00531AF4" w:rsidRDefault="00531AF4" w:rsidP="0000150D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4 Day Base Adult $258.00</w:t>
                            </w:r>
                            <w:r w:rsidR="002F0D9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="002F0D9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="00E13CF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Park to Park Adult $</w:t>
                            </w:r>
                            <w:r w:rsidR="0073692B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323.00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</w:p>
                          <w:p w14:paraId="3A9455DC" w14:textId="36086682" w:rsidR="00531AF4" w:rsidRDefault="00531AF4" w:rsidP="0000150D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4 Day Base Child $</w:t>
                            </w:r>
                            <w:r w:rsidR="003A3FDA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248.00</w:t>
                            </w:r>
                            <w:r w:rsidR="0073692B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="0073692B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>Park to Park Child $</w:t>
                            </w:r>
                            <w:r w:rsidR="001B462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313.00</w:t>
                            </w:r>
                          </w:p>
                          <w:p w14:paraId="55B4E8E4" w14:textId="761CD9CE" w:rsidR="0039260C" w:rsidRDefault="0039260C" w:rsidP="0000150D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5 Day Base Adult $271.00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="001B462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Park to Park Adult $</w:t>
                            </w:r>
                            <w:r w:rsidR="009F386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341.00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</w:p>
                          <w:p w14:paraId="22A0D35C" w14:textId="231B1A35" w:rsidR="0039260C" w:rsidRDefault="0039260C" w:rsidP="0000150D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5 Day Base Child $261.00</w:t>
                            </w:r>
                            <w:r w:rsidR="009F386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="009F386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>Park to Park Child $331.00</w:t>
                            </w:r>
                          </w:p>
                          <w:p w14:paraId="50E57E7F" w14:textId="77777777" w:rsidR="002F0D96" w:rsidRDefault="002F0D96" w:rsidP="0000150D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</w:p>
                          <w:p w14:paraId="1705F82D" w14:textId="2A32278C" w:rsidR="0000150D" w:rsidRDefault="0000150D" w:rsidP="00FB1711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0C3FDF"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kern w:val="28"/>
                                <w14:cntxtAlts/>
                              </w:rPr>
                              <w:t>Universal Studios, Island of Adventure &amp; Volcano Bay</w:t>
                            </w:r>
                          </w:p>
                          <w:p w14:paraId="6123F941" w14:textId="54201180" w:rsidR="00CF5E35" w:rsidRPr="000C3FDF" w:rsidRDefault="00CF5E35" w:rsidP="00FB1711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kern w:val="28"/>
                                <w14:cntxtAlts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kern w:val="28"/>
                                <w14:cntxtAlts/>
                              </w:rPr>
                              <w:t xml:space="preserve">Ask about additional </w:t>
                            </w:r>
                            <w:r w:rsidR="003E557C"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kern w:val="28"/>
                                <w14:cntxtAlts/>
                              </w:rPr>
                              <w:t>days.</w:t>
                            </w:r>
                          </w:p>
                          <w:p w14:paraId="143A1615" w14:textId="3BC4EC02" w:rsidR="00344C62" w:rsidRPr="00A56EA9" w:rsidRDefault="0000150D" w:rsidP="00A56EA9">
                            <w:pPr>
                              <w:widowControl w:val="0"/>
                              <w:spacing w:after="60" w:line="225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kern w:val="28"/>
                                <w:u w:val="single"/>
                                <w14:cntxtAlts/>
                              </w:rPr>
                            </w:pPr>
                            <w:r w:rsidRPr="000C3FDF"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kern w:val="28"/>
                                <w:u w:val="single"/>
                                <w14:cntxtAlts/>
                              </w:rPr>
                              <w:t>3 PARKS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 </w:t>
                            </w:r>
                          </w:p>
                          <w:p w14:paraId="592605AD" w14:textId="1FE44BBB" w:rsidR="0000150D" w:rsidRPr="000B5C04" w:rsidRDefault="0000150D" w:rsidP="00774E59">
                            <w:pPr>
                              <w:widowControl w:val="0"/>
                              <w:spacing w:after="0" w:line="225" w:lineRule="auto"/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3 Day Base Adult $2</w:t>
                            </w:r>
                            <w:r w:rsidR="00EA63D0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84</w:t>
                            </w: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.00</w:t>
                            </w:r>
                            <w:r w:rsidR="00487095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 xml:space="preserve"> </w:t>
                            </w:r>
                            <w:r w:rsidR="00487095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Park to Park Adult $3</w:t>
                            </w:r>
                            <w:r w:rsidR="007B2EC5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44</w:t>
                            </w: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.00</w:t>
                            </w:r>
                          </w:p>
                          <w:p w14:paraId="22B49750" w14:textId="467DD0C8" w:rsidR="0000150D" w:rsidRPr="000B5C04" w:rsidRDefault="0000150D" w:rsidP="00774E59">
                            <w:pPr>
                              <w:widowControl w:val="0"/>
                              <w:spacing w:after="0" w:line="225" w:lineRule="auto"/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3 Day Base Child $2</w:t>
                            </w:r>
                            <w:r w:rsidR="00EA63D0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74</w:t>
                            </w: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.00   </w:t>
                            </w: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>Park to Park Child $</w:t>
                            </w:r>
                            <w:r w:rsidR="007B2EC5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334</w:t>
                            </w: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.00</w:t>
                            </w:r>
                          </w:p>
                          <w:p w14:paraId="7D925468" w14:textId="016BD92E" w:rsidR="0000150D" w:rsidRPr="000B5C04" w:rsidRDefault="000B7768" w:rsidP="00774E59">
                            <w:pPr>
                              <w:widowControl w:val="0"/>
                              <w:spacing w:after="0" w:line="225" w:lineRule="auto"/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4 Day Base Adult </w:t>
                            </w:r>
                            <w:r w:rsidR="00B02791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$</w:t>
                            </w:r>
                            <w:r w:rsidR="001F347E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308</w:t>
                            </w:r>
                            <w:r w:rsidR="00B02791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.00</w:t>
                            </w:r>
                            <w:r w:rsidR="00B02791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="00B02791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>Park to Park Adult $3</w:t>
                            </w:r>
                            <w:r w:rsidR="009D5202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73</w:t>
                            </w:r>
                            <w:r w:rsidR="00B02791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.00</w:t>
                            </w:r>
                          </w:p>
                          <w:p w14:paraId="3458C7B6" w14:textId="21776C4A" w:rsidR="00774E59" w:rsidRPr="000B5C04" w:rsidRDefault="00B02791" w:rsidP="00774E59">
                            <w:pPr>
                              <w:widowControl w:val="0"/>
                              <w:spacing w:after="0" w:line="225" w:lineRule="auto"/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4 Day Base Child $</w:t>
                            </w:r>
                            <w:r w:rsidR="003B1325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2</w:t>
                            </w:r>
                            <w:r w:rsidR="001F347E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98</w:t>
                            </w:r>
                            <w:r w:rsidR="003B1325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.00</w:t>
                            </w:r>
                            <w:r w:rsidR="003B1325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="003B1325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>Park to Park Child $3</w:t>
                            </w:r>
                            <w:r w:rsidR="004E644C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63</w:t>
                            </w:r>
                            <w:r w:rsidR="003B1325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.00</w:t>
                            </w:r>
                          </w:p>
                          <w:p w14:paraId="19A3FDE0" w14:textId="7D821DA9" w:rsidR="00774E59" w:rsidRPr="000B5C04" w:rsidRDefault="002F0D96" w:rsidP="00774E59">
                            <w:pPr>
                              <w:widowControl w:val="0"/>
                              <w:spacing w:after="0" w:line="225" w:lineRule="auto"/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5 Day Base Adult $</w:t>
                            </w:r>
                            <w:r w:rsidR="001F347E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331.00</w:t>
                            </w: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="004E644C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Park to Park Adult $401.00</w:t>
                            </w: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</w:p>
                          <w:p w14:paraId="1CA184AC" w14:textId="03B8CC61" w:rsidR="002F0D96" w:rsidRPr="000B5C04" w:rsidRDefault="002F0D96" w:rsidP="00774E59">
                            <w:pPr>
                              <w:widowControl w:val="0"/>
                              <w:spacing w:after="0" w:line="225" w:lineRule="auto"/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5 Day Base Child</w:t>
                            </w:r>
                            <w:r w:rsidR="00D21D34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 </w:t>
                            </w: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$</w:t>
                            </w:r>
                            <w:r w:rsidR="00D21D34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321.00</w:t>
                            </w:r>
                            <w:r w:rsidR="004E644C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="004E644C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>Park to Park Child $</w:t>
                            </w:r>
                            <w:r w:rsidR="000B5C04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391.00</w:t>
                            </w:r>
                          </w:p>
                        </w:txbxContent>
                      </v:textbox>
                      <w10:wrap type="tight" anchorx="margin"/>
                    </v:shape>
                  </w:pict>
                </mc:Fallback>
              </mc:AlternateContent>
            </w:r>
          </w:p>
          <w:p w14:paraId="51999F29" w14:textId="191835E5" w:rsidR="00382C53" w:rsidRPr="004740A1" w:rsidRDefault="00382C53" w:rsidP="004740A1">
            <w:pPr>
              <w:pStyle w:val="TOC1"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28"/>
                <w:u w:val="single"/>
                <w14:cntxtAlts/>
              </w:rPr>
            </w:pPr>
            <w:r w:rsidRPr="001A3B13">
              <w:rPr>
                <w:rFonts w:ascii="Times New Roman" w:eastAsia="Times New Roman" w:hAnsi="Times New Roman" w:cs="Times New Roman"/>
                <w:b/>
                <w:color w:val="000000"/>
                <w:kern w:val="28"/>
                <w:u w:val="single"/>
                <w14:cntxtAlts/>
              </w:rPr>
              <w:t xml:space="preserve">Six (6) tickets per for card holder may purchase by Active duty, Retired, National Guard, Reservist, U.S. Coast </w:t>
            </w:r>
            <w:r w:rsidR="00BB51E4" w:rsidRPr="001A3B13">
              <w:rPr>
                <w:rFonts w:ascii="Times New Roman" w:eastAsia="Times New Roman" w:hAnsi="Times New Roman" w:cs="Times New Roman"/>
                <w:b/>
                <w:color w:val="000000"/>
                <w:kern w:val="28"/>
                <w:u w:val="single"/>
                <w14:cntxtAlts/>
              </w:rPr>
              <w:t>Guard,</w:t>
            </w:r>
            <w:r w:rsidRPr="001A3B13">
              <w:rPr>
                <w:rFonts w:ascii="Times New Roman" w:eastAsia="Times New Roman" w:hAnsi="Times New Roman" w:cs="Times New Roman"/>
                <w:b/>
                <w:color w:val="000000"/>
                <w:kern w:val="28"/>
                <w:u w:val="single"/>
                <w14:cntxtAlts/>
              </w:rPr>
              <w:t xml:space="preserve"> or their spouse with a valid U.S. Military</w:t>
            </w:r>
            <w:r w:rsidR="004740A1">
              <w:rPr>
                <w:rFonts w:ascii="Times New Roman" w:eastAsia="Times New Roman" w:hAnsi="Times New Roman" w:cs="Times New Roman"/>
                <w:b/>
                <w:color w:val="000000"/>
                <w:kern w:val="28"/>
                <w:u w:val="single"/>
                <w14:cntxtAlts/>
              </w:rPr>
              <w:t xml:space="preserve"> </w:t>
            </w:r>
            <w:r w:rsidRPr="001A3B13">
              <w:rPr>
                <w:rFonts w:ascii="Times New Roman" w:eastAsia="Times New Roman" w:hAnsi="Times New Roman" w:cs="Times New Roman"/>
                <w:b/>
                <w:color w:val="000000"/>
                <w:kern w:val="28"/>
                <w:u w:val="single"/>
                <w14:cntxtAlts/>
              </w:rPr>
              <w:t>ID. DOD Civilian’s may purchase tickets with a valid U.S Military CAC Card</w:t>
            </w:r>
            <w:r w:rsidR="00CF5E35" w:rsidRPr="001A3B13">
              <w:rPr>
                <w:rFonts w:ascii="Times New Roman" w:eastAsia="Times New Roman" w:hAnsi="Times New Roman" w:cs="Times New Roman"/>
                <w:b/>
                <w:color w:val="000000"/>
                <w:kern w:val="28"/>
                <w:u w:val="single"/>
                <w14:cntxtAlts/>
              </w:rPr>
              <w:t xml:space="preserve"> with approved ID</w:t>
            </w:r>
            <w:r w:rsidRPr="001A3B13">
              <w:rPr>
                <w:rFonts w:ascii="Times New Roman" w:eastAsia="Times New Roman" w:hAnsi="Times New Roman" w:cs="Times New Roman"/>
                <w:b/>
                <w:color w:val="000000"/>
                <w:kern w:val="28"/>
                <w:u w:val="single"/>
                <w14:cntxtAlts/>
              </w:rPr>
              <w:t>.</w:t>
            </w:r>
            <w:r w:rsidR="00CF5E35" w:rsidRPr="001A3B13">
              <w:rPr>
                <w:rFonts w:ascii="Times New Roman" w:eastAsia="Times New Roman" w:hAnsi="Times New Roman" w:cs="Times New Roman"/>
                <w:b/>
                <w:color w:val="000000"/>
                <w:kern w:val="28"/>
                <w:u w:val="single"/>
                <w14:cntxtAlts/>
              </w:rPr>
              <w:t xml:space="preserve"> We will be checking </w:t>
            </w:r>
            <w:r w:rsidR="00BB51E4" w:rsidRPr="001A3B13">
              <w:rPr>
                <w:rFonts w:ascii="Times New Roman" w:eastAsia="Times New Roman" w:hAnsi="Times New Roman" w:cs="Times New Roman"/>
                <w:b/>
                <w:color w:val="000000"/>
                <w:kern w:val="28"/>
                <w:u w:val="single"/>
                <w14:cntxtAlts/>
              </w:rPr>
              <w:t>IDs</w:t>
            </w:r>
            <w:r w:rsidR="00CF5E35" w:rsidRPr="001A3B13">
              <w:rPr>
                <w:rFonts w:ascii="Times New Roman" w:eastAsia="Times New Roman" w:hAnsi="Times New Roman" w:cs="Times New Roman"/>
                <w:b/>
                <w:color w:val="000000"/>
                <w:kern w:val="28"/>
                <w:u w:val="single"/>
                <w14:cntxtAlts/>
              </w:rPr>
              <w:t xml:space="preserve"> to ensure you have the correct ID to purchase the tickets. </w:t>
            </w:r>
            <w:r w:rsidR="00C362E6" w:rsidRPr="001A3B13">
              <w:rPr>
                <w:rFonts w:ascii="Times New Roman" w:eastAsia="Times New Roman" w:hAnsi="Times New Roman" w:cs="Times New Roman"/>
                <w:b/>
                <w:color w:val="000000"/>
                <w:kern w:val="28"/>
                <w:u w:val="single"/>
                <w14:cntxtAlts/>
              </w:rPr>
              <w:t xml:space="preserve"> You need to purchase all 6 tickets at one time. Once you have activated a ticket in your name, you will not be able to </w:t>
            </w:r>
            <w:r w:rsidR="00006076" w:rsidRPr="001A3B13">
              <w:rPr>
                <w:rFonts w:ascii="Times New Roman" w:eastAsia="Times New Roman" w:hAnsi="Times New Roman" w:cs="Times New Roman"/>
                <w:b/>
                <w:color w:val="000000"/>
                <w:kern w:val="28"/>
                <w:u w:val="single"/>
                <w14:cntxtAlts/>
              </w:rPr>
              <w:t xml:space="preserve">purchase any more under your name. </w:t>
            </w:r>
            <w:r w:rsidR="00BB51E4" w:rsidRPr="001A3B13">
              <w:rPr>
                <w:rFonts w:ascii="Times New Roman" w:eastAsia="Times New Roman" w:hAnsi="Times New Roman" w:cs="Times New Roman"/>
                <w:b/>
                <w:color w:val="000000"/>
                <w:kern w:val="28"/>
                <w:u w:val="single"/>
                <w14:cntxtAlts/>
              </w:rPr>
              <w:t>The Freedom Pass</w:t>
            </w:r>
            <w:r w:rsidR="00006076" w:rsidRPr="001A3B13">
              <w:rPr>
                <w:rFonts w:ascii="Times New Roman" w:eastAsia="Times New Roman" w:hAnsi="Times New Roman" w:cs="Times New Roman"/>
                <w:b/>
                <w:color w:val="000000"/>
                <w:kern w:val="28"/>
                <w:u w:val="single"/>
                <w14:cntxtAlts/>
              </w:rPr>
              <w:t xml:space="preserve"> </w:t>
            </w:r>
            <w:r w:rsidR="00BB51E4" w:rsidRPr="001A3B13">
              <w:rPr>
                <w:rFonts w:ascii="Times New Roman" w:eastAsia="Times New Roman" w:hAnsi="Times New Roman" w:cs="Times New Roman"/>
                <w:b/>
                <w:color w:val="000000"/>
                <w:kern w:val="28"/>
                <w:u w:val="single"/>
                <w14:cntxtAlts/>
              </w:rPr>
              <w:t>does</w:t>
            </w:r>
            <w:r w:rsidR="00006076" w:rsidRPr="001A3B13">
              <w:rPr>
                <w:rFonts w:ascii="Times New Roman" w:eastAsia="Times New Roman" w:hAnsi="Times New Roman" w:cs="Times New Roman"/>
                <w:b/>
                <w:color w:val="000000"/>
                <w:kern w:val="28"/>
                <w:u w:val="single"/>
                <w14:cntxtAlts/>
              </w:rPr>
              <w:t xml:space="preserve"> not include parking or other special perks.</w:t>
            </w:r>
            <w:r w:rsidR="00487095">
              <w:rPr>
                <w:rFonts w:ascii="Times New Roman" w:eastAsia="Times New Roman" w:hAnsi="Times New Roman" w:cs="Times New Roman"/>
                <w:b/>
                <w:color w:val="000000"/>
                <w:kern w:val="28"/>
                <w:u w:val="single"/>
                <w14:cntxtAlts/>
              </w:rPr>
              <w:t xml:space="preserve"> </w:t>
            </w:r>
            <w:r w:rsidRPr="00C35F6E">
              <w:rPr>
                <w:rFonts w:eastAsia="Times New Roman" w:cstheme="minorHAnsi"/>
                <w:b/>
                <w:color w:val="000000"/>
                <w:kern w:val="28"/>
                <w:u w:val="single"/>
                <w14:cntxtAlts/>
              </w:rPr>
              <w:t xml:space="preserve">Once Universal has issued your tickets, </w:t>
            </w:r>
            <w:r w:rsidR="00922C23" w:rsidRPr="00C35F6E">
              <w:rPr>
                <w:rFonts w:eastAsia="Times New Roman" w:cstheme="minorHAnsi"/>
                <w:b/>
                <w:color w:val="000000"/>
                <w:kern w:val="28"/>
                <w:u w:val="single"/>
                <w14:cntxtAlts/>
              </w:rPr>
              <w:t>please</w:t>
            </w:r>
            <w:r w:rsidRPr="00C35F6E">
              <w:rPr>
                <w:rFonts w:eastAsia="Times New Roman" w:cstheme="minorHAnsi"/>
                <w:b/>
                <w:color w:val="000000"/>
                <w:kern w:val="28"/>
                <w:u w:val="single"/>
                <w14:cntxtAlts/>
              </w:rPr>
              <w:t xml:space="preserve"> take photo of the back of your ticket! </w:t>
            </w:r>
          </w:p>
          <w:p w14:paraId="0D7BC7BB" w14:textId="2FA11175" w:rsidR="00C35F6E" w:rsidRPr="00C35F6E" w:rsidRDefault="00C35F6E" w:rsidP="00C35F6E">
            <w:pPr>
              <w:widowControl w:val="0"/>
              <w:spacing w:after="80" w:line="225" w:lineRule="auto"/>
              <w:jc w:val="center"/>
              <w:rPr>
                <w:rFonts w:eastAsia="Times New Roman" w:cstheme="minorHAnsi"/>
                <w:color w:val="000000"/>
                <w:kern w:val="28"/>
                <w:u w:val="single"/>
                <w14:cntxtAlts/>
              </w:rPr>
            </w:pPr>
            <w:r w:rsidRPr="00C35F6E">
              <w:rPr>
                <w:rFonts w:eastAsia="Times New Roman" w:cstheme="minorHAnsi"/>
                <w:b/>
                <w:bCs/>
                <w:color w:val="0070C0"/>
                <w:kern w:val="28"/>
                <w:u w:val="single"/>
                <w14:cntxtAlts/>
              </w:rPr>
              <w:t>Universal Studios</w:t>
            </w:r>
            <w:r w:rsidR="000E7731">
              <w:rPr>
                <w:rFonts w:eastAsia="Times New Roman" w:cstheme="minorHAnsi"/>
                <w:b/>
                <w:bCs/>
                <w:color w:val="0070C0"/>
                <w:kern w:val="28"/>
                <w:u w:val="single"/>
                <w14:cntxtAlts/>
              </w:rPr>
              <w:t xml:space="preserve">, Islands of Adventure </w:t>
            </w:r>
            <w:r w:rsidR="00CF5E35">
              <w:rPr>
                <w:rFonts w:eastAsia="Times New Roman" w:cstheme="minorHAnsi"/>
                <w:b/>
                <w:bCs/>
                <w:color w:val="0070C0"/>
                <w:kern w:val="28"/>
                <w:u w:val="single"/>
                <w14:cntxtAlts/>
              </w:rPr>
              <w:t>Freedom</w:t>
            </w:r>
            <w:r w:rsidRPr="00C35F6E">
              <w:rPr>
                <w:rFonts w:eastAsia="Times New Roman" w:cstheme="minorHAnsi"/>
                <w:b/>
                <w:bCs/>
                <w:color w:val="0070C0"/>
                <w:kern w:val="28"/>
                <w:u w:val="single"/>
                <w14:cntxtAlts/>
              </w:rPr>
              <w:t xml:space="preserve"> Pass</w:t>
            </w:r>
          </w:p>
          <w:p w14:paraId="60AA109F" w14:textId="77777777" w:rsidR="00C35F6E" w:rsidRPr="00C35F6E" w:rsidRDefault="00C35F6E" w:rsidP="00C35F6E">
            <w:pPr>
              <w:widowControl w:val="0"/>
              <w:spacing w:after="80" w:line="225" w:lineRule="auto"/>
              <w:jc w:val="center"/>
              <w:rPr>
                <w:rFonts w:eastAsia="Times New Roman" w:cstheme="minorHAnsi"/>
                <w:b/>
                <w:color w:val="000000"/>
                <w:kern w:val="28"/>
                <w14:cntxtAlts/>
              </w:rPr>
            </w:pPr>
            <w:r w:rsidRPr="00C35F6E">
              <w:rPr>
                <w:rFonts w:eastAsia="Times New Roman" w:cstheme="minorHAnsi"/>
                <w:b/>
                <w:color w:val="000000"/>
                <w:kern w:val="28"/>
                <w14:cntxtAlts/>
              </w:rPr>
              <w:t>2-Park Freedom Adult (10+) $200.00/Child (3-9) $195.00</w:t>
            </w:r>
            <w:r w:rsidRPr="00C35F6E">
              <w:rPr>
                <w:rFonts w:eastAsia="Times New Roman" w:cstheme="minorHAnsi"/>
                <w:b/>
                <w:color w:val="000000"/>
                <w:kern w:val="28"/>
                <w14:cntxtAlts/>
              </w:rPr>
              <w:tab/>
              <w:t xml:space="preserve">                        </w:t>
            </w:r>
          </w:p>
          <w:p w14:paraId="774C8CBC" w14:textId="35C0B4EC" w:rsidR="00C35F6E" w:rsidRPr="00591CEA" w:rsidRDefault="00C35F6E" w:rsidP="00591CEA">
            <w:pPr>
              <w:widowControl w:val="0"/>
              <w:spacing w:after="80" w:line="225" w:lineRule="auto"/>
              <w:jc w:val="center"/>
              <w:rPr>
                <w:rFonts w:eastAsia="Times New Roman" w:cstheme="minorHAnsi"/>
                <w:b/>
                <w:bCs/>
                <w:color w:val="0070C0"/>
                <w:kern w:val="28"/>
                <w:u w:val="single"/>
                <w14:cntxtAlts/>
              </w:rPr>
            </w:pPr>
            <w:r w:rsidRPr="00D15C0E">
              <w:rPr>
                <w:rFonts w:eastAsia="Times New Roman" w:cstheme="minorHAnsi"/>
                <w:color w:val="000000"/>
                <w:kern w:val="28"/>
                <w14:cntxtAlts/>
              </w:rPr>
              <w:t> </w:t>
            </w:r>
            <w:r w:rsidRPr="00C35F6E">
              <w:rPr>
                <w:rFonts w:eastAsia="Times New Roman" w:cstheme="minorHAnsi"/>
                <w:b/>
                <w:bCs/>
                <w:color w:val="0070C0"/>
                <w:kern w:val="28"/>
                <w:u w:val="single"/>
                <w14:cntxtAlts/>
              </w:rPr>
              <w:t>Universal Studios, Islands o</w:t>
            </w:r>
            <w:r w:rsidR="000E7731">
              <w:rPr>
                <w:rFonts w:eastAsia="Times New Roman" w:cstheme="minorHAnsi"/>
                <w:b/>
                <w:bCs/>
                <w:color w:val="0070C0"/>
                <w:kern w:val="28"/>
                <w:u w:val="single"/>
                <w14:cntxtAlts/>
              </w:rPr>
              <w:t xml:space="preserve">f Adventure &amp; Volcano Bay </w:t>
            </w:r>
            <w:r w:rsidR="00BB51E4">
              <w:rPr>
                <w:rFonts w:eastAsia="Times New Roman" w:cstheme="minorHAnsi"/>
                <w:b/>
                <w:bCs/>
                <w:color w:val="0070C0"/>
                <w:kern w:val="28"/>
                <w:u w:val="single"/>
                <w14:cntxtAlts/>
              </w:rPr>
              <w:t xml:space="preserve">Freedom </w:t>
            </w:r>
            <w:r w:rsidR="00BB51E4" w:rsidRPr="00C35F6E">
              <w:rPr>
                <w:rFonts w:eastAsia="Times New Roman" w:cstheme="minorHAnsi"/>
                <w:b/>
                <w:bCs/>
                <w:color w:val="0070C0"/>
                <w:kern w:val="28"/>
                <w:u w:val="single"/>
                <w14:cntxtAlts/>
              </w:rPr>
              <w:t>Pass</w:t>
            </w:r>
          </w:p>
          <w:p w14:paraId="7221F0D5" w14:textId="2AB8D5C0" w:rsidR="002F2A23" w:rsidRDefault="00C35F6E" w:rsidP="000B7768">
            <w:pPr>
              <w:widowControl w:val="0"/>
              <w:spacing w:after="80" w:line="225" w:lineRule="auto"/>
              <w:jc w:val="center"/>
              <w:rPr>
                <w:rFonts w:eastAsia="Times New Roman" w:cstheme="minorHAnsi"/>
                <w:b/>
                <w:color w:val="000000"/>
                <w:kern w:val="28"/>
                <w14:cntxtAlts/>
              </w:rPr>
            </w:pPr>
            <w:r w:rsidRPr="00C35F6E">
              <w:rPr>
                <w:rFonts w:eastAsia="Times New Roman" w:cstheme="minorHAnsi"/>
                <w:b/>
                <w:color w:val="000000"/>
                <w:kern w:val="28"/>
                <w14:cntxtAlts/>
              </w:rPr>
              <w:t xml:space="preserve">3 Park Freedom Adult (10+) $235.00/Child (3-9) $230.00 </w:t>
            </w:r>
          </w:p>
          <w:p w14:paraId="11DCA534" w14:textId="77777777" w:rsidR="00473D21" w:rsidRDefault="00EA2E81" w:rsidP="00F40164">
            <w:pPr>
              <w:widowControl w:val="0"/>
              <w:spacing w:after="0" w:line="225" w:lineRule="auto"/>
              <w:jc w:val="center"/>
              <w:rPr>
                <w:rFonts w:eastAsia="Times New Roman" w:cstheme="minorHAnsi"/>
                <w:b/>
                <w:color w:val="FF0000"/>
                <w:kern w:val="28"/>
                <w14:cntxtAlts/>
              </w:rPr>
            </w:pPr>
            <w:r w:rsidRPr="00EA2E81">
              <w:rPr>
                <w:rFonts w:eastAsia="Times New Roman" w:cstheme="minorHAnsi"/>
                <w:b/>
                <w:color w:val="FF0000"/>
                <w:kern w:val="28"/>
                <w14:cntxtAlts/>
              </w:rPr>
              <w:t>Tickets expire 24 December 2023</w:t>
            </w:r>
            <w:r w:rsidR="00C35F6E" w:rsidRPr="00EA2E81">
              <w:rPr>
                <w:rFonts w:eastAsia="Times New Roman" w:cstheme="minorHAnsi"/>
                <w:b/>
                <w:color w:val="FF0000"/>
                <w:kern w:val="28"/>
                <w14:cntxtAlts/>
              </w:rPr>
              <w:t xml:space="preserve">  </w:t>
            </w:r>
          </w:p>
          <w:p w14:paraId="4EBFF47E" w14:textId="41AC80F9" w:rsidR="0000150D" w:rsidRPr="00EA2E81" w:rsidRDefault="00C35F6E" w:rsidP="00F40164">
            <w:pPr>
              <w:widowControl w:val="0"/>
              <w:spacing w:after="0" w:line="225" w:lineRule="auto"/>
              <w:jc w:val="center"/>
              <w:rPr>
                <w:rFonts w:eastAsia="Times New Roman" w:cstheme="minorHAnsi"/>
                <w:b/>
                <w:color w:val="FF0000"/>
                <w:kern w:val="28"/>
                <w14:cntxtAlts/>
              </w:rPr>
            </w:pPr>
            <w:r w:rsidRPr="00EA2E81">
              <w:rPr>
                <w:rFonts w:eastAsia="Times New Roman" w:cstheme="minorHAnsi"/>
                <w:b/>
                <w:color w:val="FF0000"/>
                <w:kern w:val="28"/>
                <w14:cntxtAlts/>
              </w:rPr>
              <w:t xml:space="preserve">       </w:t>
            </w:r>
          </w:p>
          <w:p w14:paraId="35136AB4" w14:textId="7D0182B8" w:rsidR="008227CE" w:rsidRDefault="004740A1" w:rsidP="00473D21">
            <w:pPr>
              <w:spacing w:after="0"/>
              <w:jc w:val="center"/>
              <w:rPr>
                <w:b/>
                <w:bCs/>
                <w:color w:val="auto"/>
                <w:u w:val="single"/>
              </w:rPr>
            </w:pPr>
            <w:r w:rsidRPr="004740A1">
              <w:rPr>
                <w:b/>
                <w:bCs/>
                <w:color w:val="auto"/>
                <w:u w:val="single"/>
              </w:rPr>
              <w:t>Universal</w:t>
            </w:r>
            <w:r>
              <w:rPr>
                <w:b/>
                <w:bCs/>
                <w:color w:val="auto"/>
                <w:u w:val="single"/>
              </w:rPr>
              <w:t xml:space="preserve"> </w:t>
            </w:r>
            <w:r w:rsidR="00A550B6">
              <w:rPr>
                <w:b/>
                <w:bCs/>
                <w:color w:val="auto"/>
                <w:u w:val="single"/>
              </w:rPr>
              <w:t>Hollywood</w:t>
            </w:r>
          </w:p>
          <w:p w14:paraId="6D07501C" w14:textId="6460CB02" w:rsidR="00746D8F" w:rsidRPr="00B868E7" w:rsidRDefault="00B868E7" w:rsidP="00473D21">
            <w:pPr>
              <w:spacing w:after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1 Day Gen. </w:t>
            </w:r>
            <w:r w:rsidR="00473D21">
              <w:rPr>
                <w:color w:val="auto"/>
              </w:rPr>
              <w:t>Admission $112.00</w:t>
            </w:r>
          </w:p>
          <w:p w14:paraId="41C6C016" w14:textId="5197F047" w:rsidR="00A550B6" w:rsidRPr="00A550B6" w:rsidRDefault="00A550B6" w:rsidP="004740A1">
            <w:pPr>
              <w:jc w:val="center"/>
              <w:rPr>
                <w:color w:val="auto"/>
              </w:rPr>
            </w:pPr>
          </w:p>
          <w:p w14:paraId="44F14891" w14:textId="77777777" w:rsidR="008227CE" w:rsidRPr="008227CE" w:rsidRDefault="008227CE" w:rsidP="008227CE"/>
        </w:tc>
        <w:tc>
          <w:tcPr>
            <w:tcW w:w="850" w:type="dxa"/>
          </w:tcPr>
          <w:p w14:paraId="7779BFF5" w14:textId="2F45E2D2" w:rsidR="009D2335" w:rsidRDefault="008227CE">
            <w:pPr>
              <w:pStyle w:val="NoSpacing"/>
            </w:pPr>
            <w:r>
              <w:t xml:space="preserve">     </w:t>
            </w:r>
          </w:p>
        </w:tc>
        <w:tc>
          <w:tcPr>
            <w:tcW w:w="850" w:type="dxa"/>
          </w:tcPr>
          <w:p w14:paraId="14C61FAE" w14:textId="5D24C7FE" w:rsidR="009D2335" w:rsidRPr="00C35F6E" w:rsidRDefault="009D2335">
            <w:pPr>
              <w:pStyle w:val="NoSpacing"/>
              <w:rPr>
                <w:b/>
              </w:rPr>
            </w:pPr>
          </w:p>
        </w:tc>
        <w:tc>
          <w:tcPr>
            <w:tcW w:w="6840" w:type="dxa"/>
          </w:tcPr>
          <w:p w14:paraId="0FBA0B7D" w14:textId="77777777" w:rsidR="00FB1900" w:rsidRDefault="00FB1900" w:rsidP="0052543B">
            <w:pPr>
              <w:spacing w:after="0"/>
              <w:jc w:val="center"/>
              <w:rPr>
                <w:b/>
                <w:color w:val="auto"/>
                <w:u w:val="single"/>
              </w:rPr>
            </w:pPr>
          </w:p>
          <w:p w14:paraId="6F577381" w14:textId="77777777" w:rsidR="008227CE" w:rsidRDefault="008227CE" w:rsidP="00006076">
            <w:pPr>
              <w:spacing w:after="0"/>
              <w:jc w:val="center"/>
              <w:rPr>
                <w:b/>
                <w:color w:val="auto"/>
                <w:u w:val="single"/>
              </w:rPr>
            </w:pPr>
            <w:r w:rsidRPr="00C35F6E">
              <w:rPr>
                <w:b/>
                <w:color w:val="auto"/>
                <w:u w:val="single"/>
              </w:rPr>
              <w:t>CENTRAL FLORIDA</w:t>
            </w:r>
          </w:p>
          <w:p w14:paraId="08F70571" w14:textId="77777777" w:rsidR="0052543B" w:rsidRPr="00C35F6E" w:rsidRDefault="0052543B" w:rsidP="008227CE">
            <w:pPr>
              <w:spacing w:after="0"/>
              <w:jc w:val="center"/>
              <w:rPr>
                <w:b/>
                <w:color w:val="auto"/>
                <w:u w:val="single"/>
              </w:rPr>
            </w:pPr>
          </w:p>
          <w:p w14:paraId="079870FC" w14:textId="2B802261" w:rsidR="008227CE" w:rsidRPr="00C35F6E" w:rsidRDefault="008227CE" w:rsidP="001744BD">
            <w:pPr>
              <w:spacing w:after="0" w:line="240" w:lineRule="auto"/>
              <w:rPr>
                <w:b/>
                <w:color w:val="auto"/>
                <w:u w:val="single"/>
              </w:rPr>
            </w:pPr>
            <w:bookmarkStart w:id="0" w:name="_Hlk122097108"/>
            <w:r w:rsidRPr="00C35F6E">
              <w:rPr>
                <w:b/>
                <w:color w:val="auto"/>
                <w:u w:val="single"/>
              </w:rPr>
              <w:t xml:space="preserve">GATORLAND </w:t>
            </w:r>
            <w:r w:rsidR="00E46D89" w:rsidRPr="00C35F6E">
              <w:rPr>
                <w:b/>
                <w:color w:val="auto"/>
                <w:u w:val="single"/>
              </w:rPr>
              <w:t>ORLANDO -</w:t>
            </w:r>
            <w:r w:rsidR="00CB0CDB">
              <w:rPr>
                <w:b/>
                <w:color w:val="auto"/>
                <w:u w:val="single"/>
              </w:rPr>
              <w:t xml:space="preserve"> Military Free</w:t>
            </w:r>
          </w:p>
          <w:p w14:paraId="7E33181C" w14:textId="471F8815" w:rsidR="008227CE" w:rsidRPr="00FB79B2" w:rsidRDefault="008227CE" w:rsidP="001744BD">
            <w:pPr>
              <w:spacing w:after="0" w:line="240" w:lineRule="auto"/>
              <w:rPr>
                <w:color w:val="auto"/>
              </w:rPr>
            </w:pPr>
            <w:r w:rsidRPr="00FB79B2">
              <w:rPr>
                <w:color w:val="auto"/>
              </w:rPr>
              <w:t>Adult (14</w:t>
            </w:r>
            <w:r w:rsidR="00643ADF" w:rsidRPr="00FB79B2">
              <w:rPr>
                <w:color w:val="auto"/>
              </w:rPr>
              <w:t>+) …</w:t>
            </w:r>
            <w:r w:rsidRPr="00FB79B2">
              <w:rPr>
                <w:color w:val="auto"/>
              </w:rPr>
              <w:t>$2</w:t>
            </w:r>
            <w:r w:rsidR="00B21A2B">
              <w:rPr>
                <w:color w:val="auto"/>
              </w:rPr>
              <w:t>6</w:t>
            </w:r>
            <w:r w:rsidRPr="00FB79B2">
              <w:rPr>
                <w:color w:val="auto"/>
              </w:rPr>
              <w:t>.00/Child (3-</w:t>
            </w:r>
            <w:r w:rsidR="00643ADF" w:rsidRPr="00FB79B2">
              <w:rPr>
                <w:color w:val="auto"/>
              </w:rPr>
              <w:t>13) …</w:t>
            </w:r>
            <w:r w:rsidRPr="00FB79B2">
              <w:rPr>
                <w:color w:val="auto"/>
              </w:rPr>
              <w:t>$18.00</w:t>
            </w:r>
          </w:p>
          <w:p w14:paraId="0930DC97" w14:textId="662F81AE" w:rsidR="008227CE" w:rsidRPr="00FB79B2" w:rsidRDefault="008227CE" w:rsidP="001744BD">
            <w:pPr>
              <w:spacing w:after="0" w:line="240" w:lineRule="auto"/>
              <w:rPr>
                <w:color w:val="auto"/>
              </w:rPr>
            </w:pPr>
            <w:r w:rsidRPr="00FB79B2">
              <w:rPr>
                <w:color w:val="auto"/>
              </w:rPr>
              <w:t xml:space="preserve">Gatorland Zip Line (includes </w:t>
            </w:r>
            <w:r w:rsidR="00643ADF" w:rsidRPr="00FB79B2">
              <w:rPr>
                <w:color w:val="auto"/>
              </w:rPr>
              <w:t>admission)</w:t>
            </w:r>
            <w:r w:rsidR="0014213B">
              <w:rPr>
                <w:color w:val="auto"/>
              </w:rPr>
              <w:t xml:space="preserve"> </w:t>
            </w:r>
            <w:r w:rsidRPr="00FB79B2">
              <w:rPr>
                <w:color w:val="auto"/>
              </w:rPr>
              <w:t>$</w:t>
            </w:r>
            <w:r w:rsidR="0014213B" w:rsidRPr="00FB79B2">
              <w:rPr>
                <w:color w:val="auto"/>
              </w:rPr>
              <w:t>5</w:t>
            </w:r>
            <w:r w:rsidR="0014213B">
              <w:rPr>
                <w:color w:val="auto"/>
              </w:rPr>
              <w:t>5</w:t>
            </w:r>
            <w:r w:rsidR="0014213B" w:rsidRPr="00FB79B2">
              <w:rPr>
                <w:color w:val="auto"/>
              </w:rPr>
              <w:t>.00</w:t>
            </w:r>
          </w:p>
          <w:p w14:paraId="328B4E6B" w14:textId="4291EE0E" w:rsidR="008227CE" w:rsidRPr="00C35F6E" w:rsidRDefault="008227CE" w:rsidP="001744BD">
            <w:pPr>
              <w:spacing w:after="0" w:line="240" w:lineRule="auto"/>
              <w:rPr>
                <w:b/>
                <w:color w:val="auto"/>
                <w:u w:val="single"/>
              </w:rPr>
            </w:pPr>
            <w:r w:rsidRPr="00C35F6E">
              <w:rPr>
                <w:b/>
                <w:color w:val="auto"/>
                <w:u w:val="single"/>
              </w:rPr>
              <w:t>LEGOLAND – Winter Haven</w:t>
            </w:r>
            <w:r w:rsidR="009F5413">
              <w:rPr>
                <w:b/>
                <w:color w:val="auto"/>
                <w:u w:val="single"/>
              </w:rPr>
              <w:t xml:space="preserve"> </w:t>
            </w:r>
            <w:r w:rsidR="00E64261">
              <w:rPr>
                <w:b/>
                <w:color w:val="auto"/>
                <w:u w:val="single"/>
              </w:rPr>
              <w:t xml:space="preserve">– </w:t>
            </w:r>
          </w:p>
          <w:p w14:paraId="254C363D" w14:textId="0667C841" w:rsidR="008227CE" w:rsidRPr="00FB79B2" w:rsidRDefault="008227CE" w:rsidP="001744BD">
            <w:pPr>
              <w:spacing w:after="0" w:line="240" w:lineRule="auto"/>
              <w:rPr>
                <w:color w:val="auto"/>
              </w:rPr>
            </w:pPr>
            <w:r w:rsidRPr="00FB79B2">
              <w:rPr>
                <w:color w:val="auto"/>
              </w:rPr>
              <w:t xml:space="preserve">1 Day 2nd Day Free </w:t>
            </w:r>
            <w:r w:rsidR="007D3230" w:rsidRPr="00FB79B2">
              <w:rPr>
                <w:color w:val="auto"/>
              </w:rPr>
              <w:t>(</w:t>
            </w:r>
            <w:r w:rsidR="004F25A0">
              <w:rPr>
                <w:color w:val="auto"/>
              </w:rPr>
              <w:t>2</w:t>
            </w:r>
            <w:r w:rsidR="00643ADF" w:rsidRPr="00FB79B2">
              <w:rPr>
                <w:color w:val="auto"/>
              </w:rPr>
              <w:t xml:space="preserve">+) </w:t>
            </w:r>
            <w:r w:rsidR="000D584B">
              <w:rPr>
                <w:color w:val="auto"/>
              </w:rPr>
              <w:t>$</w:t>
            </w:r>
            <w:r w:rsidR="00C53E77">
              <w:rPr>
                <w:color w:val="auto"/>
              </w:rPr>
              <w:t>76.00</w:t>
            </w:r>
          </w:p>
          <w:p w14:paraId="77C9940E" w14:textId="2BA03D21" w:rsidR="008227CE" w:rsidRPr="00FB79B2" w:rsidRDefault="008227CE" w:rsidP="001744BD">
            <w:pPr>
              <w:spacing w:after="0" w:line="240" w:lineRule="auto"/>
              <w:rPr>
                <w:color w:val="auto"/>
              </w:rPr>
            </w:pPr>
            <w:r w:rsidRPr="00FB79B2">
              <w:rPr>
                <w:color w:val="auto"/>
              </w:rPr>
              <w:t>1 Day 2</w:t>
            </w:r>
            <w:r w:rsidRPr="00FB79B2">
              <w:rPr>
                <w:color w:val="auto"/>
                <w:vertAlign w:val="superscript"/>
              </w:rPr>
              <w:t>nd</w:t>
            </w:r>
            <w:r w:rsidRPr="00FB79B2">
              <w:rPr>
                <w:color w:val="auto"/>
              </w:rPr>
              <w:t xml:space="preserve"> </w:t>
            </w:r>
            <w:r w:rsidR="007D3230" w:rsidRPr="00FB79B2">
              <w:rPr>
                <w:color w:val="auto"/>
              </w:rPr>
              <w:t>Day with Waterpark Free (</w:t>
            </w:r>
            <w:r w:rsidR="004F25A0">
              <w:rPr>
                <w:color w:val="auto"/>
              </w:rPr>
              <w:t>2</w:t>
            </w:r>
            <w:r w:rsidR="00643ADF" w:rsidRPr="00FB79B2">
              <w:rPr>
                <w:color w:val="auto"/>
              </w:rPr>
              <w:t xml:space="preserve">+) </w:t>
            </w:r>
            <w:r w:rsidR="007D3230" w:rsidRPr="00FB79B2">
              <w:rPr>
                <w:color w:val="auto"/>
              </w:rPr>
              <w:t>$</w:t>
            </w:r>
            <w:r w:rsidR="00C53E77">
              <w:rPr>
                <w:color w:val="auto"/>
              </w:rPr>
              <w:t>93.00</w:t>
            </w:r>
          </w:p>
          <w:p w14:paraId="0B41CB62" w14:textId="4E1005CB" w:rsidR="008227CE" w:rsidRDefault="008227CE" w:rsidP="001744BD">
            <w:pPr>
              <w:spacing w:after="0" w:line="240" w:lineRule="auto"/>
              <w:rPr>
                <w:color w:val="auto"/>
              </w:rPr>
            </w:pPr>
            <w:r w:rsidRPr="00FB79B2">
              <w:rPr>
                <w:color w:val="auto"/>
              </w:rPr>
              <w:t>1 Day 2</w:t>
            </w:r>
            <w:r w:rsidRPr="00FB79B2">
              <w:rPr>
                <w:color w:val="auto"/>
                <w:vertAlign w:val="superscript"/>
              </w:rPr>
              <w:t>nd</w:t>
            </w:r>
            <w:r w:rsidR="007D3230" w:rsidRPr="00FB79B2">
              <w:rPr>
                <w:color w:val="auto"/>
              </w:rPr>
              <w:t xml:space="preserve"> Day with Peppa Pig (</w:t>
            </w:r>
            <w:r w:rsidR="004F25A0">
              <w:rPr>
                <w:color w:val="auto"/>
              </w:rPr>
              <w:t>2</w:t>
            </w:r>
            <w:r w:rsidR="007D3230" w:rsidRPr="00FB79B2">
              <w:rPr>
                <w:color w:val="auto"/>
              </w:rPr>
              <w:t>+) $</w:t>
            </w:r>
            <w:r w:rsidR="00C53E77">
              <w:rPr>
                <w:color w:val="auto"/>
              </w:rPr>
              <w:t>97.00</w:t>
            </w:r>
          </w:p>
          <w:p w14:paraId="478560CA" w14:textId="6BB6C129" w:rsidR="00BB7D6F" w:rsidRDefault="00BB7D6F" w:rsidP="001744BD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2 Day with Legoland, Waterpark and Peppa Pig (2+) $114.00</w:t>
            </w:r>
          </w:p>
          <w:p w14:paraId="76243076" w14:textId="77777777" w:rsidR="008227CE" w:rsidRPr="00C35F6E" w:rsidRDefault="008227CE" w:rsidP="00A16B25">
            <w:pPr>
              <w:spacing w:after="0" w:line="240" w:lineRule="auto"/>
              <w:rPr>
                <w:b/>
                <w:color w:val="FF0000"/>
              </w:rPr>
            </w:pPr>
            <w:r w:rsidRPr="00C35F6E">
              <w:rPr>
                <w:b/>
                <w:color w:val="FF0000"/>
              </w:rPr>
              <w:t>Valid for 2 days at LEGOLAND Florida, Same ticket must be used for both days, 2</w:t>
            </w:r>
            <w:r w:rsidRPr="00C35F6E">
              <w:rPr>
                <w:b/>
                <w:color w:val="FF0000"/>
                <w:vertAlign w:val="superscript"/>
              </w:rPr>
              <w:t>nd</w:t>
            </w:r>
            <w:r w:rsidRPr="00C35F6E">
              <w:rPr>
                <w:b/>
                <w:color w:val="FF0000"/>
              </w:rPr>
              <w:t xml:space="preserve"> day must be used within 14 days of first visit or before expiration, or whichever comes first.</w:t>
            </w:r>
          </w:p>
          <w:p w14:paraId="6564121B" w14:textId="77777777" w:rsidR="008227CE" w:rsidRPr="00C35F6E" w:rsidRDefault="005C75DA" w:rsidP="001744BD">
            <w:pPr>
              <w:spacing w:after="0" w:line="240" w:lineRule="auto"/>
              <w:rPr>
                <w:b/>
                <w:color w:val="auto"/>
                <w:u w:val="single"/>
              </w:rPr>
            </w:pPr>
            <w:r>
              <w:rPr>
                <w:b/>
                <w:color w:val="auto"/>
                <w:u w:val="single"/>
              </w:rPr>
              <w:t>Fun Spot of Florida, Orlando</w:t>
            </w:r>
          </w:p>
          <w:p w14:paraId="4B177DBC" w14:textId="30125A20" w:rsidR="008227CE" w:rsidRPr="0045783D" w:rsidRDefault="008227CE" w:rsidP="001744BD">
            <w:pPr>
              <w:spacing w:after="0" w:line="240" w:lineRule="auto"/>
              <w:rPr>
                <w:bCs/>
                <w:color w:val="auto"/>
              </w:rPr>
            </w:pPr>
            <w:r w:rsidRPr="0045783D">
              <w:rPr>
                <w:bCs/>
                <w:color w:val="auto"/>
              </w:rPr>
              <w:t>One day park pass (3</w:t>
            </w:r>
            <w:r w:rsidR="00643ADF" w:rsidRPr="0045783D">
              <w:rPr>
                <w:bCs/>
                <w:color w:val="auto"/>
              </w:rPr>
              <w:t>+) …</w:t>
            </w:r>
            <w:r w:rsidRPr="0045783D">
              <w:rPr>
                <w:bCs/>
                <w:color w:val="auto"/>
              </w:rPr>
              <w:t>$4</w:t>
            </w:r>
            <w:r w:rsidR="00B21A2B" w:rsidRPr="0045783D">
              <w:rPr>
                <w:bCs/>
                <w:color w:val="auto"/>
              </w:rPr>
              <w:t>7</w:t>
            </w:r>
            <w:r w:rsidRPr="0045783D">
              <w:rPr>
                <w:bCs/>
                <w:color w:val="auto"/>
              </w:rPr>
              <w:t>.00</w:t>
            </w:r>
            <w:r w:rsidR="001744BD" w:rsidRPr="0045783D">
              <w:rPr>
                <w:bCs/>
                <w:color w:val="auto"/>
              </w:rPr>
              <w:t xml:space="preserve">          </w:t>
            </w:r>
            <w:r w:rsidR="00851588" w:rsidRPr="0045783D">
              <w:rPr>
                <w:bCs/>
                <w:color w:val="auto"/>
              </w:rPr>
              <w:t xml:space="preserve">Fun Spot FL MIL 1 DAY </w:t>
            </w:r>
            <w:r w:rsidRPr="0045783D">
              <w:rPr>
                <w:bCs/>
                <w:color w:val="auto"/>
              </w:rPr>
              <w:t>$2</w:t>
            </w:r>
            <w:r w:rsidR="00851588" w:rsidRPr="0045783D">
              <w:rPr>
                <w:bCs/>
                <w:color w:val="auto"/>
              </w:rPr>
              <w:t>4</w:t>
            </w:r>
            <w:r w:rsidRPr="0045783D">
              <w:rPr>
                <w:bCs/>
                <w:color w:val="auto"/>
              </w:rPr>
              <w:t>.00</w:t>
            </w:r>
          </w:p>
          <w:p w14:paraId="5F3F6CA9" w14:textId="77777777" w:rsidR="008227CE" w:rsidRPr="00C35F6E" w:rsidRDefault="005C75DA" w:rsidP="001744BD">
            <w:pPr>
              <w:spacing w:after="0" w:line="240" w:lineRule="auto"/>
              <w:rPr>
                <w:b/>
                <w:color w:val="auto"/>
                <w:u w:val="single"/>
              </w:rPr>
            </w:pPr>
            <w:r>
              <w:rPr>
                <w:b/>
                <w:color w:val="auto"/>
                <w:u w:val="single"/>
              </w:rPr>
              <w:t>Kennedy Space Center</w:t>
            </w:r>
            <w:r w:rsidR="00FB79B2">
              <w:rPr>
                <w:b/>
                <w:color w:val="auto"/>
                <w:u w:val="single"/>
              </w:rPr>
              <w:t xml:space="preserve"> </w:t>
            </w:r>
            <w:r w:rsidR="005C674E">
              <w:rPr>
                <w:b/>
                <w:color w:val="auto"/>
                <w:u w:val="single"/>
              </w:rPr>
              <w:t xml:space="preserve"> </w:t>
            </w:r>
          </w:p>
          <w:p w14:paraId="1F3887A8" w14:textId="67A88629" w:rsidR="008227CE" w:rsidRPr="00FB79B2" w:rsidRDefault="008227CE" w:rsidP="001744BD">
            <w:pPr>
              <w:spacing w:after="0" w:line="240" w:lineRule="auto"/>
              <w:rPr>
                <w:color w:val="auto"/>
              </w:rPr>
            </w:pPr>
            <w:r w:rsidRPr="00FB79B2">
              <w:rPr>
                <w:color w:val="auto"/>
              </w:rPr>
              <w:t xml:space="preserve">Adult </w:t>
            </w:r>
            <w:r w:rsidR="005C674E" w:rsidRPr="00FB79B2">
              <w:rPr>
                <w:color w:val="auto"/>
              </w:rPr>
              <w:t>(12</w:t>
            </w:r>
            <w:r w:rsidR="00643ADF" w:rsidRPr="00FB79B2">
              <w:rPr>
                <w:color w:val="auto"/>
              </w:rPr>
              <w:t>+) …</w:t>
            </w:r>
            <w:r w:rsidR="005C674E" w:rsidRPr="00FB79B2">
              <w:rPr>
                <w:color w:val="auto"/>
              </w:rPr>
              <w:t>$</w:t>
            </w:r>
            <w:r w:rsidR="00FB79B2" w:rsidRPr="00FB79B2">
              <w:rPr>
                <w:color w:val="auto"/>
              </w:rPr>
              <w:t>62.00</w:t>
            </w:r>
            <w:r w:rsidR="005C674E" w:rsidRPr="00FB79B2">
              <w:rPr>
                <w:color w:val="auto"/>
              </w:rPr>
              <w:t>/Child (3-11)</w:t>
            </w:r>
            <w:r w:rsidR="00FB79B2" w:rsidRPr="00FB79B2">
              <w:rPr>
                <w:color w:val="auto"/>
              </w:rPr>
              <w:t xml:space="preserve"> $54.00</w:t>
            </w:r>
          </w:p>
          <w:p w14:paraId="56B8FFF6" w14:textId="14E55CE9" w:rsidR="005C75DA" w:rsidRPr="00FB79B2" w:rsidRDefault="008227CE" w:rsidP="001744BD">
            <w:pPr>
              <w:spacing w:after="0" w:line="240" w:lineRule="auto"/>
              <w:rPr>
                <w:color w:val="auto"/>
              </w:rPr>
            </w:pPr>
            <w:r w:rsidRPr="00FB79B2">
              <w:rPr>
                <w:color w:val="auto"/>
              </w:rPr>
              <w:t>Kennedy A</w:t>
            </w:r>
            <w:r w:rsidR="00E44E70">
              <w:rPr>
                <w:color w:val="auto"/>
              </w:rPr>
              <w:t>tlantis</w:t>
            </w:r>
            <w:r w:rsidR="00940A9B">
              <w:rPr>
                <w:color w:val="auto"/>
              </w:rPr>
              <w:t xml:space="preserve"> Annual</w:t>
            </w:r>
            <w:r w:rsidRPr="00FB79B2">
              <w:rPr>
                <w:color w:val="auto"/>
              </w:rPr>
              <w:t xml:space="preserve"> </w:t>
            </w:r>
            <w:r w:rsidR="005C674E" w:rsidRPr="00FB79B2">
              <w:rPr>
                <w:color w:val="auto"/>
              </w:rPr>
              <w:t>Pass Adult</w:t>
            </w:r>
            <w:r w:rsidR="00FB79B2" w:rsidRPr="00FB79B2">
              <w:rPr>
                <w:color w:val="auto"/>
              </w:rPr>
              <w:t xml:space="preserve"> $123.00</w:t>
            </w:r>
            <w:r w:rsidR="005C674E" w:rsidRPr="00FB79B2">
              <w:rPr>
                <w:color w:val="auto"/>
              </w:rPr>
              <w:t xml:space="preserve"> - Child </w:t>
            </w:r>
            <w:r w:rsidR="00FB79B2" w:rsidRPr="00FB79B2">
              <w:rPr>
                <w:color w:val="auto"/>
              </w:rPr>
              <w:t>$99.00</w:t>
            </w:r>
            <w:r w:rsidR="00851588">
              <w:rPr>
                <w:color w:val="auto"/>
              </w:rPr>
              <w:t xml:space="preserve"> </w:t>
            </w:r>
          </w:p>
          <w:p w14:paraId="12406898" w14:textId="77777777" w:rsidR="00FB79B2" w:rsidRPr="00FB79B2" w:rsidRDefault="00FB79B2" w:rsidP="001744BD">
            <w:pPr>
              <w:spacing w:after="0" w:line="240" w:lineRule="auto"/>
              <w:rPr>
                <w:color w:val="auto"/>
              </w:rPr>
            </w:pPr>
            <w:r w:rsidRPr="00FB79B2">
              <w:rPr>
                <w:color w:val="auto"/>
              </w:rPr>
              <w:t>Kennedy Chat Astro Adult $47.00 Child $33.00</w:t>
            </w:r>
          </w:p>
          <w:p w14:paraId="384EEC7F" w14:textId="00EF30E5" w:rsidR="008227CE" w:rsidRPr="003D1468" w:rsidRDefault="005C75DA" w:rsidP="001744BD">
            <w:pPr>
              <w:spacing w:after="0" w:line="240" w:lineRule="auto"/>
              <w:rPr>
                <w:b/>
                <w:color w:val="auto"/>
                <w:u w:val="single"/>
              </w:rPr>
            </w:pPr>
            <w:r>
              <w:rPr>
                <w:b/>
                <w:color w:val="auto"/>
                <w:u w:val="single"/>
              </w:rPr>
              <w:t xml:space="preserve">Medieval Times </w:t>
            </w:r>
            <w:r w:rsidR="003D1468">
              <w:rPr>
                <w:b/>
                <w:color w:val="auto"/>
                <w:u w:val="single"/>
              </w:rPr>
              <w:t>–</w:t>
            </w:r>
            <w:r>
              <w:rPr>
                <w:b/>
                <w:color w:val="auto"/>
                <w:u w:val="single"/>
              </w:rPr>
              <w:t xml:space="preserve"> Kissimmee</w:t>
            </w:r>
            <w:r w:rsidR="003D1468" w:rsidRPr="003D1468">
              <w:rPr>
                <w:b/>
                <w:color w:val="auto"/>
              </w:rPr>
              <w:t xml:space="preserve">  </w:t>
            </w:r>
            <w:r w:rsidR="003D1468">
              <w:rPr>
                <w:b/>
                <w:color w:val="auto"/>
                <w:u w:val="single"/>
              </w:rPr>
              <w:t xml:space="preserve"> </w:t>
            </w:r>
            <w:r w:rsidR="008227CE" w:rsidRPr="00FB79B2">
              <w:rPr>
                <w:color w:val="auto"/>
              </w:rPr>
              <w:t xml:space="preserve">Adult </w:t>
            </w:r>
            <w:r w:rsidR="00372992" w:rsidRPr="00FB79B2">
              <w:rPr>
                <w:color w:val="auto"/>
              </w:rPr>
              <w:t>(12</w:t>
            </w:r>
            <w:r w:rsidR="00643ADF" w:rsidRPr="00FB79B2">
              <w:rPr>
                <w:color w:val="auto"/>
              </w:rPr>
              <w:t>+) …</w:t>
            </w:r>
            <w:r w:rsidR="00372992" w:rsidRPr="00FB79B2">
              <w:rPr>
                <w:color w:val="auto"/>
              </w:rPr>
              <w:t>$</w:t>
            </w:r>
            <w:r w:rsidR="00B71AFC">
              <w:rPr>
                <w:color w:val="auto"/>
              </w:rPr>
              <w:t>50</w:t>
            </w:r>
            <w:r w:rsidR="00372992" w:rsidRPr="00FB79B2">
              <w:rPr>
                <w:color w:val="auto"/>
              </w:rPr>
              <w:t>.00/Child (3-</w:t>
            </w:r>
            <w:r w:rsidR="00643ADF" w:rsidRPr="00FB79B2">
              <w:rPr>
                <w:color w:val="auto"/>
              </w:rPr>
              <w:t>11) …</w:t>
            </w:r>
            <w:r w:rsidR="00372992" w:rsidRPr="00FB79B2">
              <w:rPr>
                <w:color w:val="auto"/>
              </w:rPr>
              <w:t>$35</w:t>
            </w:r>
            <w:r w:rsidR="008227CE" w:rsidRPr="00FB79B2">
              <w:rPr>
                <w:color w:val="auto"/>
              </w:rPr>
              <w:t>.00</w:t>
            </w:r>
          </w:p>
          <w:p w14:paraId="3CEACDD1" w14:textId="51588ECE" w:rsidR="008227CE" w:rsidRDefault="008227CE" w:rsidP="001744BD">
            <w:pPr>
              <w:spacing w:after="0" w:line="240" w:lineRule="auto"/>
              <w:rPr>
                <w:color w:val="auto"/>
              </w:rPr>
            </w:pPr>
            <w:r w:rsidRPr="00C35F6E">
              <w:rPr>
                <w:b/>
                <w:color w:val="auto"/>
                <w:u w:val="single"/>
              </w:rPr>
              <w:t xml:space="preserve">Sleuth’s mystery </w:t>
            </w:r>
            <w:r w:rsidRPr="003D1468">
              <w:rPr>
                <w:b/>
                <w:color w:val="auto"/>
                <w:u w:val="single"/>
              </w:rPr>
              <w:t xml:space="preserve">dinner </w:t>
            </w:r>
            <w:r w:rsidR="003D1468" w:rsidRPr="003D1468">
              <w:rPr>
                <w:b/>
                <w:color w:val="auto"/>
                <w:u w:val="single"/>
              </w:rPr>
              <w:t>show</w:t>
            </w:r>
            <w:r w:rsidR="003D1468">
              <w:rPr>
                <w:b/>
                <w:color w:val="auto"/>
              </w:rPr>
              <w:t xml:space="preserve"> Adult</w:t>
            </w:r>
            <w:r w:rsidR="003C7C34" w:rsidRPr="00FB79B2">
              <w:rPr>
                <w:color w:val="auto"/>
              </w:rPr>
              <w:t xml:space="preserve"> (12</w:t>
            </w:r>
            <w:r w:rsidR="00643ADF" w:rsidRPr="00FB79B2">
              <w:rPr>
                <w:color w:val="auto"/>
              </w:rPr>
              <w:t>+) …</w:t>
            </w:r>
            <w:r w:rsidR="003C7C34" w:rsidRPr="00FB79B2">
              <w:rPr>
                <w:color w:val="auto"/>
              </w:rPr>
              <w:t>$4</w:t>
            </w:r>
            <w:r w:rsidR="005131DD">
              <w:rPr>
                <w:color w:val="auto"/>
              </w:rPr>
              <w:t>7</w:t>
            </w:r>
            <w:r w:rsidR="003C7C34" w:rsidRPr="00FB79B2">
              <w:rPr>
                <w:color w:val="auto"/>
              </w:rPr>
              <w:t>.00/Child (3-</w:t>
            </w:r>
            <w:r w:rsidR="00643ADF" w:rsidRPr="00FB79B2">
              <w:rPr>
                <w:color w:val="auto"/>
              </w:rPr>
              <w:t>11) …</w:t>
            </w:r>
            <w:r w:rsidR="003C7C34" w:rsidRPr="00FB79B2">
              <w:rPr>
                <w:color w:val="auto"/>
              </w:rPr>
              <w:t>$2</w:t>
            </w:r>
            <w:r w:rsidR="005131DD">
              <w:rPr>
                <w:color w:val="auto"/>
              </w:rPr>
              <w:t>6</w:t>
            </w:r>
            <w:r w:rsidRPr="00FB79B2">
              <w:rPr>
                <w:color w:val="auto"/>
              </w:rPr>
              <w:t>.00</w:t>
            </w:r>
          </w:p>
          <w:p w14:paraId="26800514" w14:textId="501062B7" w:rsidR="008227CE" w:rsidRPr="003D1468" w:rsidRDefault="008227CE" w:rsidP="003D1468">
            <w:pPr>
              <w:spacing w:after="0" w:line="240" w:lineRule="auto"/>
              <w:rPr>
                <w:b/>
                <w:color w:val="auto"/>
                <w:u w:val="single"/>
              </w:rPr>
            </w:pPr>
            <w:r w:rsidRPr="00C35F6E">
              <w:rPr>
                <w:b/>
                <w:color w:val="auto"/>
                <w:u w:val="single"/>
              </w:rPr>
              <w:t>ICON Orlando</w:t>
            </w:r>
            <w:r w:rsidR="003D1468" w:rsidRPr="003D1468">
              <w:rPr>
                <w:b/>
                <w:color w:val="auto"/>
              </w:rPr>
              <w:t xml:space="preserve">    </w:t>
            </w:r>
            <w:r w:rsidRPr="00FB79B2">
              <w:rPr>
                <w:color w:val="auto"/>
              </w:rPr>
              <w:t>Adult (10</w:t>
            </w:r>
            <w:r w:rsidR="00643ADF" w:rsidRPr="00FB79B2">
              <w:rPr>
                <w:color w:val="auto"/>
              </w:rPr>
              <w:t>+) …</w:t>
            </w:r>
            <w:r w:rsidRPr="00FB79B2">
              <w:rPr>
                <w:color w:val="auto"/>
              </w:rPr>
              <w:t xml:space="preserve"> $16.00/Child (3-9) …$13.00</w:t>
            </w:r>
          </w:p>
          <w:p w14:paraId="184F9FFE" w14:textId="77777777" w:rsidR="00C35F6E" w:rsidRPr="00C35F6E" w:rsidRDefault="00C35F6E" w:rsidP="00C35F6E">
            <w:pPr>
              <w:widowControl w:val="0"/>
              <w:spacing w:after="0" w:line="225" w:lineRule="auto"/>
              <w:rPr>
                <w:rFonts w:eastAsia="Times New Roman" w:cstheme="minorHAnsi"/>
                <w:b/>
                <w:bCs/>
                <w:color w:val="000000" w:themeColor="text1"/>
                <w:kern w:val="28"/>
                <w:u w:val="single"/>
                <w14:cntxtAlts/>
              </w:rPr>
            </w:pPr>
            <w:r w:rsidRPr="00C35F6E">
              <w:rPr>
                <w:rFonts w:eastAsia="Times New Roman" w:cstheme="minorHAnsi"/>
                <w:b/>
                <w:bCs/>
                <w:color w:val="000000" w:themeColor="text1"/>
                <w:kern w:val="28"/>
                <w:u w:val="single"/>
                <w14:cntxtAlts/>
              </w:rPr>
              <w:t>Wonder Works Orlando all Access</w:t>
            </w:r>
            <w:r w:rsidR="0052543B">
              <w:rPr>
                <w:rFonts w:eastAsia="Times New Roman" w:cstheme="minorHAnsi"/>
                <w:b/>
                <w:bCs/>
                <w:color w:val="000000" w:themeColor="text1"/>
                <w:kern w:val="28"/>
                <w:u w:val="single"/>
                <w14:cntxtAlts/>
              </w:rPr>
              <w:t xml:space="preserve"> </w:t>
            </w:r>
            <w:r w:rsidR="0052543B" w:rsidRPr="0052543B">
              <w:rPr>
                <w:rFonts w:cstheme="minorHAnsi"/>
                <w:b/>
              </w:rPr>
              <w:t>Open Daily: 9am – 12am</w:t>
            </w:r>
            <w:r w:rsidR="0052543B" w:rsidRPr="0012299E">
              <w:rPr>
                <w:rFonts w:ascii="Arial" w:hAnsi="Arial" w:cs="Arial"/>
              </w:rPr>
              <w:t> </w:t>
            </w:r>
          </w:p>
          <w:p w14:paraId="41B990F1" w14:textId="77777777" w:rsidR="00C35F6E" w:rsidRPr="000D1CB1" w:rsidRDefault="00C35F6E" w:rsidP="00C35F6E">
            <w:pPr>
              <w:widowControl w:val="0"/>
              <w:spacing w:after="0" w:line="225" w:lineRule="auto"/>
              <w:rPr>
                <w:rFonts w:eastAsia="Times New Roman" w:cstheme="minorHAnsi"/>
                <w:color w:val="000000" w:themeColor="text1"/>
                <w:kern w:val="28"/>
                <w14:cntxtAlts/>
              </w:rPr>
            </w:pPr>
            <w:r w:rsidRPr="000D1CB1">
              <w:rPr>
                <w:rFonts w:eastAsia="Times New Roman" w:cstheme="minorHAnsi"/>
                <w:color w:val="000000" w:themeColor="text1"/>
                <w:kern w:val="28"/>
                <w14:cntxtAlts/>
              </w:rPr>
              <w:t>Adult $22.00 Child (4-12)/Senior $17.00</w:t>
            </w:r>
          </w:p>
          <w:p w14:paraId="06FA33D6" w14:textId="086246A8" w:rsidR="00C35F6E" w:rsidRDefault="00C35F6E" w:rsidP="00C35F6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2299E">
              <w:rPr>
                <w:rFonts w:asciiTheme="minorHAnsi" w:hAnsiTheme="minorHAnsi" w:cstheme="minorHAnsi"/>
                <w:sz w:val="20"/>
                <w:szCs w:val="20"/>
              </w:rPr>
              <w:t xml:space="preserve">All Wonder Works Exhibits, The 4D XD Motion Theater, The Glow-In-The-Dark Ropes Course*, (1) Game of Laser Tag. *Ropes Course Requires: Closed toe shoes &amp; </w:t>
            </w:r>
            <w:r w:rsidR="006C066B" w:rsidRPr="0012299E">
              <w:rPr>
                <w:rFonts w:asciiTheme="minorHAnsi" w:hAnsiTheme="minorHAnsi" w:cstheme="minorHAnsi"/>
                <w:sz w:val="20"/>
                <w:szCs w:val="20"/>
              </w:rPr>
              <w:t>onsite</w:t>
            </w:r>
            <w:r w:rsidRPr="0012299E">
              <w:rPr>
                <w:rFonts w:asciiTheme="minorHAnsi" w:hAnsiTheme="minorHAnsi" w:cstheme="minorHAnsi"/>
                <w:sz w:val="20"/>
                <w:szCs w:val="20"/>
              </w:rPr>
              <w:t xml:space="preserve"> signed waiver.</w:t>
            </w:r>
            <w:r w:rsidR="001229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A35AC1" w14:textId="73F5C04A" w:rsidR="0012299E" w:rsidRDefault="0052543B" w:rsidP="00C35F6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Wonder </w:t>
            </w:r>
            <w:r w:rsidR="00634854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Works Orlando</w:t>
            </w:r>
            <w:r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 Outta Control Magic Comedy Dinner Show</w:t>
            </w:r>
          </w:p>
          <w:p w14:paraId="60DD78ED" w14:textId="77777777" w:rsidR="0052543B" w:rsidRPr="00FB1900" w:rsidRDefault="0052543B" w:rsidP="00C35F6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="Arial"/>
                <w:sz w:val="20"/>
                <w:szCs w:val="20"/>
              </w:rPr>
            </w:pPr>
            <w:r w:rsidRPr="00FB1900">
              <w:rPr>
                <w:rFonts w:asciiTheme="majorHAnsi" w:hAnsiTheme="majorHAnsi" w:cs="Arial"/>
                <w:sz w:val="20"/>
                <w:szCs w:val="20"/>
              </w:rPr>
              <w:t xml:space="preserve">Adult $27.00/Child (4-12) $19.00 </w:t>
            </w:r>
          </w:p>
          <w:p w14:paraId="2B74FBA2" w14:textId="72F8ADF5" w:rsidR="0052543B" w:rsidRDefault="0052543B" w:rsidP="005C75D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auto"/>
                <w:lang w:eastAsia="en-US"/>
              </w:rPr>
            </w:pPr>
            <w:r w:rsidRPr="0052543B">
              <w:rPr>
                <w:rFonts w:asciiTheme="majorHAnsi" w:eastAsia="Times New Roman" w:hAnsiTheme="majorHAnsi" w:cs="Arial"/>
                <w:color w:val="auto"/>
                <w:lang w:eastAsia="en-US"/>
              </w:rPr>
              <w:t xml:space="preserve">This dinner show is interactive, </w:t>
            </w:r>
            <w:r w:rsidR="00527C41" w:rsidRPr="0052543B">
              <w:rPr>
                <w:rFonts w:asciiTheme="majorHAnsi" w:eastAsia="Times New Roman" w:hAnsiTheme="majorHAnsi" w:cs="Arial"/>
                <w:color w:val="auto"/>
                <w:lang w:eastAsia="en-US"/>
              </w:rPr>
              <w:t>entertaining,</w:t>
            </w:r>
            <w:r w:rsidRPr="0052543B">
              <w:rPr>
                <w:rFonts w:asciiTheme="majorHAnsi" w:eastAsia="Times New Roman" w:hAnsiTheme="majorHAnsi" w:cs="Arial"/>
                <w:color w:val="auto"/>
                <w:lang w:eastAsia="en-US"/>
              </w:rPr>
              <w:t xml:space="preserve"> and hilariously funny and </w:t>
            </w:r>
            <w:r w:rsidR="00643ADF" w:rsidRPr="0052543B">
              <w:rPr>
                <w:rFonts w:asciiTheme="majorHAnsi" w:eastAsia="Times New Roman" w:hAnsiTheme="majorHAnsi" w:cs="Arial"/>
                <w:color w:val="auto"/>
                <w:lang w:eastAsia="en-US"/>
              </w:rPr>
              <w:t>includes</w:t>
            </w:r>
            <w:r w:rsidRPr="0052543B">
              <w:rPr>
                <w:rFonts w:asciiTheme="majorHAnsi" w:eastAsia="Times New Roman" w:hAnsiTheme="majorHAnsi" w:cs="Arial"/>
                <w:color w:val="auto"/>
                <w:lang w:eastAsia="en-US"/>
              </w:rPr>
              <w:t xml:space="preserve"> UNLIMITED cheese/pepperoni pizza, salad, dessert, soft drinks, beer &amp; wine.</w:t>
            </w:r>
            <w:r w:rsidRPr="005C75DA">
              <w:rPr>
                <w:rFonts w:asciiTheme="majorHAnsi" w:eastAsia="Times New Roman" w:hAnsiTheme="majorHAnsi" w:cs="Arial"/>
                <w:color w:val="auto"/>
                <w:lang w:eastAsia="en-US"/>
              </w:rPr>
              <w:t xml:space="preserve"> </w:t>
            </w:r>
            <w:r w:rsidRPr="0052543B">
              <w:rPr>
                <w:rFonts w:asciiTheme="majorHAnsi" w:eastAsia="Times New Roman" w:hAnsiTheme="majorHAnsi" w:cs="Arial"/>
                <w:color w:val="auto"/>
                <w:lang w:eastAsia="en-US"/>
              </w:rPr>
              <w:t>Reservations required</w:t>
            </w:r>
            <w:r w:rsidR="006E2ACA">
              <w:rPr>
                <w:rFonts w:asciiTheme="majorHAnsi" w:eastAsia="Times New Roman" w:hAnsiTheme="majorHAnsi" w:cs="Arial"/>
                <w:color w:val="auto"/>
                <w:lang w:eastAsia="en-US"/>
              </w:rPr>
              <w:t>.</w:t>
            </w:r>
          </w:p>
          <w:p w14:paraId="39334601" w14:textId="0E1C6919" w:rsidR="001744BD" w:rsidRPr="007B2EBB" w:rsidRDefault="001744BD" w:rsidP="001744BD">
            <w:pPr>
              <w:spacing w:after="0" w:line="240" w:lineRule="auto"/>
              <w:rPr>
                <w:b/>
                <w:color w:val="auto"/>
                <w:sz w:val="24"/>
                <w:szCs w:val="24"/>
                <w:u w:val="single"/>
              </w:rPr>
            </w:pPr>
            <w:r w:rsidRPr="00AB62E3">
              <w:rPr>
                <w:b/>
                <w:color w:val="auto"/>
                <w:sz w:val="24"/>
                <w:szCs w:val="24"/>
                <w:u w:val="single"/>
              </w:rPr>
              <w:t xml:space="preserve">Sea Life @ </w:t>
            </w:r>
            <w:r w:rsidR="006E2ACA" w:rsidRPr="00AB62E3">
              <w:rPr>
                <w:b/>
                <w:color w:val="auto"/>
                <w:sz w:val="24"/>
                <w:szCs w:val="24"/>
                <w:u w:val="single"/>
              </w:rPr>
              <w:t>Orlando</w:t>
            </w:r>
            <w:r w:rsidR="006E2ACA" w:rsidRPr="007B2EBB">
              <w:rPr>
                <w:b/>
                <w:color w:val="auto"/>
                <w:sz w:val="24"/>
                <w:szCs w:val="24"/>
              </w:rPr>
              <w:t xml:space="preserve"> Adult</w:t>
            </w:r>
            <w:r w:rsidR="009C404D" w:rsidRPr="00FB1900">
              <w:rPr>
                <w:color w:val="auto"/>
              </w:rPr>
              <w:t xml:space="preserve"> $24.00/Child (3-12) $20</w:t>
            </w:r>
            <w:r w:rsidRPr="00FB1900">
              <w:rPr>
                <w:color w:val="auto"/>
              </w:rPr>
              <w:t>.00</w:t>
            </w:r>
          </w:p>
          <w:p w14:paraId="14BBC129" w14:textId="76066E0A" w:rsidR="001744BD" w:rsidRDefault="001744BD" w:rsidP="001744BD">
            <w:pPr>
              <w:spacing w:after="0" w:line="240" w:lineRule="auto"/>
              <w:rPr>
                <w:color w:val="auto"/>
              </w:rPr>
            </w:pPr>
            <w:r w:rsidRPr="00AB62E3">
              <w:rPr>
                <w:b/>
                <w:color w:val="auto"/>
                <w:sz w:val="24"/>
                <w:szCs w:val="24"/>
                <w:u w:val="single"/>
              </w:rPr>
              <w:t>Crayola Experience</w:t>
            </w:r>
            <w:r w:rsidR="007B2EBB" w:rsidRPr="007B2EBB">
              <w:rPr>
                <w:b/>
                <w:color w:val="auto"/>
                <w:sz w:val="24"/>
                <w:szCs w:val="24"/>
              </w:rPr>
              <w:t xml:space="preserve">   </w:t>
            </w:r>
            <w:r w:rsidR="00372992" w:rsidRPr="00FB1900">
              <w:rPr>
                <w:color w:val="auto"/>
              </w:rPr>
              <w:t>General Admission $2</w:t>
            </w:r>
            <w:r w:rsidR="00F64A22">
              <w:rPr>
                <w:color w:val="auto"/>
              </w:rPr>
              <w:t>7</w:t>
            </w:r>
            <w:r w:rsidRPr="00FB1900">
              <w:rPr>
                <w:color w:val="auto"/>
              </w:rPr>
              <w:t>.00</w:t>
            </w:r>
          </w:p>
          <w:p w14:paraId="76BA7C67" w14:textId="6B41961E" w:rsidR="00235B4F" w:rsidRDefault="00235B4F" w:rsidP="001744BD">
            <w:pPr>
              <w:spacing w:after="0" w:line="240" w:lineRule="auto"/>
              <w:rPr>
                <w:b/>
                <w:bCs/>
                <w:color w:val="auto"/>
                <w:u w:val="single"/>
              </w:rPr>
            </w:pPr>
            <w:r>
              <w:rPr>
                <w:b/>
                <w:bCs/>
                <w:color w:val="auto"/>
                <w:u w:val="single"/>
              </w:rPr>
              <w:t>Andre</w:t>
            </w:r>
            <w:r w:rsidR="00BB143F">
              <w:rPr>
                <w:b/>
                <w:bCs/>
                <w:color w:val="auto"/>
                <w:u w:val="single"/>
              </w:rPr>
              <w:t>tti Indoor Karting &amp; Games</w:t>
            </w:r>
          </w:p>
          <w:p w14:paraId="4E28F30F" w14:textId="1B8504F2" w:rsidR="00BB143F" w:rsidRDefault="008E1B80" w:rsidP="001744BD">
            <w:pPr>
              <w:spacing w:after="0" w:line="240" w:lineRule="auto"/>
              <w:rPr>
                <w:color w:val="000000" w:themeColor="text1"/>
              </w:rPr>
            </w:pPr>
            <w:r w:rsidRPr="0001400D">
              <w:rPr>
                <w:color w:val="000000" w:themeColor="text1"/>
              </w:rPr>
              <w:t xml:space="preserve">Andretti </w:t>
            </w:r>
            <w:r w:rsidR="0001400D" w:rsidRPr="0001400D">
              <w:rPr>
                <w:color w:val="000000" w:themeColor="text1"/>
              </w:rPr>
              <w:t xml:space="preserve">+More </w:t>
            </w:r>
            <w:r w:rsidR="00BD3186">
              <w:rPr>
                <w:color w:val="000000" w:themeColor="text1"/>
              </w:rPr>
              <w:t>Adult $4</w:t>
            </w:r>
            <w:r w:rsidR="00910A0C">
              <w:rPr>
                <w:color w:val="000000" w:themeColor="text1"/>
              </w:rPr>
              <w:t>4</w:t>
            </w:r>
            <w:r w:rsidR="00BD3186">
              <w:rPr>
                <w:color w:val="000000" w:themeColor="text1"/>
              </w:rPr>
              <w:t xml:space="preserve">.00     </w:t>
            </w:r>
            <w:r w:rsidR="0001400D" w:rsidRPr="0001400D">
              <w:rPr>
                <w:color w:val="000000" w:themeColor="text1"/>
              </w:rPr>
              <w:t>Child</w:t>
            </w:r>
            <w:r w:rsidR="0001400D">
              <w:rPr>
                <w:color w:val="000000" w:themeColor="text1"/>
              </w:rPr>
              <w:t xml:space="preserve"> $</w:t>
            </w:r>
            <w:r w:rsidR="00E32274">
              <w:rPr>
                <w:color w:val="000000" w:themeColor="text1"/>
              </w:rPr>
              <w:t>3</w:t>
            </w:r>
            <w:r w:rsidR="00FF125E">
              <w:rPr>
                <w:color w:val="000000" w:themeColor="text1"/>
              </w:rPr>
              <w:t>7</w:t>
            </w:r>
            <w:r w:rsidR="00E32274">
              <w:rPr>
                <w:color w:val="000000" w:themeColor="text1"/>
              </w:rPr>
              <w:t>.00</w:t>
            </w:r>
          </w:p>
          <w:p w14:paraId="02074661" w14:textId="14DA8DE3" w:rsidR="00F10029" w:rsidRDefault="00CC1A42" w:rsidP="00CC1A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Andre</w:t>
            </w:r>
            <w:bookmarkEnd w:id="0"/>
            <w:r>
              <w:rPr>
                <w:color w:val="000000" w:themeColor="text1"/>
              </w:rPr>
              <w:t xml:space="preserve">tti </w:t>
            </w:r>
            <w:r w:rsidR="00F10029">
              <w:rPr>
                <w:color w:val="000000" w:themeColor="text1"/>
              </w:rPr>
              <w:t>Race/Game Adult $26.00</w:t>
            </w:r>
            <w:r w:rsidR="00BD3186">
              <w:rPr>
                <w:color w:val="000000" w:themeColor="text1"/>
              </w:rPr>
              <w:t xml:space="preserve">    </w:t>
            </w:r>
            <w:r w:rsidR="00F10029">
              <w:rPr>
                <w:color w:val="000000" w:themeColor="text1"/>
              </w:rPr>
              <w:t>Child $</w:t>
            </w:r>
            <w:r w:rsidR="00AA6BD4">
              <w:rPr>
                <w:color w:val="000000" w:themeColor="text1"/>
              </w:rPr>
              <w:t>1</w:t>
            </w:r>
            <w:r w:rsidR="00FF125E">
              <w:rPr>
                <w:color w:val="000000" w:themeColor="text1"/>
              </w:rPr>
              <w:t>9</w:t>
            </w:r>
            <w:r w:rsidR="00AA6BD4">
              <w:rPr>
                <w:color w:val="000000" w:themeColor="text1"/>
              </w:rPr>
              <w:t>.00</w:t>
            </w:r>
          </w:p>
          <w:p w14:paraId="43DB88E3" w14:textId="31E615BD" w:rsidR="00BD3186" w:rsidRPr="00CC1A42" w:rsidRDefault="00A64A94" w:rsidP="00CC1A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Andretti 1 Race Adult $</w:t>
            </w:r>
            <w:r w:rsidR="000317EC">
              <w:rPr>
                <w:color w:val="000000" w:themeColor="text1"/>
              </w:rPr>
              <w:t>19.00 Child $12.00</w:t>
            </w:r>
          </w:p>
          <w:p w14:paraId="12710FD1" w14:textId="3748B88B" w:rsidR="0012299E" w:rsidRPr="0012299E" w:rsidRDefault="0012299E" w:rsidP="00C35F6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inorHAnsi"/>
                <w:b/>
                <w:sz w:val="20"/>
                <w:szCs w:val="20"/>
                <w:u w:val="single"/>
              </w:rPr>
            </w:pPr>
          </w:p>
          <w:p w14:paraId="167882AB" w14:textId="77777777" w:rsidR="009D2335" w:rsidRPr="00C35F6E" w:rsidRDefault="009D2335" w:rsidP="00C35F6E">
            <w:pPr>
              <w:spacing w:after="0"/>
              <w:rPr>
                <w:b/>
              </w:rPr>
            </w:pPr>
          </w:p>
        </w:tc>
      </w:tr>
      <w:tr w:rsidR="00382C53" w14:paraId="13EB5F82" w14:textId="77777777" w:rsidTr="00A458BA">
        <w:trPr>
          <w:trHeight w:hRule="exact" w:val="274"/>
        </w:trPr>
        <w:tc>
          <w:tcPr>
            <w:tcW w:w="6840" w:type="dxa"/>
            <w:vAlign w:val="bottom"/>
          </w:tcPr>
          <w:p w14:paraId="46D6CBC4" w14:textId="77777777" w:rsidR="00951585" w:rsidRDefault="00951585" w:rsidP="0052543B">
            <w:pPr>
              <w:pStyle w:val="NoSpacing"/>
              <w:jc w:val="center"/>
              <w:rPr>
                <w:rStyle w:val="PageNumber"/>
                <w:color w:val="auto"/>
                <w:sz w:val="24"/>
                <w:szCs w:val="24"/>
                <w:u w:val="single"/>
              </w:rPr>
            </w:pPr>
          </w:p>
          <w:p w14:paraId="3953F964" w14:textId="77777777" w:rsidR="00611C48" w:rsidRDefault="00611C48" w:rsidP="00611C48">
            <w:pPr>
              <w:spacing w:after="0"/>
              <w:jc w:val="center"/>
              <w:rPr>
                <w:b/>
                <w:color w:val="auto"/>
                <w:u w:val="single"/>
              </w:rPr>
            </w:pPr>
            <w:r w:rsidRPr="00C35F6E">
              <w:rPr>
                <w:b/>
                <w:color w:val="auto"/>
                <w:u w:val="single"/>
              </w:rPr>
              <w:t>CENTRAL FLORIDA</w:t>
            </w:r>
          </w:p>
          <w:p w14:paraId="65934D57" w14:textId="77777777" w:rsidR="0052543B" w:rsidRPr="0052543B" w:rsidRDefault="0052543B" w:rsidP="00611C48">
            <w:pPr>
              <w:pStyle w:val="NoSpacing"/>
              <w:jc w:val="center"/>
              <w:rPr>
                <w:rStyle w:val="PageNumber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Align w:val="bottom"/>
          </w:tcPr>
          <w:p w14:paraId="5F0ADE8A" w14:textId="77777777" w:rsidR="009D2335" w:rsidRDefault="009D2335">
            <w:pPr>
              <w:pStyle w:val="NoSpacing"/>
            </w:pPr>
          </w:p>
        </w:tc>
        <w:tc>
          <w:tcPr>
            <w:tcW w:w="850" w:type="dxa"/>
            <w:vAlign w:val="bottom"/>
          </w:tcPr>
          <w:p w14:paraId="3F084F77" w14:textId="77777777" w:rsidR="009D2335" w:rsidRDefault="009D2335">
            <w:pPr>
              <w:pStyle w:val="NoSpacing"/>
            </w:pPr>
          </w:p>
        </w:tc>
        <w:tc>
          <w:tcPr>
            <w:tcW w:w="6840" w:type="dxa"/>
            <w:vAlign w:val="bottom"/>
          </w:tcPr>
          <w:p w14:paraId="3CDD6152" w14:textId="77777777" w:rsidR="009D2335" w:rsidRDefault="0057522A">
            <w:pPr>
              <w:pStyle w:val="NoSpacing"/>
              <w:jc w:val="right"/>
              <w:rPr>
                <w:rStyle w:val="PageNumber"/>
              </w:rPr>
            </w:pPr>
            <w:r>
              <w:rPr>
                <w:rStyle w:val="PageNumber"/>
              </w:rPr>
              <w:t>5</w:t>
            </w:r>
          </w:p>
        </w:tc>
      </w:tr>
    </w:tbl>
    <w:p w14:paraId="47BBB41A" w14:textId="1A8603BD" w:rsidR="009D2335" w:rsidRDefault="008227CE" w:rsidP="00951585">
      <w:pPr>
        <w:pStyle w:val="NoSpacing"/>
      </w:pPr>
      <w:r>
        <w:rPr>
          <w:noProof/>
          <w:lang w:eastAsia="en-US"/>
        </w:rPr>
        <w:drawing>
          <wp:anchor distT="36576" distB="36576" distL="36576" distR="36576" simplePos="0" relativeHeight="251658240" behindDoc="0" locked="0" layoutInCell="1" allowOverlap="1" wp14:anchorId="599B5E16" wp14:editId="548C749F">
            <wp:simplePos x="0" y="0"/>
            <wp:positionH relativeFrom="column">
              <wp:posOffset>1351915</wp:posOffset>
            </wp:positionH>
            <wp:positionV relativeFrom="paragraph">
              <wp:posOffset>-6842125</wp:posOffset>
            </wp:positionV>
            <wp:extent cx="1440877" cy="870540"/>
            <wp:effectExtent l="0" t="0" r="6985" b="6350"/>
            <wp:wrapNone/>
            <wp:docPr id="16" name="Picture 16" descr="u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o_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77" cy="87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203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2 interior booklet pages"/>
      </w:tblPr>
      <w:tblGrid>
        <w:gridCol w:w="6192"/>
        <w:gridCol w:w="864"/>
        <w:gridCol w:w="864"/>
        <w:gridCol w:w="6192"/>
        <w:gridCol w:w="6192"/>
      </w:tblGrid>
      <w:tr w:rsidR="00F468D7" w14:paraId="0ED4A3B6" w14:textId="77777777" w:rsidTr="00F468D7">
        <w:trPr>
          <w:trHeight w:hRule="exact" w:val="10714"/>
        </w:trPr>
        <w:tc>
          <w:tcPr>
            <w:tcW w:w="6192" w:type="dxa"/>
          </w:tcPr>
          <w:p w14:paraId="06F913EE" w14:textId="77777777" w:rsidR="00F468D7" w:rsidRDefault="00F468D7" w:rsidP="00F468D7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  <w:u w:val="single"/>
              </w:rPr>
            </w:pPr>
            <w:r>
              <w:rPr>
                <w:b/>
                <w:color w:val="auto"/>
                <w:sz w:val="24"/>
                <w:szCs w:val="24"/>
                <w:u w:val="single"/>
              </w:rPr>
              <w:lastRenderedPageBreak/>
              <w:t xml:space="preserve">Tampa </w:t>
            </w:r>
          </w:p>
          <w:p w14:paraId="1C7E33B5" w14:textId="77777777" w:rsidR="00F468D7" w:rsidRPr="00622BC7" w:rsidRDefault="00F468D7" w:rsidP="00F468D7">
            <w:pPr>
              <w:spacing w:after="0" w:line="240" w:lineRule="auto"/>
              <w:rPr>
                <w:b/>
                <w:color w:val="auto"/>
                <w:u w:val="single"/>
              </w:rPr>
            </w:pPr>
            <w:r w:rsidRPr="00622BC7">
              <w:rPr>
                <w:b/>
                <w:color w:val="auto"/>
                <w:u w:val="single"/>
              </w:rPr>
              <w:t xml:space="preserve">FLORIDA AQUARIUM- TAMPA, FLORIDA </w:t>
            </w:r>
          </w:p>
          <w:p w14:paraId="30925A9B" w14:textId="07BADB18" w:rsidR="00F468D7" w:rsidRPr="00472750" w:rsidRDefault="00F468D7" w:rsidP="00F468D7">
            <w:pPr>
              <w:spacing w:after="0" w:line="240" w:lineRule="auto"/>
              <w:rPr>
                <w:bCs/>
                <w:color w:val="auto"/>
              </w:rPr>
            </w:pPr>
            <w:r w:rsidRPr="00472750">
              <w:rPr>
                <w:bCs/>
                <w:color w:val="auto"/>
              </w:rPr>
              <w:t>One day pass adult (12+</w:t>
            </w:r>
            <w:r>
              <w:rPr>
                <w:bCs/>
                <w:color w:val="auto"/>
              </w:rPr>
              <w:t xml:space="preserve">) </w:t>
            </w:r>
            <w:r w:rsidRPr="00472750">
              <w:rPr>
                <w:bCs/>
                <w:color w:val="auto"/>
              </w:rPr>
              <w:t>$29.00 (60+</w:t>
            </w:r>
            <w:r>
              <w:rPr>
                <w:bCs/>
                <w:color w:val="auto"/>
              </w:rPr>
              <w:t xml:space="preserve">) </w:t>
            </w:r>
            <w:r w:rsidRPr="00472750">
              <w:rPr>
                <w:bCs/>
                <w:color w:val="auto"/>
              </w:rPr>
              <w:t>$26.00</w:t>
            </w:r>
            <w:r>
              <w:rPr>
                <w:bCs/>
                <w:color w:val="auto"/>
              </w:rPr>
              <w:t xml:space="preserve"> Child (3-11) $25.00</w:t>
            </w:r>
          </w:p>
          <w:p w14:paraId="52A5A7EA" w14:textId="7780E1ED" w:rsidR="00F468D7" w:rsidRPr="00FF5081" w:rsidRDefault="00F468D7" w:rsidP="00F468D7">
            <w:pPr>
              <w:spacing w:after="0" w:line="240" w:lineRule="auto"/>
              <w:rPr>
                <w:b/>
                <w:color w:val="auto"/>
                <w:u w:val="single"/>
              </w:rPr>
            </w:pPr>
            <w:r w:rsidRPr="00DB54D2">
              <w:rPr>
                <w:b/>
                <w:color w:val="auto"/>
                <w:u w:val="single"/>
              </w:rPr>
              <w:t>CITY PASS TAMPA</w:t>
            </w:r>
            <w:r w:rsidRPr="00FF5081">
              <w:rPr>
                <w:b/>
                <w:color w:val="auto"/>
              </w:rPr>
              <w:t xml:space="preserve"> </w:t>
            </w:r>
            <w:r w:rsidRPr="006137A5">
              <w:rPr>
                <w:bCs/>
                <w:color w:val="auto"/>
              </w:rPr>
              <w:t>Adult (10+</w:t>
            </w:r>
            <w:r>
              <w:rPr>
                <w:bCs/>
                <w:color w:val="auto"/>
              </w:rPr>
              <w:t>)</w:t>
            </w:r>
            <w:r w:rsidRPr="006137A5">
              <w:rPr>
                <w:bCs/>
                <w:color w:val="auto"/>
              </w:rPr>
              <w:t xml:space="preserve"> $1</w:t>
            </w:r>
            <w:r>
              <w:rPr>
                <w:bCs/>
                <w:color w:val="auto"/>
              </w:rPr>
              <w:t>25</w:t>
            </w:r>
            <w:r w:rsidRPr="006137A5">
              <w:rPr>
                <w:bCs/>
                <w:color w:val="auto"/>
              </w:rPr>
              <w:t>.00      Child (3-9) …$1</w:t>
            </w:r>
            <w:r>
              <w:rPr>
                <w:bCs/>
                <w:color w:val="auto"/>
              </w:rPr>
              <w:t>12</w:t>
            </w:r>
            <w:r w:rsidRPr="006137A5">
              <w:rPr>
                <w:bCs/>
                <w:color w:val="auto"/>
              </w:rPr>
              <w:t>.00</w:t>
            </w:r>
          </w:p>
          <w:p w14:paraId="3827AA74" w14:textId="77777777" w:rsidR="00F468D7" w:rsidRPr="00BF5F02" w:rsidRDefault="00F468D7" w:rsidP="00F468D7">
            <w:pPr>
              <w:spacing w:after="0" w:line="240" w:lineRule="auto"/>
              <w:rPr>
                <w:rFonts w:cstheme="minorHAnsi"/>
                <w:color w:val="FF0000"/>
                <w:sz w:val="16"/>
                <w:szCs w:val="16"/>
                <w:shd w:val="clear" w:color="auto" w:fill="FFFFFF"/>
              </w:rPr>
            </w:pPr>
            <w:r w:rsidRPr="00BF5F02">
              <w:rPr>
                <w:rFonts w:cstheme="minorHAnsi"/>
                <w:color w:val="FF0000"/>
                <w:sz w:val="16"/>
                <w:szCs w:val="16"/>
                <w:shd w:val="clear" w:color="auto" w:fill="FFFFFF"/>
              </w:rPr>
              <w:t>Present your tickets on a mobile device (or print them) for entry to the included attractions: Busch Gardens</w:t>
            </w:r>
            <w:r w:rsidRPr="00BF5F02">
              <w:rPr>
                <w:rStyle w:val="Strong"/>
                <w:rFonts w:cstheme="minorHAnsi"/>
                <w:color w:val="FF0000"/>
                <w:sz w:val="16"/>
                <w:szCs w:val="16"/>
                <w:shd w:val="clear" w:color="auto" w:fill="FFFFFF"/>
                <w:vertAlign w:val="superscript"/>
              </w:rPr>
              <w:t>®</w:t>
            </w:r>
            <w:r w:rsidRPr="00BF5F02">
              <w:rPr>
                <w:rStyle w:val="Strong"/>
                <w:rFonts w:cstheme="minorHAnsi"/>
                <w:color w:val="FF0000"/>
                <w:sz w:val="16"/>
                <w:szCs w:val="16"/>
                <w:shd w:val="clear" w:color="auto" w:fill="FFFFFF"/>
              </w:rPr>
              <w:t> </w:t>
            </w:r>
            <w:r w:rsidRPr="00BF5F02">
              <w:rPr>
                <w:rFonts w:cstheme="minorHAnsi"/>
                <w:color w:val="FF0000"/>
                <w:sz w:val="16"/>
                <w:szCs w:val="16"/>
                <w:shd w:val="clear" w:color="auto" w:fill="FFFFFF"/>
              </w:rPr>
              <w:t>Tampa, The Florida Aquarium, Zoo Tampa at Lowry Park, Clearwater Marine Aquarium, Museum of Science &amp; Industry (MOSI) OR The Tropic Boat Tours. CityPASS</w:t>
            </w:r>
            <w:r w:rsidRPr="00BF5F02">
              <w:rPr>
                <w:rFonts w:cstheme="minorHAnsi"/>
                <w:color w:val="FF0000"/>
                <w:sz w:val="16"/>
                <w:szCs w:val="16"/>
                <w:shd w:val="clear" w:color="auto" w:fill="FFFFFF"/>
                <w:vertAlign w:val="superscript"/>
              </w:rPr>
              <w:t>®</w:t>
            </w:r>
            <w:r w:rsidRPr="00BF5F02">
              <w:rPr>
                <w:rFonts w:cstheme="minorHAnsi"/>
                <w:color w:val="FF0000"/>
                <w:sz w:val="16"/>
                <w:szCs w:val="16"/>
                <w:shd w:val="clear" w:color="auto" w:fill="FFFFFF"/>
              </w:rPr>
              <w:t> mobile tickets are valid for 9 days, beginning with the first day of use.</w:t>
            </w:r>
          </w:p>
          <w:p w14:paraId="64C2F3F0" w14:textId="77777777" w:rsidR="00F468D7" w:rsidRPr="00622BC7" w:rsidRDefault="00F468D7" w:rsidP="00F468D7">
            <w:pPr>
              <w:spacing w:after="0" w:line="240" w:lineRule="auto"/>
              <w:jc w:val="center"/>
              <w:rPr>
                <w:rFonts w:cstheme="minorHAnsi"/>
                <w:b/>
                <w:color w:val="auto"/>
                <w:u w:val="single"/>
                <w:shd w:val="clear" w:color="auto" w:fill="FFFFFF"/>
              </w:rPr>
            </w:pPr>
            <w:r w:rsidRPr="00622BC7">
              <w:rPr>
                <w:rFonts w:cstheme="minorHAnsi"/>
                <w:b/>
                <w:color w:val="auto"/>
                <w:u w:val="single"/>
                <w:shd w:val="clear" w:color="auto" w:fill="FFFFFF"/>
              </w:rPr>
              <w:t>Sea World/Busch/Gardens/Discovery Cove/Aquatic/Adventure Island</w:t>
            </w:r>
          </w:p>
          <w:p w14:paraId="26152930" w14:textId="77777777" w:rsidR="00F468D7" w:rsidRPr="00622BC7" w:rsidRDefault="00F468D7" w:rsidP="00F468D7">
            <w:pPr>
              <w:spacing w:after="0"/>
              <w:rPr>
                <w:b/>
                <w:color w:val="auto"/>
                <w:u w:val="single"/>
              </w:rPr>
            </w:pPr>
            <w:r w:rsidRPr="00622BC7">
              <w:rPr>
                <w:b/>
                <w:color w:val="auto"/>
                <w:u w:val="single"/>
              </w:rPr>
              <w:t>Discovery Cove – Day Resort Package</w:t>
            </w:r>
          </w:p>
          <w:p w14:paraId="14D9D89A" w14:textId="77777777" w:rsidR="00F468D7" w:rsidRDefault="00F468D7" w:rsidP="00F468D7">
            <w:pPr>
              <w:widowControl w:val="0"/>
              <w:spacing w:after="0" w:line="225" w:lineRule="auto"/>
              <w:rPr>
                <w:rFonts w:eastAsia="Times New Roman" w:cstheme="minorHAnsi"/>
                <w:bCs/>
                <w:color w:val="FF0000"/>
                <w:kern w:val="28"/>
                <w:sz w:val="16"/>
                <w:szCs w:val="16"/>
                <w14:cntxtAlts/>
              </w:rPr>
            </w:pPr>
            <w:r w:rsidRPr="009C0819">
              <w:rPr>
                <w:rFonts w:eastAsia="Times New Roman" w:cstheme="minorHAnsi"/>
                <w:bCs/>
                <w:color w:val="FF0000"/>
                <w:kern w:val="28"/>
                <w:sz w:val="16"/>
                <w:szCs w:val="16"/>
                <w14:cntxtAlts/>
              </w:rPr>
              <w:t>Package Includes: Self-parking, dolphin swim lesson, food and beverages (includes a light continental breakfast and lunch), use of snorkel equipment, wet suits, towels, lockers, 1 pass to SeaWorld Orlando and Aquatic valid 14 consecutive days before or after the visit date to Discovery Cove. Tickets are non-transferable. Ask us how to take advantage of this package!</w:t>
            </w:r>
          </w:p>
          <w:p w14:paraId="04574E56" w14:textId="10E78803" w:rsidR="00F468D7" w:rsidRPr="00BF5F02" w:rsidRDefault="00F468D7" w:rsidP="00F468D7">
            <w:pPr>
              <w:widowControl w:val="0"/>
              <w:spacing w:after="0" w:line="225" w:lineRule="auto"/>
              <w:rPr>
                <w:rFonts w:eastAsia="Times New Roman" w:cstheme="minorHAnsi"/>
                <w:bCs/>
                <w:color w:val="auto"/>
                <w:kern w:val="28"/>
                <w14:cntxtAlts/>
              </w:rPr>
            </w:pPr>
            <w:r w:rsidRPr="00AB62E3">
              <w:rPr>
                <w:rFonts w:eastAsia="Times New Roman" w:cstheme="minorHAnsi"/>
                <w:b/>
                <w:bCs/>
                <w:color w:val="auto"/>
                <w:kern w:val="28"/>
                <w:u w:val="single"/>
                <w14:cntxtAlts/>
              </w:rPr>
              <w:t>Dolphin</w:t>
            </w:r>
            <w:r w:rsidRPr="00AB62E3">
              <w:rPr>
                <w:rFonts w:asciiTheme="majorHAnsi" w:eastAsia="Times New Roman" w:hAnsiTheme="majorHAnsi" w:cstheme="majorHAnsi"/>
                <w:b/>
                <w:bCs/>
                <w:color w:val="auto"/>
                <w:kern w:val="28"/>
                <w:u w:val="single"/>
                <w14:cntxtAlts/>
              </w:rPr>
              <w:t xml:space="preserve"> Swim</w:t>
            </w:r>
            <w:r w:rsidRPr="00AB62E3">
              <w:rPr>
                <w:rFonts w:eastAsia="Times New Roman" w:cstheme="minorHAnsi"/>
                <w:b/>
                <w:bCs/>
                <w:color w:val="auto"/>
                <w:kern w:val="28"/>
                <w14:cntxtAlts/>
              </w:rPr>
              <w:t xml:space="preserve"> </w:t>
            </w:r>
            <w:r>
              <w:rPr>
                <w:rFonts w:eastAsia="Times New Roman" w:cstheme="minorHAnsi"/>
                <w:bCs/>
                <w:color w:val="auto"/>
                <w:kern w:val="28"/>
                <w14:cntxtAlts/>
              </w:rPr>
              <w:t>Adult/Child (3+) $258</w:t>
            </w:r>
            <w:r w:rsidRPr="00AB62E3">
              <w:rPr>
                <w:rFonts w:eastAsia="Times New Roman" w:cstheme="minorHAnsi"/>
                <w:bCs/>
                <w:color w:val="auto"/>
                <w:kern w:val="28"/>
                <w14:cntxtAlts/>
              </w:rPr>
              <w:t>.00</w:t>
            </w:r>
            <w:r>
              <w:rPr>
                <w:rFonts w:eastAsia="Times New Roman" w:cstheme="minorHAnsi"/>
                <w:bCs/>
                <w:color w:val="auto"/>
                <w:kern w:val="28"/>
                <w14:cntxtAlts/>
              </w:rPr>
              <w:t xml:space="preserve"> </w:t>
            </w:r>
            <w:r w:rsidRPr="00AB62E3">
              <w:rPr>
                <w:rFonts w:eastAsia="Times New Roman" w:cstheme="minorHAnsi"/>
                <w:b/>
                <w:bCs/>
                <w:color w:val="auto"/>
                <w:kern w:val="28"/>
                <w:u w:val="single"/>
                <w14:cntxtAlts/>
              </w:rPr>
              <w:t>Non-Swim</w:t>
            </w:r>
            <w:r w:rsidRPr="00AB62E3">
              <w:rPr>
                <w:rFonts w:eastAsia="Times New Roman" w:cstheme="minorHAnsi"/>
                <w:bCs/>
                <w:color w:val="auto"/>
                <w:kern w:val="28"/>
                <w14:cntxtAlts/>
              </w:rPr>
              <w:t xml:space="preserve"> </w:t>
            </w:r>
            <w:r>
              <w:rPr>
                <w:rFonts w:eastAsia="Times New Roman" w:cstheme="minorHAnsi"/>
                <w:bCs/>
                <w:color w:val="auto"/>
                <w:kern w:val="28"/>
                <w14:cntxtAlts/>
              </w:rPr>
              <w:t>Ad/CH(3+)$178</w:t>
            </w:r>
            <w:r w:rsidRPr="00AB62E3">
              <w:rPr>
                <w:rFonts w:eastAsia="Times New Roman" w:cstheme="minorHAnsi"/>
                <w:bCs/>
                <w:color w:val="auto"/>
                <w:kern w:val="28"/>
                <w14:cntxtAlts/>
              </w:rPr>
              <w:t>.00</w:t>
            </w:r>
          </w:p>
          <w:p w14:paraId="2464EA2C" w14:textId="7D950E95" w:rsidR="00F468D7" w:rsidRDefault="00F468D7" w:rsidP="00F468D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</w:rPr>
            </w:pPr>
            <w:r w:rsidRPr="008B4E66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shd w:val="clear" w:color="auto" w:fill="FFFFFF"/>
              </w:rPr>
              <w:t>Discovery Cove Ultimate Package</w:t>
            </w:r>
            <w:r w:rsidRPr="008B4E6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-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BF0202">
              <w:rPr>
                <w:rFonts w:asciiTheme="minorHAnsi" w:hAnsiTheme="minorHAnsi" w:cstheme="minorHAnsi"/>
                <w:color w:val="FF0000"/>
                <w:sz w:val="16"/>
                <w:szCs w:val="16"/>
                <w:shd w:val="clear" w:color="auto" w:fill="FFFFFF"/>
              </w:rPr>
              <w:t>Ultimate Packages include self-parking, food and beverages including a light continental breakfast and freshly prepared lunch, use of snorkel equipment, wet suits, towels and lockers and a pass to SeaWorld Orlando, Busch Gardens Tampa and Aquatic Orlando valid for fourteen (14) consecutive days before or after the visit date to Discovery Cove (non-transferable). Package includes roundtrip transportation to Busch Gardens Tampa on the Busch Gardens Shuttle Express. * Discovery Cove ULTIMATE Dolphin SWIM Package is available to anyone six (6) years of age or older, includes a required prep-class and dolphin swim session</w:t>
            </w:r>
          </w:p>
          <w:p w14:paraId="4E7864EA" w14:textId="77777777" w:rsidR="00F468D7" w:rsidRPr="0007568E" w:rsidRDefault="00F468D7" w:rsidP="00F468D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kern w:val="28"/>
                <w:sz w:val="22"/>
                <w:szCs w:val="22"/>
                <w:u w:val="single"/>
                <w14:cntxtAlts/>
              </w:rPr>
              <w:t xml:space="preserve">Ultimate </w:t>
            </w:r>
            <w:r w:rsidRPr="0007568E">
              <w:rPr>
                <w:rFonts w:asciiTheme="minorHAnsi" w:hAnsiTheme="minorHAnsi" w:cstheme="minorHAnsi"/>
                <w:b/>
                <w:bCs/>
                <w:color w:val="000000" w:themeColor="text1"/>
                <w:kern w:val="28"/>
                <w:sz w:val="22"/>
                <w:szCs w:val="22"/>
                <w:u w:val="single"/>
                <w14:cntxtAlts/>
              </w:rPr>
              <w:t>Dolphin Swim</w:t>
            </w:r>
          </w:p>
          <w:p w14:paraId="7BC4310F" w14:textId="5F6B17CA" w:rsidR="00F468D7" w:rsidRDefault="00F468D7" w:rsidP="00F468D7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auto"/>
                <w:kern w:val="28"/>
                <w14:cntxtAlts/>
              </w:rPr>
            </w:pPr>
            <w:r>
              <w:rPr>
                <w:rFonts w:eastAsia="Times New Roman" w:cstheme="minorHAnsi"/>
                <w:bCs/>
                <w:color w:val="auto"/>
                <w:kern w:val="28"/>
                <w14:cntxtAlts/>
              </w:rPr>
              <w:t>Adult/Child (3+) …$285</w:t>
            </w:r>
            <w:r w:rsidRPr="00D66B42">
              <w:rPr>
                <w:rFonts w:eastAsia="Times New Roman" w:cstheme="minorHAnsi"/>
                <w:bCs/>
                <w:color w:val="auto"/>
                <w:kern w:val="28"/>
                <w14:cntxtAlts/>
              </w:rPr>
              <w:t xml:space="preserve">.00 </w:t>
            </w:r>
            <w:r w:rsidRPr="00D5438D">
              <w:rPr>
                <w:rFonts w:eastAsia="Times New Roman" w:cstheme="minorHAnsi"/>
                <w:bCs/>
                <w:color w:val="auto"/>
                <w:kern w:val="28"/>
                <w14:cntxtAlts/>
              </w:rPr>
              <w:t>Ultimate Non-Swim</w:t>
            </w:r>
            <w:r w:rsidRPr="00D66B42">
              <w:rPr>
                <w:rFonts w:eastAsia="Times New Roman" w:cstheme="minorHAnsi"/>
                <w:bCs/>
                <w:color w:val="auto"/>
                <w:kern w:val="28"/>
                <w14:cntxtAlts/>
              </w:rPr>
              <w:t xml:space="preserve"> Ad/Ch. (3+)</w:t>
            </w:r>
            <w:r>
              <w:rPr>
                <w:rFonts w:eastAsia="Times New Roman" w:cstheme="minorHAnsi"/>
                <w:bCs/>
                <w:color w:val="auto"/>
                <w:kern w:val="28"/>
                <w14:cntxtAlts/>
              </w:rPr>
              <w:t xml:space="preserve"> $205</w:t>
            </w:r>
            <w:r w:rsidRPr="00D66B42">
              <w:rPr>
                <w:rFonts w:eastAsia="Times New Roman" w:cstheme="minorHAnsi"/>
                <w:bCs/>
                <w:color w:val="auto"/>
                <w:kern w:val="28"/>
                <w14:cntxtAlts/>
              </w:rPr>
              <w:t>.00</w:t>
            </w:r>
          </w:p>
          <w:p w14:paraId="309AF44D" w14:textId="77777777" w:rsidR="00F468D7" w:rsidRPr="00296383" w:rsidRDefault="00F468D7" w:rsidP="00F468D7">
            <w:pPr>
              <w:spacing w:after="0"/>
              <w:rPr>
                <w:b/>
                <w:color w:val="auto"/>
                <w:u w:val="single"/>
              </w:rPr>
            </w:pPr>
            <w:r w:rsidRPr="00296383">
              <w:rPr>
                <w:b/>
                <w:color w:val="auto"/>
                <w:u w:val="single"/>
              </w:rPr>
              <w:t>Aquatic @ Sea World 1 Day Admission</w:t>
            </w:r>
            <w:r>
              <w:rPr>
                <w:b/>
                <w:color w:val="auto"/>
                <w:u w:val="single"/>
              </w:rPr>
              <w:t xml:space="preserve"> </w:t>
            </w:r>
          </w:p>
          <w:p w14:paraId="678DF6AC" w14:textId="5E91095E" w:rsidR="00F468D7" w:rsidRDefault="00F468D7" w:rsidP="00F468D7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Military 1 day $50.00 </w:t>
            </w:r>
          </w:p>
          <w:p w14:paraId="2C231846" w14:textId="44FB8C2B" w:rsidR="00F468D7" w:rsidRPr="00D66B42" w:rsidRDefault="00F468D7" w:rsidP="00F468D7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Military 1 day with All Day Dine (3+) $73.00</w:t>
            </w:r>
          </w:p>
          <w:p w14:paraId="60A40662" w14:textId="2E6B3872" w:rsidR="00F468D7" w:rsidRDefault="00F468D7" w:rsidP="00F468D7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Adult </w:t>
            </w:r>
            <w:r w:rsidRPr="00D66B42">
              <w:rPr>
                <w:color w:val="auto"/>
              </w:rPr>
              <w:t>1 Day All Day Dine $</w:t>
            </w:r>
            <w:r>
              <w:rPr>
                <w:color w:val="auto"/>
              </w:rPr>
              <w:t>96</w:t>
            </w:r>
            <w:r w:rsidRPr="00D66B42">
              <w:rPr>
                <w:color w:val="auto"/>
              </w:rPr>
              <w:t>.00</w:t>
            </w:r>
            <w:r>
              <w:rPr>
                <w:color w:val="auto"/>
              </w:rPr>
              <w:t xml:space="preserve"> </w:t>
            </w:r>
          </w:p>
          <w:p w14:paraId="5DC80985" w14:textId="33ACB581" w:rsidR="00F468D7" w:rsidRDefault="00F468D7" w:rsidP="00F468D7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1 Day admission $66.00.</w:t>
            </w:r>
          </w:p>
          <w:p w14:paraId="23033AB1" w14:textId="78031C8E" w:rsidR="00F468D7" w:rsidRPr="003E3F76" w:rsidRDefault="00F468D7" w:rsidP="00F468D7">
            <w:pPr>
              <w:spacing w:after="0" w:line="240" w:lineRule="auto"/>
              <w:rPr>
                <w:rFonts w:cstheme="minorHAnsi"/>
                <w:color w:val="auto"/>
                <w:shd w:val="clear" w:color="auto" w:fill="FFFFFF"/>
              </w:rPr>
            </w:pPr>
            <w:r w:rsidRPr="003E3F76">
              <w:rPr>
                <w:rFonts w:cstheme="minorHAnsi"/>
                <w:color w:val="auto"/>
                <w:shd w:val="clear" w:color="auto" w:fill="FFFFFF"/>
              </w:rPr>
              <w:t xml:space="preserve">Aquatic FNCD 2023 </w:t>
            </w:r>
            <w:r>
              <w:rPr>
                <w:rFonts w:cstheme="minorHAnsi"/>
                <w:color w:val="auto"/>
                <w:shd w:val="clear" w:color="auto" w:fill="FFFFFF"/>
              </w:rPr>
              <w:t>$</w:t>
            </w:r>
            <w:r w:rsidRPr="003E3F76">
              <w:rPr>
                <w:rFonts w:cstheme="minorHAnsi"/>
                <w:color w:val="auto"/>
                <w:shd w:val="clear" w:color="auto" w:fill="FFFFFF"/>
              </w:rPr>
              <w:t>10</w:t>
            </w:r>
            <w:r>
              <w:rPr>
                <w:rFonts w:cstheme="minorHAnsi"/>
                <w:color w:val="auto"/>
                <w:shd w:val="clear" w:color="auto" w:fill="FFFFFF"/>
              </w:rPr>
              <w:t>8</w:t>
            </w:r>
            <w:r w:rsidRPr="003E3F76">
              <w:rPr>
                <w:rFonts w:cstheme="minorHAnsi"/>
                <w:color w:val="auto"/>
                <w:shd w:val="clear" w:color="auto" w:fill="FFFFFF"/>
              </w:rPr>
              <w:t>.00</w:t>
            </w:r>
          </w:p>
          <w:p w14:paraId="5E220DC1" w14:textId="77777777" w:rsidR="00F468D7" w:rsidRPr="00296383" w:rsidRDefault="00F468D7" w:rsidP="00F468D7">
            <w:pPr>
              <w:spacing w:after="0" w:line="240" w:lineRule="auto"/>
              <w:rPr>
                <w:b/>
                <w:color w:val="auto"/>
                <w:u w:val="single"/>
              </w:rPr>
            </w:pPr>
            <w:r w:rsidRPr="00296383">
              <w:rPr>
                <w:b/>
                <w:color w:val="auto"/>
                <w:u w:val="single"/>
              </w:rPr>
              <w:t xml:space="preserve">Busch Gardens </w:t>
            </w:r>
          </w:p>
          <w:p w14:paraId="5B76882B" w14:textId="5FE89425" w:rsidR="00F468D7" w:rsidRDefault="00F468D7" w:rsidP="00F468D7">
            <w:pPr>
              <w:spacing w:after="0" w:line="240" w:lineRule="auto"/>
              <w:rPr>
                <w:color w:val="auto"/>
              </w:rPr>
            </w:pPr>
            <w:r w:rsidRPr="00D66B42">
              <w:rPr>
                <w:color w:val="auto"/>
              </w:rPr>
              <w:t>1 day visit will All Day Dine Gen</w:t>
            </w:r>
            <w:r>
              <w:rPr>
                <w:color w:val="auto"/>
              </w:rPr>
              <w:t>.</w:t>
            </w:r>
            <w:r w:rsidRPr="00D66B42">
              <w:rPr>
                <w:color w:val="auto"/>
              </w:rPr>
              <w:t xml:space="preserve"> Ad</w:t>
            </w:r>
            <w:r>
              <w:rPr>
                <w:color w:val="auto"/>
              </w:rPr>
              <w:t>.</w:t>
            </w:r>
            <w:r w:rsidRPr="00D66B42">
              <w:rPr>
                <w:color w:val="auto"/>
              </w:rPr>
              <w:t xml:space="preserve"> </w:t>
            </w:r>
            <w:r>
              <w:rPr>
                <w:color w:val="auto"/>
              </w:rPr>
              <w:t>$133</w:t>
            </w:r>
            <w:r w:rsidRPr="00D66B42">
              <w:rPr>
                <w:color w:val="auto"/>
              </w:rPr>
              <w:t>.00</w:t>
            </w:r>
          </w:p>
          <w:p w14:paraId="6D52B867" w14:textId="174637B7" w:rsidR="00F468D7" w:rsidRDefault="00F468D7" w:rsidP="00F468D7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1 Day Visit $101.00</w:t>
            </w:r>
          </w:p>
          <w:p w14:paraId="19793F02" w14:textId="484F8C4B" w:rsidR="00F468D7" w:rsidRPr="00B30B4E" w:rsidRDefault="00F468D7" w:rsidP="00F468D7">
            <w:pPr>
              <w:spacing w:after="0" w:line="240" w:lineRule="auto"/>
              <w:rPr>
                <w:color w:val="auto"/>
              </w:rPr>
            </w:pPr>
            <w:r>
              <w:rPr>
                <w:b/>
                <w:color w:val="auto"/>
                <w:u w:val="single"/>
              </w:rPr>
              <w:t xml:space="preserve">Adventure Island </w:t>
            </w:r>
            <w:r>
              <w:rPr>
                <w:color w:val="auto"/>
              </w:rPr>
              <w:t>– 1 Day $50.00 Adventure FNCD $88.00</w:t>
            </w:r>
          </w:p>
          <w:p w14:paraId="5B72DF4E" w14:textId="77777777" w:rsidR="00F468D7" w:rsidRPr="00296383" w:rsidRDefault="00F468D7" w:rsidP="00F468D7">
            <w:pPr>
              <w:spacing w:after="0" w:line="240" w:lineRule="auto"/>
              <w:rPr>
                <w:b/>
                <w:color w:val="auto"/>
                <w:u w:val="single"/>
              </w:rPr>
            </w:pPr>
            <w:r w:rsidRPr="00296383">
              <w:rPr>
                <w:b/>
                <w:color w:val="auto"/>
                <w:u w:val="single"/>
              </w:rPr>
              <w:t>Sea World 1 Day Admission</w:t>
            </w:r>
          </w:p>
          <w:p w14:paraId="60ED9A49" w14:textId="746B468E" w:rsidR="00F468D7" w:rsidRPr="00D66B42" w:rsidRDefault="00F468D7" w:rsidP="00F468D7">
            <w:pPr>
              <w:spacing w:after="0" w:line="240" w:lineRule="auto"/>
              <w:rPr>
                <w:color w:val="auto"/>
              </w:rPr>
            </w:pPr>
            <w:r w:rsidRPr="00D66B42">
              <w:rPr>
                <w:color w:val="auto"/>
              </w:rPr>
              <w:t>Adult</w:t>
            </w:r>
            <w:r>
              <w:rPr>
                <w:color w:val="auto"/>
              </w:rPr>
              <w:t xml:space="preserve"> 1 day with All Day Dine (3+) $126.00</w:t>
            </w:r>
          </w:p>
          <w:p w14:paraId="75DECCA9" w14:textId="1A81566F" w:rsidR="00F468D7" w:rsidRDefault="00F468D7" w:rsidP="00F468D7">
            <w:pPr>
              <w:spacing w:after="0" w:line="240" w:lineRule="auto"/>
              <w:rPr>
                <w:color w:val="auto"/>
              </w:rPr>
            </w:pPr>
            <w:r w:rsidRPr="00D66B42">
              <w:rPr>
                <w:color w:val="auto"/>
              </w:rPr>
              <w:t>Military</w:t>
            </w:r>
            <w:r>
              <w:rPr>
                <w:color w:val="auto"/>
              </w:rPr>
              <w:t xml:space="preserve"> Sea World</w:t>
            </w:r>
            <w:r w:rsidRPr="00D66B42">
              <w:rPr>
                <w:color w:val="auto"/>
              </w:rPr>
              <w:t xml:space="preserve"> (ID </w:t>
            </w:r>
            <w:r>
              <w:rPr>
                <w:color w:val="auto"/>
              </w:rPr>
              <w:t>holder &amp; 3 Additional) FNCD $91.00</w:t>
            </w:r>
          </w:p>
          <w:p w14:paraId="40FEFEE1" w14:textId="488A810D" w:rsidR="00F468D7" w:rsidRDefault="00F468D7" w:rsidP="00F468D7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Military 1 Day (3+) $68.00 </w:t>
            </w:r>
          </w:p>
          <w:p w14:paraId="69480112" w14:textId="0A93F2DA" w:rsidR="00F468D7" w:rsidRDefault="00F468D7" w:rsidP="00F468D7">
            <w:pPr>
              <w:spacing w:after="0" w:line="240" w:lineRule="auto"/>
              <w:rPr>
                <w:color w:val="auto"/>
              </w:rPr>
            </w:pPr>
            <w:r w:rsidRPr="00D66B42">
              <w:rPr>
                <w:color w:val="auto"/>
              </w:rPr>
              <w:t xml:space="preserve">Military </w:t>
            </w:r>
            <w:r>
              <w:rPr>
                <w:color w:val="auto"/>
              </w:rPr>
              <w:t>All Day Dine 1 Day (3+) $93.00</w:t>
            </w:r>
          </w:p>
          <w:p w14:paraId="16202B6F" w14:textId="01300E95" w:rsidR="00A40F1B" w:rsidRPr="0051220A" w:rsidRDefault="00F468D7" w:rsidP="00E314D3">
            <w:pPr>
              <w:pStyle w:val="NoSpacing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51220A">
              <w:rPr>
                <w:rStyle w:val="PageNumber"/>
                <w:color w:val="auto"/>
                <w:sz w:val="24"/>
                <w:szCs w:val="24"/>
              </w:rPr>
              <w:t>Panama City Beach/Destin</w:t>
            </w:r>
          </w:p>
          <w:p w14:paraId="6C72704A" w14:textId="77777777" w:rsidR="00F468D7" w:rsidRPr="00622BC7" w:rsidRDefault="00F468D7" w:rsidP="00F468D7">
            <w:pPr>
              <w:spacing w:after="0" w:line="240" w:lineRule="auto"/>
              <w:rPr>
                <w:b/>
                <w:color w:val="auto"/>
                <w:u w:val="single"/>
              </w:rPr>
            </w:pPr>
            <w:r w:rsidRPr="00622BC7">
              <w:rPr>
                <w:b/>
                <w:color w:val="auto"/>
                <w:u w:val="single"/>
              </w:rPr>
              <w:t xml:space="preserve">Wonder Works Panama City </w:t>
            </w:r>
          </w:p>
          <w:p w14:paraId="7D4ABCAB" w14:textId="77777777" w:rsidR="00F468D7" w:rsidRDefault="00F468D7" w:rsidP="00F468D7">
            <w:pPr>
              <w:spacing w:after="0" w:line="240" w:lineRule="auto"/>
              <w:rPr>
                <w:color w:val="auto"/>
              </w:rPr>
            </w:pPr>
            <w:r w:rsidRPr="00D23F2E">
              <w:rPr>
                <w:color w:val="auto"/>
              </w:rPr>
              <w:t>Adult $22.00/Child (5-12)/Senior (60+) $17.00</w:t>
            </w:r>
          </w:p>
          <w:p w14:paraId="029260B4" w14:textId="77777777" w:rsidR="00145B56" w:rsidRDefault="00145B56" w:rsidP="00F468D7">
            <w:pPr>
              <w:spacing w:after="0" w:line="240" w:lineRule="auto"/>
              <w:rPr>
                <w:color w:val="auto"/>
              </w:rPr>
            </w:pPr>
          </w:p>
          <w:p w14:paraId="1EFAAD98" w14:textId="77777777" w:rsidR="00145B56" w:rsidRDefault="00145B56" w:rsidP="00F468D7">
            <w:pPr>
              <w:spacing w:after="0" w:line="240" w:lineRule="auto"/>
              <w:rPr>
                <w:color w:val="auto"/>
              </w:rPr>
            </w:pPr>
          </w:p>
          <w:p w14:paraId="32868747" w14:textId="77777777" w:rsidR="00145B56" w:rsidRDefault="00145B56" w:rsidP="00F468D7">
            <w:pPr>
              <w:spacing w:after="0" w:line="240" w:lineRule="auto"/>
              <w:rPr>
                <w:color w:val="auto"/>
              </w:rPr>
            </w:pPr>
          </w:p>
          <w:p w14:paraId="01B49C6D" w14:textId="77777777" w:rsidR="00F468D7" w:rsidRDefault="00F468D7" w:rsidP="00F468D7">
            <w:pPr>
              <w:spacing w:after="0"/>
              <w:rPr>
                <w:rFonts w:cstheme="minorHAnsi"/>
                <w:b/>
                <w:color w:val="auto"/>
                <w:sz w:val="24"/>
                <w:szCs w:val="24"/>
                <w:u w:val="single"/>
                <w:shd w:val="clear" w:color="auto" w:fill="FFFFFF"/>
              </w:rPr>
            </w:pPr>
          </w:p>
          <w:p w14:paraId="08E1A2B8" w14:textId="77777777" w:rsidR="00F468D7" w:rsidRDefault="00F468D7" w:rsidP="00F468D7">
            <w:pPr>
              <w:spacing w:after="0"/>
              <w:rPr>
                <w:rFonts w:cstheme="minorHAnsi"/>
                <w:b/>
                <w:color w:val="auto"/>
                <w:sz w:val="24"/>
                <w:szCs w:val="24"/>
                <w:u w:val="single"/>
                <w:shd w:val="clear" w:color="auto" w:fill="FFFFFF"/>
              </w:rPr>
            </w:pPr>
          </w:p>
          <w:p w14:paraId="532C2B43" w14:textId="57628E5F" w:rsidR="00F468D7" w:rsidRPr="000C3FDF" w:rsidRDefault="00F468D7" w:rsidP="00F468D7">
            <w:pPr>
              <w:spacing w:after="0"/>
              <w:jc w:val="center"/>
              <w:rPr>
                <w:rFonts w:cstheme="minorHAnsi"/>
                <w:b/>
                <w:color w:val="auto"/>
                <w:sz w:val="24"/>
                <w:szCs w:val="24"/>
                <w:u w:val="single"/>
                <w:shd w:val="clear" w:color="auto" w:fill="FFFFFF"/>
              </w:rPr>
            </w:pPr>
          </w:p>
          <w:p w14:paraId="60847F92" w14:textId="77777777" w:rsidR="00F468D7" w:rsidRDefault="00F468D7" w:rsidP="00F468D7">
            <w:pPr>
              <w:spacing w:after="0"/>
              <w:rPr>
                <w:rFonts w:cstheme="minorHAnsi"/>
                <w:color w:val="FF0000"/>
                <w:sz w:val="18"/>
                <w:szCs w:val="18"/>
                <w:shd w:val="clear" w:color="auto" w:fill="FFFFFF"/>
              </w:rPr>
            </w:pPr>
          </w:p>
          <w:p w14:paraId="561EF794" w14:textId="695AE3CE" w:rsidR="00F468D7" w:rsidRDefault="00F468D7" w:rsidP="00F468D7">
            <w:pPr>
              <w:spacing w:after="0"/>
              <w:rPr>
                <w:rFonts w:cstheme="minorHAnsi"/>
                <w:color w:val="FF0000"/>
                <w:sz w:val="18"/>
                <w:szCs w:val="18"/>
                <w:shd w:val="clear" w:color="auto" w:fill="FFFFFF"/>
              </w:rPr>
            </w:pPr>
          </w:p>
          <w:p w14:paraId="7D0CC60C" w14:textId="77777777" w:rsidR="00F468D7" w:rsidRPr="00DB54D2" w:rsidRDefault="00F468D7" w:rsidP="00F468D7">
            <w:pPr>
              <w:spacing w:after="0"/>
              <w:rPr>
                <w:rFonts w:cstheme="minorHAnsi"/>
                <w:color w:val="FF0000"/>
                <w:sz w:val="18"/>
                <w:szCs w:val="18"/>
                <w:shd w:val="clear" w:color="auto" w:fill="FFFFFF"/>
              </w:rPr>
            </w:pPr>
          </w:p>
          <w:p w14:paraId="6E16C007" w14:textId="261353CA" w:rsidR="00F468D7" w:rsidRPr="0052543B" w:rsidRDefault="00F468D7" w:rsidP="00F468D7">
            <w:pPr>
              <w:spacing w:after="0"/>
              <w:rPr>
                <w:b/>
                <w:color w:val="auto"/>
              </w:rPr>
            </w:pPr>
          </w:p>
        </w:tc>
        <w:tc>
          <w:tcPr>
            <w:tcW w:w="864" w:type="dxa"/>
          </w:tcPr>
          <w:p w14:paraId="79D1CE8A" w14:textId="77777777" w:rsidR="00F468D7" w:rsidRDefault="00F468D7" w:rsidP="00F468D7">
            <w:pPr>
              <w:pStyle w:val="NoSpacing"/>
            </w:pPr>
          </w:p>
        </w:tc>
        <w:tc>
          <w:tcPr>
            <w:tcW w:w="864" w:type="dxa"/>
          </w:tcPr>
          <w:p w14:paraId="00ED8A09" w14:textId="77777777" w:rsidR="00F468D7" w:rsidRDefault="00F468D7" w:rsidP="00F468D7">
            <w:pPr>
              <w:pStyle w:val="NoSpacing"/>
            </w:pPr>
          </w:p>
          <w:p w14:paraId="33D51F29" w14:textId="77777777" w:rsidR="00F468D7" w:rsidRDefault="00F468D7" w:rsidP="00F468D7">
            <w:pPr>
              <w:pStyle w:val="NoSpacing"/>
            </w:pPr>
          </w:p>
          <w:p w14:paraId="121941F6" w14:textId="77777777" w:rsidR="00F468D7" w:rsidRDefault="00F468D7" w:rsidP="00F468D7">
            <w:pPr>
              <w:pStyle w:val="NoSpacing"/>
            </w:pPr>
          </w:p>
        </w:tc>
        <w:tc>
          <w:tcPr>
            <w:tcW w:w="6192" w:type="dxa"/>
          </w:tcPr>
          <w:p w14:paraId="4CAA7F38" w14:textId="77777777" w:rsidR="00F468D7" w:rsidRPr="00F95386" w:rsidRDefault="00F468D7" w:rsidP="00F468D7">
            <w:pPr>
              <w:spacing w:after="0"/>
              <w:jc w:val="center"/>
              <w:rPr>
                <w:b/>
                <w:color w:val="auto"/>
                <w:sz w:val="24"/>
                <w:szCs w:val="24"/>
                <w:u w:val="single"/>
              </w:rPr>
            </w:pPr>
            <w:r w:rsidRPr="00F95386">
              <w:rPr>
                <w:b/>
                <w:color w:val="auto"/>
                <w:sz w:val="24"/>
                <w:szCs w:val="24"/>
                <w:u w:val="single"/>
              </w:rPr>
              <w:t>Georgia</w:t>
            </w:r>
          </w:p>
          <w:p w14:paraId="43DF727E" w14:textId="77777777" w:rsidR="00F468D7" w:rsidRPr="00F95386" w:rsidRDefault="00F468D7" w:rsidP="00F468D7">
            <w:pPr>
              <w:spacing w:after="0" w:line="240" w:lineRule="auto"/>
              <w:rPr>
                <w:b/>
                <w:color w:val="auto"/>
                <w:u w:val="single"/>
              </w:rPr>
            </w:pPr>
            <w:r w:rsidRPr="00F95386">
              <w:rPr>
                <w:b/>
                <w:color w:val="auto"/>
                <w:u w:val="single"/>
              </w:rPr>
              <w:t>Wild Adve</w:t>
            </w:r>
            <w:r>
              <w:rPr>
                <w:b/>
                <w:color w:val="auto"/>
                <w:u w:val="single"/>
              </w:rPr>
              <w:t xml:space="preserve">ntures </w:t>
            </w:r>
            <w:r w:rsidRPr="00F95386">
              <w:rPr>
                <w:b/>
                <w:color w:val="auto"/>
                <w:u w:val="single"/>
              </w:rPr>
              <w:t xml:space="preserve"> </w:t>
            </w:r>
          </w:p>
          <w:p w14:paraId="6E381BDF" w14:textId="77777777" w:rsidR="00F468D7" w:rsidRDefault="00F468D7" w:rsidP="00F468D7">
            <w:pPr>
              <w:spacing w:after="0" w:line="240" w:lineRule="auto"/>
              <w:rPr>
                <w:color w:val="auto"/>
              </w:rPr>
            </w:pPr>
            <w:r w:rsidRPr="00F95386">
              <w:rPr>
                <w:color w:val="auto"/>
              </w:rPr>
              <w:t>1 Day</w:t>
            </w:r>
            <w:r>
              <w:rPr>
                <w:color w:val="auto"/>
              </w:rPr>
              <w:t xml:space="preserve"> Gen.</w:t>
            </w:r>
            <w:r w:rsidRPr="00F95386">
              <w:rPr>
                <w:color w:val="auto"/>
              </w:rPr>
              <w:t xml:space="preserve"> Admission $</w:t>
            </w:r>
            <w:r>
              <w:rPr>
                <w:color w:val="auto"/>
              </w:rPr>
              <w:t xml:space="preserve">38.00         </w:t>
            </w:r>
            <w:r w:rsidRPr="00F95386">
              <w:rPr>
                <w:color w:val="auto"/>
              </w:rPr>
              <w:t xml:space="preserve">2 Day </w:t>
            </w:r>
            <w:r>
              <w:rPr>
                <w:color w:val="auto"/>
              </w:rPr>
              <w:t xml:space="preserve">Gen. </w:t>
            </w:r>
            <w:r w:rsidRPr="00F95386">
              <w:rPr>
                <w:color w:val="auto"/>
              </w:rPr>
              <w:t>Admission $</w:t>
            </w:r>
            <w:r>
              <w:rPr>
                <w:color w:val="auto"/>
              </w:rPr>
              <w:t>50.00</w:t>
            </w:r>
          </w:p>
          <w:p w14:paraId="79921A84" w14:textId="77777777" w:rsidR="00F468D7" w:rsidRPr="00F95386" w:rsidRDefault="00F468D7" w:rsidP="00F468D7">
            <w:pPr>
              <w:spacing w:after="0" w:line="240" w:lineRule="auto"/>
              <w:rPr>
                <w:b/>
                <w:color w:val="auto"/>
                <w:u w:val="single"/>
              </w:rPr>
            </w:pPr>
            <w:r w:rsidRPr="00F95386">
              <w:rPr>
                <w:b/>
                <w:color w:val="auto"/>
                <w:u w:val="single"/>
              </w:rPr>
              <w:t>Georgia Aquarium</w:t>
            </w:r>
          </w:p>
          <w:p w14:paraId="7510385B" w14:textId="77777777" w:rsidR="00F468D7" w:rsidRPr="00F95386" w:rsidRDefault="00F468D7" w:rsidP="00F468D7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General Admission $39</w:t>
            </w:r>
            <w:r w:rsidRPr="00F95386">
              <w:rPr>
                <w:color w:val="auto"/>
              </w:rPr>
              <w:t>.00</w:t>
            </w:r>
          </w:p>
          <w:p w14:paraId="0A4EE563" w14:textId="77777777" w:rsidR="00F468D7" w:rsidRPr="00F95386" w:rsidRDefault="00F468D7" w:rsidP="00F468D7">
            <w:pPr>
              <w:spacing w:after="0" w:line="240" w:lineRule="auto"/>
              <w:rPr>
                <w:b/>
                <w:color w:val="auto"/>
                <w:u w:val="single"/>
              </w:rPr>
            </w:pPr>
            <w:r w:rsidRPr="00F95386">
              <w:rPr>
                <w:b/>
                <w:color w:val="auto"/>
                <w:u w:val="single"/>
              </w:rPr>
              <w:t>Atlanta Zoo</w:t>
            </w:r>
          </w:p>
          <w:p w14:paraId="0FC2B0DA" w14:textId="77777777" w:rsidR="00F468D7" w:rsidRDefault="00F468D7" w:rsidP="00F468D7">
            <w:pPr>
              <w:spacing w:after="0" w:line="240" w:lineRule="auto"/>
              <w:rPr>
                <w:color w:val="auto"/>
              </w:rPr>
            </w:pPr>
            <w:r w:rsidRPr="00F95386">
              <w:rPr>
                <w:color w:val="auto"/>
              </w:rPr>
              <w:t>Adult (13</w:t>
            </w:r>
            <w:r>
              <w:rPr>
                <w:color w:val="auto"/>
              </w:rPr>
              <w:t>+) $27.00/Child (3-12) $22</w:t>
            </w:r>
            <w:r w:rsidRPr="00F95386">
              <w:rPr>
                <w:color w:val="auto"/>
              </w:rPr>
              <w:t>.00</w:t>
            </w:r>
          </w:p>
          <w:p w14:paraId="3B076347" w14:textId="77777777" w:rsidR="00F468D7" w:rsidRDefault="00F468D7" w:rsidP="00F468D7">
            <w:pPr>
              <w:spacing w:after="0" w:line="240" w:lineRule="auto"/>
              <w:rPr>
                <w:b/>
                <w:bCs/>
                <w:color w:val="auto"/>
                <w:u w:val="single"/>
              </w:rPr>
            </w:pPr>
            <w:r>
              <w:rPr>
                <w:b/>
                <w:bCs/>
                <w:color w:val="auto"/>
                <w:u w:val="single"/>
              </w:rPr>
              <w:t>Fun Spot America of Atlanta</w:t>
            </w:r>
          </w:p>
          <w:p w14:paraId="25786A98" w14:textId="77777777" w:rsidR="00F468D7" w:rsidRDefault="00F468D7" w:rsidP="00F468D7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Fun Spot 1 Day $30.00</w:t>
            </w:r>
          </w:p>
          <w:p w14:paraId="179E0DDB" w14:textId="77777777" w:rsidR="00F468D7" w:rsidRPr="004A0C61" w:rsidRDefault="00F468D7" w:rsidP="00F468D7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Fun Spot Military 1 Day $24.00</w:t>
            </w:r>
          </w:p>
          <w:p w14:paraId="25864CB9" w14:textId="77777777" w:rsidR="00F468D7" w:rsidRPr="00F95386" w:rsidRDefault="00F468D7" w:rsidP="00F468D7">
            <w:pPr>
              <w:spacing w:after="0" w:line="240" w:lineRule="auto"/>
              <w:rPr>
                <w:b/>
                <w:color w:val="auto"/>
                <w:u w:val="single"/>
              </w:rPr>
            </w:pPr>
            <w:r w:rsidRPr="00F95386">
              <w:rPr>
                <w:b/>
                <w:color w:val="auto"/>
                <w:u w:val="single"/>
              </w:rPr>
              <w:t>Medieval Times near Atlanta</w:t>
            </w:r>
          </w:p>
          <w:p w14:paraId="2C3A1798" w14:textId="77777777" w:rsidR="00F468D7" w:rsidRPr="00F95386" w:rsidRDefault="00F468D7" w:rsidP="00F468D7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Adult (13+) $47.00/Child (3-12). $35</w:t>
            </w:r>
            <w:r w:rsidRPr="00F95386">
              <w:rPr>
                <w:color w:val="auto"/>
              </w:rPr>
              <w:t>.00</w:t>
            </w:r>
          </w:p>
          <w:p w14:paraId="4BA7F983" w14:textId="77777777" w:rsidR="00F468D7" w:rsidRDefault="00F468D7" w:rsidP="00F468D7">
            <w:pPr>
              <w:spacing w:after="0" w:line="240" w:lineRule="auto"/>
              <w:rPr>
                <w:bCs/>
                <w:color w:val="auto"/>
              </w:rPr>
            </w:pPr>
            <w:r w:rsidRPr="00F95386">
              <w:rPr>
                <w:b/>
                <w:color w:val="auto"/>
                <w:u w:val="single"/>
              </w:rPr>
              <w:t>Six Flags Over Georgia</w:t>
            </w:r>
            <w:r>
              <w:rPr>
                <w:b/>
                <w:color w:val="auto"/>
                <w:u w:val="single"/>
              </w:rPr>
              <w:t xml:space="preserve"> - </w:t>
            </w:r>
            <w:r>
              <w:rPr>
                <w:bCs/>
                <w:color w:val="auto"/>
              </w:rPr>
              <w:t xml:space="preserve">  Gen Admission $ 39.00</w:t>
            </w:r>
          </w:p>
          <w:p w14:paraId="061BE186" w14:textId="77777777" w:rsidR="00F468D7" w:rsidRPr="003B28B9" w:rsidRDefault="00F468D7" w:rsidP="00F468D7">
            <w:pPr>
              <w:spacing w:after="0" w:line="240" w:lineRule="auto"/>
              <w:rPr>
                <w:bCs/>
                <w:color w:val="auto"/>
              </w:rPr>
            </w:pPr>
            <w:r w:rsidRPr="003B28B9">
              <w:rPr>
                <w:b/>
                <w:color w:val="auto"/>
              </w:rPr>
              <w:t>White Water</w:t>
            </w:r>
            <w:r>
              <w:rPr>
                <w:b/>
                <w:color w:val="auto"/>
              </w:rPr>
              <w:t xml:space="preserve"> </w:t>
            </w:r>
            <w:r>
              <w:rPr>
                <w:bCs/>
                <w:color w:val="auto"/>
              </w:rPr>
              <w:t>– Gen. Admission $33.00</w:t>
            </w:r>
          </w:p>
          <w:p w14:paraId="76A7775E" w14:textId="77777777" w:rsidR="00F468D7" w:rsidRDefault="00F468D7" w:rsidP="00F468D7">
            <w:pPr>
              <w:spacing w:after="0" w:line="240" w:lineRule="auto"/>
              <w:rPr>
                <w:b/>
                <w:color w:val="auto"/>
                <w:u w:val="single"/>
              </w:rPr>
            </w:pPr>
            <w:r>
              <w:rPr>
                <w:b/>
                <w:color w:val="auto"/>
                <w:u w:val="single"/>
              </w:rPr>
              <w:t>Lego Discovery Center Georgia</w:t>
            </w:r>
          </w:p>
          <w:p w14:paraId="119B3901" w14:textId="77777777" w:rsidR="00F468D7" w:rsidRPr="00902072" w:rsidRDefault="00F468D7" w:rsidP="00F468D7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Adult/Child (3+) $21.00</w:t>
            </w:r>
          </w:p>
          <w:p w14:paraId="0AE6858D" w14:textId="77777777" w:rsidR="00F468D7" w:rsidRPr="00F95386" w:rsidRDefault="00F468D7" w:rsidP="00F468D7">
            <w:pPr>
              <w:spacing w:after="0" w:line="240" w:lineRule="auto"/>
              <w:rPr>
                <w:b/>
                <w:color w:val="auto"/>
                <w:u w:val="single"/>
              </w:rPr>
            </w:pPr>
            <w:r w:rsidRPr="00F95386">
              <w:rPr>
                <w:b/>
                <w:color w:val="auto"/>
                <w:u w:val="single"/>
              </w:rPr>
              <w:t>Atlanta City Pass</w:t>
            </w:r>
            <w:r>
              <w:rPr>
                <w:b/>
                <w:color w:val="auto"/>
                <w:u w:val="single"/>
              </w:rPr>
              <w:t xml:space="preserve"> - </w:t>
            </w:r>
          </w:p>
          <w:p w14:paraId="489E2FD0" w14:textId="77777777" w:rsidR="00F468D7" w:rsidRPr="00F95386" w:rsidRDefault="00F468D7" w:rsidP="00F468D7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Adult (13+) $89.00 /Child (3-12) $69.00 </w:t>
            </w:r>
          </w:p>
          <w:p w14:paraId="779D243D" w14:textId="306CA5AA" w:rsidR="00F468D7" w:rsidRDefault="00DE574E" w:rsidP="00F468D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0299" behindDoc="1" locked="0" layoutInCell="1" allowOverlap="1" wp14:anchorId="3CD43092" wp14:editId="5429F0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651510</wp:posOffset>
                      </wp:positionV>
                      <wp:extent cx="3800475" cy="3057525"/>
                      <wp:effectExtent l="0" t="0" r="9525" b="9525"/>
                      <wp:wrapTight wrapText="bothSides">
                        <wp:wrapPolygon edited="0">
                          <wp:start x="0" y="0"/>
                          <wp:lineTo x="0" y="21533"/>
                          <wp:lineTo x="21546" y="21533"/>
                          <wp:lineTo x="21546" y="0"/>
                          <wp:lineTo x="0" y="0"/>
                        </wp:wrapPolygon>
                      </wp:wrapTight>
                      <wp:docPr id="2088273796" name="Text Box 2088273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0475" cy="3057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1DF1D6" w14:textId="77777777" w:rsidR="00F468D7" w:rsidRPr="00F95386" w:rsidRDefault="00F468D7" w:rsidP="00F468D7">
                                  <w:pPr>
                                    <w:shd w:val="clear" w:color="auto" w:fill="FFFFFF"/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</w:pPr>
                                  <w:r w:rsidRPr="00F95386"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  <w:t>Tennessee Gatlinburg/Pigeon Forge</w:t>
                                  </w:r>
                                </w:p>
                                <w:p w14:paraId="72D357C3" w14:textId="77777777" w:rsidR="00F468D7" w:rsidRPr="004341ED" w:rsidRDefault="00F468D7" w:rsidP="00F468D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  <w:t xml:space="preserve">Alcatraz </w:t>
                                  </w:r>
                                  <w:r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</w:rPr>
                                    <w:t xml:space="preserve">  </w:t>
                                  </w:r>
                                  <w:r w:rsidRPr="00D63458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Adult $2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1</w:t>
                                  </w:r>
                                  <w:r w:rsidRPr="00D63458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.00/Child $1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6</w:t>
                                  </w:r>
                                  <w:r w:rsidRPr="00D63458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30DAB672" w14:textId="77777777" w:rsidR="00F468D7" w:rsidRPr="00F95386" w:rsidRDefault="00F468D7" w:rsidP="00F468D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</w:pPr>
                                  <w:r w:rsidRPr="00F95386"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  <w:t>Wonder Works All Access</w:t>
                                  </w:r>
                                </w:p>
                                <w:p w14:paraId="51960EC0" w14:textId="77777777" w:rsidR="00F468D7" w:rsidRPr="00F95386" w:rsidRDefault="00F468D7" w:rsidP="00F468D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</w:pPr>
                                  <w:r w:rsidRPr="00F95386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Adult (13+) $22.00            Child (3-11) $17.00</w:t>
                                  </w:r>
                                </w:p>
                                <w:p w14:paraId="04C0C5B4" w14:textId="77777777" w:rsidR="00F468D7" w:rsidRPr="00F95386" w:rsidRDefault="00F468D7" w:rsidP="00F468D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</w:pPr>
                                  <w:r w:rsidRPr="00F95386"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  <w:t>Titanic</w:t>
                                  </w:r>
                                </w:p>
                                <w:p w14:paraId="726D37B8" w14:textId="77777777" w:rsidR="00F468D7" w:rsidRPr="00F95386" w:rsidRDefault="00F468D7" w:rsidP="00F468D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</w:pPr>
                                  <w:r w:rsidRPr="00F95386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Adult (12+)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 xml:space="preserve"> $29</w:t>
                                  </w:r>
                                  <w:r w:rsidRPr="00F95386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.00/Child (3-11)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 xml:space="preserve"> </w:t>
                                  </w:r>
                                  <w:r w:rsidRPr="00F95386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$13.00</w:t>
                                  </w:r>
                                </w:p>
                                <w:p w14:paraId="62FF89EC" w14:textId="77777777" w:rsidR="00F468D7" w:rsidRPr="00F95386" w:rsidRDefault="00F468D7" w:rsidP="00F468D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</w:pPr>
                                  <w:r w:rsidRPr="00F95386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Family (2 adults up to 4 c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hildren ages 18 an under) – $101</w:t>
                                  </w:r>
                                  <w:r w:rsidRPr="00F95386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005B1B26" w14:textId="77777777" w:rsidR="00F468D7" w:rsidRPr="00F95386" w:rsidRDefault="00F468D7" w:rsidP="00F468D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</w:pPr>
                                  <w:r w:rsidRPr="00F95386"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  <w:t>Graceland Experience – Memphis</w:t>
                                  </w:r>
                                </w:p>
                                <w:p w14:paraId="422D304F" w14:textId="77777777" w:rsidR="00F468D7" w:rsidRPr="00F95386" w:rsidRDefault="00F468D7" w:rsidP="00F468D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Adult (12+) … $67.00/Child (3-11) … $40</w:t>
                                  </w:r>
                                  <w:r w:rsidRPr="00F95386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.00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 xml:space="preserve"> VIP (5+) $116</w:t>
                                  </w:r>
                                  <w:r w:rsidRPr="00F95386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5AA326AF" w14:textId="77777777" w:rsidR="00F468D7" w:rsidRDefault="00F468D7" w:rsidP="00F468D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</w:pPr>
                                  <w:r w:rsidRPr="00F95386"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  <w:t xml:space="preserve">ollywood – </w:t>
                                  </w:r>
                                </w:p>
                                <w:p w14:paraId="400FE396" w14:textId="77777777" w:rsidR="00F468D7" w:rsidRDefault="00F468D7" w:rsidP="00F468D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  <w:t>1 Day Adult $68.00 1 Day Child (4-9)/SR $61.00</w:t>
                                  </w:r>
                                </w:p>
                                <w:p w14:paraId="3C9ACD6E" w14:textId="77777777" w:rsidR="00F468D7" w:rsidRDefault="00F468D7" w:rsidP="00F468D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  <w:t>2 Day Adult $91.00 2-day Child (4-9)/SR $83.00</w:t>
                                  </w:r>
                                </w:p>
                                <w:p w14:paraId="19C7C9EF" w14:textId="77777777" w:rsidR="00F468D7" w:rsidRDefault="00F468D7" w:rsidP="00F468D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  <w:t>The Adventure Park at Nashville</w:t>
                                  </w:r>
                                </w:p>
                                <w:p w14:paraId="209A888E" w14:textId="77777777" w:rsidR="00F468D7" w:rsidRDefault="00F468D7" w:rsidP="00F468D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 xml:space="preserve">Adult $39.00 Youth (7-13) $34.00 </w:t>
                                  </w:r>
                                </w:p>
                                <w:p w14:paraId="637561F0" w14:textId="77777777" w:rsidR="00F468D7" w:rsidRPr="003445B6" w:rsidRDefault="00F468D7" w:rsidP="00F468D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  <w:t>The Adventure Park Playground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 xml:space="preserve"> Child (3-6) $18.00</w:t>
                                  </w:r>
                                </w:p>
                                <w:p w14:paraId="293B106D" w14:textId="77777777" w:rsidR="00F468D7" w:rsidRPr="00D63458" w:rsidRDefault="00F468D7" w:rsidP="00F468D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</w:pPr>
                                </w:p>
                                <w:p w14:paraId="59F1F013" w14:textId="77777777" w:rsidR="00F468D7" w:rsidRDefault="00F468D7" w:rsidP="00F468D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</w:pPr>
                                </w:p>
                                <w:p w14:paraId="3193F7DF" w14:textId="77777777" w:rsidR="00F468D7" w:rsidRPr="008875CE" w:rsidRDefault="00F468D7" w:rsidP="00F468D7">
                                  <w:pPr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43092" id="Text Box 2088273796" o:spid="_x0000_s1029" type="#_x0000_t202" style="position:absolute;margin-left:0;margin-top:51.3pt;width:299.25pt;height:240.75pt;z-index:-2516561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" stroked="f">
                      <v:textbox>
                        <w:txbxContent>
                          <w:p w14:paraId="171DF1D6" w14:textId="77777777" w:rsidR="00F468D7" w:rsidRPr="00F95386" w:rsidRDefault="00F468D7" w:rsidP="00F468D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</w:pPr>
                            <w:r w:rsidRPr="00F95386"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  <w:t>Tennessee Gatlinburg/Pigeon Forge</w:t>
                            </w:r>
                          </w:p>
                          <w:p w14:paraId="72D357C3" w14:textId="77777777" w:rsidR="00F468D7" w:rsidRPr="004341ED" w:rsidRDefault="00F468D7" w:rsidP="00F468D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  <w:t xml:space="preserve">Alcatraz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auto"/>
                              </w:rPr>
                              <w:t xml:space="preserve">  </w:t>
                            </w:r>
                            <w:r w:rsidRPr="00D63458">
                              <w:rPr>
                                <w:rFonts w:eastAsia="Times New Roman" w:cstheme="minorHAnsi"/>
                                <w:color w:val="auto"/>
                              </w:rPr>
                              <w:t>Adult $2</w:t>
                            </w:r>
                            <w:r>
                              <w:rPr>
                                <w:rFonts w:eastAsia="Times New Roman" w:cstheme="minorHAnsi"/>
                                <w:color w:val="auto"/>
                              </w:rPr>
                              <w:t>1</w:t>
                            </w:r>
                            <w:r w:rsidRPr="00D63458">
                              <w:rPr>
                                <w:rFonts w:eastAsia="Times New Roman" w:cstheme="minorHAnsi"/>
                                <w:color w:val="auto"/>
                              </w:rPr>
                              <w:t>.00/Child $1</w:t>
                            </w:r>
                            <w:r>
                              <w:rPr>
                                <w:rFonts w:eastAsia="Times New Roman" w:cstheme="minorHAnsi"/>
                                <w:color w:val="auto"/>
                              </w:rPr>
                              <w:t>6</w:t>
                            </w:r>
                            <w:r w:rsidRPr="00D63458">
                              <w:rPr>
                                <w:rFonts w:eastAsia="Times New Roman" w:cstheme="minorHAnsi"/>
                                <w:color w:val="auto"/>
                              </w:rPr>
                              <w:t>.00</w:t>
                            </w:r>
                          </w:p>
                          <w:p w14:paraId="30DAB672" w14:textId="77777777" w:rsidR="00F468D7" w:rsidRPr="00F95386" w:rsidRDefault="00F468D7" w:rsidP="00F468D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</w:pPr>
                            <w:r w:rsidRPr="00F95386"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  <w:t>Wonder Works All Access</w:t>
                            </w:r>
                          </w:p>
                          <w:p w14:paraId="51960EC0" w14:textId="77777777" w:rsidR="00F468D7" w:rsidRPr="00F95386" w:rsidRDefault="00F468D7" w:rsidP="00F468D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auto"/>
                              </w:rPr>
                            </w:pPr>
                            <w:r w:rsidRPr="00F95386">
                              <w:rPr>
                                <w:rFonts w:eastAsia="Times New Roman" w:cstheme="minorHAnsi"/>
                                <w:color w:val="auto"/>
                              </w:rPr>
                              <w:t>Adult (13+) $22.00            Child (3-11) $17.00</w:t>
                            </w:r>
                          </w:p>
                          <w:p w14:paraId="04C0C5B4" w14:textId="77777777" w:rsidR="00F468D7" w:rsidRPr="00F95386" w:rsidRDefault="00F468D7" w:rsidP="00F468D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</w:pPr>
                            <w:r w:rsidRPr="00F95386"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  <w:t>Titanic</w:t>
                            </w:r>
                          </w:p>
                          <w:p w14:paraId="726D37B8" w14:textId="77777777" w:rsidR="00F468D7" w:rsidRPr="00F95386" w:rsidRDefault="00F468D7" w:rsidP="00F468D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auto"/>
                              </w:rPr>
                            </w:pPr>
                            <w:r w:rsidRPr="00F95386">
                              <w:rPr>
                                <w:rFonts w:eastAsia="Times New Roman" w:cstheme="minorHAnsi"/>
                                <w:color w:val="auto"/>
                              </w:rPr>
                              <w:t>Adult (12+)</w:t>
                            </w:r>
                            <w:r>
                              <w:rPr>
                                <w:rFonts w:eastAsia="Times New Roman" w:cstheme="minorHAnsi"/>
                                <w:color w:val="auto"/>
                              </w:rPr>
                              <w:t xml:space="preserve"> $29</w:t>
                            </w:r>
                            <w:r w:rsidRPr="00F95386">
                              <w:rPr>
                                <w:rFonts w:eastAsia="Times New Roman" w:cstheme="minorHAnsi"/>
                                <w:color w:val="auto"/>
                              </w:rPr>
                              <w:t>.00/Child (3-11)</w:t>
                            </w:r>
                            <w:r>
                              <w:rPr>
                                <w:rFonts w:eastAsia="Times New Roman" w:cstheme="minorHAnsi"/>
                                <w:color w:val="auto"/>
                              </w:rPr>
                              <w:t xml:space="preserve"> </w:t>
                            </w:r>
                            <w:r w:rsidRPr="00F95386">
                              <w:rPr>
                                <w:rFonts w:eastAsia="Times New Roman" w:cstheme="minorHAnsi"/>
                                <w:color w:val="auto"/>
                              </w:rPr>
                              <w:t>$13.00</w:t>
                            </w:r>
                          </w:p>
                          <w:p w14:paraId="62FF89EC" w14:textId="77777777" w:rsidR="00F468D7" w:rsidRPr="00F95386" w:rsidRDefault="00F468D7" w:rsidP="00F468D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auto"/>
                              </w:rPr>
                            </w:pPr>
                            <w:r w:rsidRPr="00F95386">
                              <w:rPr>
                                <w:rFonts w:eastAsia="Times New Roman" w:cstheme="minorHAnsi"/>
                                <w:color w:val="auto"/>
                              </w:rPr>
                              <w:t>Family (2 adults up to 4 c</w:t>
                            </w:r>
                            <w:r>
                              <w:rPr>
                                <w:rFonts w:eastAsia="Times New Roman" w:cstheme="minorHAnsi"/>
                                <w:color w:val="auto"/>
                              </w:rPr>
                              <w:t>hildren ages 18 an under) – $101</w:t>
                            </w:r>
                            <w:r w:rsidRPr="00F95386">
                              <w:rPr>
                                <w:rFonts w:eastAsia="Times New Roman" w:cstheme="minorHAnsi"/>
                                <w:color w:val="auto"/>
                              </w:rPr>
                              <w:t>.00</w:t>
                            </w:r>
                          </w:p>
                          <w:p w14:paraId="005B1B26" w14:textId="77777777" w:rsidR="00F468D7" w:rsidRPr="00F95386" w:rsidRDefault="00F468D7" w:rsidP="00F468D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</w:pPr>
                            <w:r w:rsidRPr="00F95386"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  <w:t>Graceland Experience – Memphis</w:t>
                            </w:r>
                          </w:p>
                          <w:p w14:paraId="422D304F" w14:textId="77777777" w:rsidR="00F468D7" w:rsidRPr="00F95386" w:rsidRDefault="00F468D7" w:rsidP="00F468D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auto"/>
                              </w:rPr>
                              <w:t>Adult (12+) … $67.00/Child (3-11) … $40</w:t>
                            </w:r>
                            <w:r w:rsidRPr="00F95386">
                              <w:rPr>
                                <w:rFonts w:eastAsia="Times New Roman" w:cstheme="minorHAnsi"/>
                                <w:color w:val="auto"/>
                              </w:rPr>
                              <w:t>.00</w:t>
                            </w:r>
                            <w:r>
                              <w:rPr>
                                <w:rFonts w:eastAsia="Times New Roman" w:cstheme="minorHAnsi"/>
                                <w:color w:val="auto"/>
                              </w:rPr>
                              <w:t xml:space="preserve"> VIP (5+) $116</w:t>
                            </w:r>
                            <w:r w:rsidRPr="00F95386">
                              <w:rPr>
                                <w:rFonts w:eastAsia="Times New Roman" w:cstheme="minorHAnsi"/>
                                <w:color w:val="auto"/>
                              </w:rPr>
                              <w:t>.00</w:t>
                            </w:r>
                          </w:p>
                          <w:p w14:paraId="5AA326AF" w14:textId="77777777" w:rsidR="00F468D7" w:rsidRDefault="00F468D7" w:rsidP="00F468D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</w:pPr>
                            <w:r w:rsidRPr="00F95386"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  <w:t xml:space="preserve">ollywood – </w:t>
                            </w:r>
                          </w:p>
                          <w:p w14:paraId="400FE396" w14:textId="77777777" w:rsidR="00F468D7" w:rsidRDefault="00F468D7" w:rsidP="00F468D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  <w:t>1 Day Adult $68.00 1 Day Child (4-9)/SR $61.00</w:t>
                            </w:r>
                          </w:p>
                          <w:p w14:paraId="3C9ACD6E" w14:textId="77777777" w:rsidR="00F468D7" w:rsidRDefault="00F468D7" w:rsidP="00F468D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  <w:t>2 Day Adult $91.00 2-day Child (4-9)/SR $83.00</w:t>
                            </w:r>
                          </w:p>
                          <w:p w14:paraId="19C7C9EF" w14:textId="77777777" w:rsidR="00F468D7" w:rsidRDefault="00F468D7" w:rsidP="00F468D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  <w:t>The Adventure Park at Nashville</w:t>
                            </w:r>
                          </w:p>
                          <w:p w14:paraId="209A888E" w14:textId="77777777" w:rsidR="00F468D7" w:rsidRDefault="00F468D7" w:rsidP="00F468D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auto"/>
                              </w:rPr>
                              <w:t xml:space="preserve">Adult $39.00 Youth (7-13) $34.00 </w:t>
                            </w:r>
                          </w:p>
                          <w:p w14:paraId="637561F0" w14:textId="77777777" w:rsidR="00F468D7" w:rsidRPr="003445B6" w:rsidRDefault="00F468D7" w:rsidP="00F468D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  <w:t>The Adventure Park Playground</w:t>
                            </w:r>
                            <w:r>
                              <w:rPr>
                                <w:rFonts w:eastAsia="Times New Roman" w:cstheme="minorHAnsi"/>
                                <w:color w:val="auto"/>
                              </w:rPr>
                              <w:t xml:space="preserve"> Child (3-6) $18.00</w:t>
                            </w:r>
                          </w:p>
                          <w:p w14:paraId="293B106D" w14:textId="77777777" w:rsidR="00F468D7" w:rsidRPr="00D63458" w:rsidRDefault="00F468D7" w:rsidP="00F468D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auto"/>
                              </w:rPr>
                            </w:pPr>
                          </w:p>
                          <w:p w14:paraId="59F1F013" w14:textId="77777777" w:rsidR="00F468D7" w:rsidRDefault="00F468D7" w:rsidP="00F468D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auto"/>
                              </w:rPr>
                            </w:pPr>
                          </w:p>
                          <w:p w14:paraId="3193F7DF" w14:textId="77777777" w:rsidR="00F468D7" w:rsidRPr="008875CE" w:rsidRDefault="00F468D7" w:rsidP="00F468D7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F468D7" w:rsidRPr="008C7980">
              <w:rPr>
                <w:b/>
                <w:noProof/>
                <w:color w:val="auto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2347" behindDoc="1" locked="0" layoutInCell="1" allowOverlap="1" wp14:anchorId="63D69294" wp14:editId="20FCC318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3518535</wp:posOffset>
                      </wp:positionV>
                      <wp:extent cx="2360930" cy="762000"/>
                      <wp:effectExtent l="0" t="0" r="0" b="0"/>
                      <wp:wrapSquare wrapText="bothSides"/>
                      <wp:docPr id="2141261535" name="Text Box 2141261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7E0D17" w14:textId="0D9C4A5B" w:rsidR="00F468D7" w:rsidRPr="00A40F1B" w:rsidRDefault="00F468D7" w:rsidP="00F468D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40F1B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New Orleans National World War II Museum </w:t>
                                  </w:r>
                                </w:p>
                                <w:p w14:paraId="6CC90019" w14:textId="77777777" w:rsidR="00F468D7" w:rsidRPr="0045783D" w:rsidRDefault="00F468D7" w:rsidP="00F468D7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 w:rsidRPr="0045783D">
                                    <w:rPr>
                                      <w:color w:val="auto"/>
                                    </w:rPr>
                                    <w:t>NTL WW2 BYND Bound $25.00</w:t>
                                  </w:r>
                                </w:p>
                                <w:p w14:paraId="7615A9A1" w14:textId="77777777" w:rsidR="00F468D7" w:rsidRPr="0045783D" w:rsidRDefault="00F468D7" w:rsidP="00F468D7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 w:rsidRPr="0045783D">
                                    <w:rPr>
                                      <w:color w:val="auto"/>
                                    </w:rPr>
                                    <w:t>NTL WW2 Camps Pass $18.00</w:t>
                                  </w:r>
                                </w:p>
                                <w:p w14:paraId="38196AB8" w14:textId="77777777" w:rsidR="00F468D7" w:rsidRPr="0074599B" w:rsidRDefault="00F468D7" w:rsidP="00F468D7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69294" id="Text Box 2141261535" o:spid="_x0000_s1030" type="#_x0000_t202" style="position:absolute;margin-left:7.35pt;margin-top:277.05pt;width:185.9pt;height:60pt;z-index:-2516541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" stroked="f">
                      <v:textbox>
                        <w:txbxContent>
                          <w:p w14:paraId="467E0D17" w14:textId="0D9C4A5B" w:rsidR="00F468D7" w:rsidRPr="00A40F1B" w:rsidRDefault="00F468D7" w:rsidP="00F468D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40F1B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New Orleans National World War II Museum </w:t>
                            </w:r>
                          </w:p>
                          <w:p w14:paraId="6CC90019" w14:textId="77777777" w:rsidR="00F468D7" w:rsidRPr="0045783D" w:rsidRDefault="00F468D7" w:rsidP="00F468D7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 w:rsidRPr="0045783D">
                              <w:rPr>
                                <w:color w:val="auto"/>
                              </w:rPr>
                              <w:t>NTL WW2 BYND Bound $25.00</w:t>
                            </w:r>
                          </w:p>
                          <w:p w14:paraId="7615A9A1" w14:textId="77777777" w:rsidR="00F468D7" w:rsidRPr="0045783D" w:rsidRDefault="00F468D7" w:rsidP="00F468D7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 w:rsidRPr="0045783D">
                              <w:rPr>
                                <w:color w:val="auto"/>
                              </w:rPr>
                              <w:t>NTL WW2 Camps Pass $18.00</w:t>
                            </w:r>
                          </w:p>
                          <w:p w14:paraId="38196AB8" w14:textId="77777777" w:rsidR="00F468D7" w:rsidRPr="0074599B" w:rsidRDefault="00F468D7" w:rsidP="00F468D7">
                            <w:pPr>
                              <w:spacing w:after="0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468D7">
              <w:rPr>
                <w:rFonts w:eastAsia="Times New Roman" w:cstheme="minorHAnsi"/>
                <w:noProof/>
                <w:color w:val="auto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23" behindDoc="0" locked="0" layoutInCell="1" allowOverlap="1" wp14:anchorId="68FB8D02" wp14:editId="5263C76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2975610</wp:posOffset>
                      </wp:positionV>
                      <wp:extent cx="3752850" cy="466725"/>
                      <wp:effectExtent l="0" t="0" r="0" b="9525"/>
                      <wp:wrapNone/>
                      <wp:docPr id="854088106" name="Text Box 854088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9F2914" w14:textId="77777777" w:rsidR="00F468D7" w:rsidRDefault="00F468D7" w:rsidP="00F468D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8875CE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Hershey Park </w:t>
                                  </w:r>
                                  <w:r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  <w:u w:val="single"/>
                                    </w:rPr>
                                    <w:t>–</w:t>
                                  </w:r>
                                  <w:r w:rsidRPr="008875CE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Pennsylvania</w:t>
                                  </w:r>
                                </w:p>
                                <w:p w14:paraId="26F7C0F4" w14:textId="77777777" w:rsidR="00F468D7" w:rsidRDefault="00F468D7" w:rsidP="00F468D7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 w:rsidRPr="008875CE">
                                    <w:rPr>
                                      <w:color w:val="auto"/>
                                    </w:rPr>
                                    <w:t>1 Day Hershey Regular</w:t>
                                  </w:r>
                                  <w:r>
                                    <w:rPr>
                                      <w:color w:val="auto"/>
                                    </w:rPr>
                                    <w:t xml:space="preserve"> - $55.00</w:t>
                                  </w:r>
                                </w:p>
                                <w:p w14:paraId="09B21E92" w14:textId="77777777" w:rsidR="00F468D7" w:rsidRDefault="00F468D7" w:rsidP="00F468D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B8D02" id="Text Box 854088106" o:spid="_x0000_s1031" type="#_x0000_t202" style="position:absolute;margin-left:-.15pt;margin-top:234.3pt;width:295.5pt;height:36.75pt;z-index:251661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6NwLgIAAFsEAAAOAAAAZHJzL2Uyb0RvYy54bWysVEtv2zAMvg/YfxB0X5ykeXRGnCJLkWFA&#10;0BZIh54VWYoFyKImKbGzXz9KzmvdTsMuMilSfHz86NlDW2tyEM4rMAUd9PqUCMOhVGZX0O+vq0/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" fillcolor="white [3201]" stroked="f" strokeweight=".5pt">
                      <v:textbox>
                        <w:txbxContent>
                          <w:p w14:paraId="5A9F2914" w14:textId="77777777" w:rsidR="00F468D7" w:rsidRDefault="00F468D7" w:rsidP="00F468D7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875CE">
                              <w:rPr>
                                <w:b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Hershey Park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  <w:r w:rsidRPr="008875CE">
                              <w:rPr>
                                <w:b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 Pennsylvania</w:t>
                            </w:r>
                          </w:p>
                          <w:p w14:paraId="26F7C0F4" w14:textId="77777777" w:rsidR="00F468D7" w:rsidRDefault="00F468D7" w:rsidP="00F468D7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 w:rsidRPr="008875CE">
                              <w:rPr>
                                <w:color w:val="auto"/>
                              </w:rPr>
                              <w:t>1 Day Hershey Regular</w:t>
                            </w:r>
                            <w:r>
                              <w:rPr>
                                <w:color w:val="auto"/>
                              </w:rPr>
                              <w:t xml:space="preserve"> - $55.00</w:t>
                            </w:r>
                          </w:p>
                          <w:p w14:paraId="09B21E92" w14:textId="77777777" w:rsidR="00F468D7" w:rsidRDefault="00F468D7" w:rsidP="00F468D7"/>
                        </w:txbxContent>
                      </v:textbox>
                    </v:shape>
                  </w:pict>
                </mc:Fallback>
              </mc:AlternateContent>
            </w:r>
            <w:r w:rsidR="00F468D7" w:rsidRPr="009C0819">
              <w:rPr>
                <w:rFonts w:eastAsia="Times New Roman" w:cstheme="minorHAnsi"/>
                <w:color w:val="FF0000"/>
                <w:sz w:val="16"/>
                <w:szCs w:val="16"/>
              </w:rPr>
              <w:t>Georgia Aquarium, World of Coca-Cola, Zoo Atlanta, Fernbank Museum of Natural History, Chick-fil-A College Football Hall of Fame, National Center for Civil and Human Rights. CityPASS</w:t>
            </w:r>
            <w:r w:rsidR="00F468D7" w:rsidRPr="009C0819">
              <w:rPr>
                <w:rFonts w:eastAsia="Times New Roman" w:cstheme="minorHAnsi"/>
                <w:color w:val="FF0000"/>
                <w:sz w:val="16"/>
                <w:szCs w:val="16"/>
                <w:vertAlign w:val="superscript"/>
              </w:rPr>
              <w:t>®</w:t>
            </w:r>
            <w:r w:rsidR="00F468D7" w:rsidRPr="009C0819">
              <w:rPr>
                <w:rFonts w:eastAsia="Times New Roman" w:cstheme="minorHAnsi"/>
                <w:color w:val="FF0000"/>
                <w:sz w:val="16"/>
                <w:szCs w:val="16"/>
              </w:rPr>
              <w:t> tickets are valid for 9 days, beginning with the first day of use. Plus, your choice of admission to 2 of the following attractions: Fernbank Museum of Natural History or Chick-fil-A College Football Hall of Fame or National Center for Civil and Human Rights</w:t>
            </w:r>
          </w:p>
          <w:p w14:paraId="628424A8" w14:textId="2F5F2492" w:rsidR="00F468D7" w:rsidRDefault="00F468D7" w:rsidP="00F468D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  <w:p w14:paraId="027F1B79" w14:textId="77777777" w:rsidR="00F468D7" w:rsidRDefault="00F468D7" w:rsidP="00F468D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auto"/>
              </w:rPr>
            </w:pPr>
          </w:p>
          <w:p w14:paraId="614DADA6" w14:textId="77777777" w:rsidR="00F468D7" w:rsidRPr="00CE13E2" w:rsidRDefault="00F468D7" w:rsidP="00F468D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auto"/>
              </w:rPr>
            </w:pPr>
          </w:p>
          <w:p w14:paraId="7C0B9817" w14:textId="77777777" w:rsidR="00F468D7" w:rsidRPr="00CE13E2" w:rsidRDefault="00F468D7" w:rsidP="00F468D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auto"/>
              </w:rPr>
            </w:pPr>
          </w:p>
          <w:p w14:paraId="0A28D095" w14:textId="77777777" w:rsidR="00F468D7" w:rsidRPr="0012299E" w:rsidRDefault="00F468D7" w:rsidP="00F468D7">
            <w:pPr>
              <w:spacing w:after="0" w:line="240" w:lineRule="auto"/>
              <w:rPr>
                <w:rFonts w:asciiTheme="majorHAnsi" w:hAnsiTheme="majorHAnsi" w:cs="Arial"/>
                <w:color w:val="auto"/>
                <w:shd w:val="clear" w:color="auto" w:fill="FFFFFF"/>
              </w:rPr>
            </w:pPr>
          </w:p>
        </w:tc>
        <w:tc>
          <w:tcPr>
            <w:tcW w:w="6192" w:type="dxa"/>
          </w:tcPr>
          <w:p w14:paraId="03487C49" w14:textId="42C13C08" w:rsidR="00F468D7" w:rsidRPr="0012299E" w:rsidRDefault="00F468D7" w:rsidP="00F468D7">
            <w:pPr>
              <w:spacing w:after="0" w:line="240" w:lineRule="auto"/>
              <w:rPr>
                <w:rFonts w:asciiTheme="majorHAnsi" w:hAnsiTheme="majorHAnsi" w:cs="Arial"/>
                <w:color w:val="auto"/>
                <w:shd w:val="clear" w:color="auto" w:fill="FFFFFF"/>
              </w:rPr>
            </w:pPr>
          </w:p>
        </w:tc>
      </w:tr>
      <w:tr w:rsidR="00F468D7" w14:paraId="3AD579AC" w14:textId="77777777" w:rsidTr="007817C3">
        <w:trPr>
          <w:trHeight w:hRule="exact" w:val="742"/>
        </w:trPr>
        <w:tc>
          <w:tcPr>
            <w:tcW w:w="6192" w:type="dxa"/>
            <w:vAlign w:val="bottom"/>
          </w:tcPr>
          <w:p w14:paraId="0E993086" w14:textId="79FB5149" w:rsidR="00F468D7" w:rsidRDefault="00F468D7" w:rsidP="00F468D7">
            <w:pPr>
              <w:pStyle w:val="NoSpacing"/>
              <w:rPr>
                <w:rStyle w:val="PageNumber"/>
              </w:rPr>
            </w:pPr>
            <w:r>
              <w:rPr>
                <w:rStyle w:val="PageNumber"/>
              </w:rPr>
              <w:t xml:space="preserve"> </w:t>
            </w:r>
          </w:p>
        </w:tc>
        <w:tc>
          <w:tcPr>
            <w:tcW w:w="864" w:type="dxa"/>
            <w:vAlign w:val="bottom"/>
          </w:tcPr>
          <w:p w14:paraId="25E74006" w14:textId="77777777" w:rsidR="00F468D7" w:rsidRDefault="00F468D7" w:rsidP="00F468D7">
            <w:pPr>
              <w:pStyle w:val="NoSpacing"/>
            </w:pPr>
          </w:p>
        </w:tc>
        <w:tc>
          <w:tcPr>
            <w:tcW w:w="864" w:type="dxa"/>
            <w:vAlign w:val="bottom"/>
          </w:tcPr>
          <w:p w14:paraId="338FFAA0" w14:textId="77777777" w:rsidR="00F468D7" w:rsidRDefault="00F468D7" w:rsidP="00F468D7">
            <w:pPr>
              <w:pStyle w:val="NoSpacing"/>
            </w:pPr>
          </w:p>
        </w:tc>
        <w:tc>
          <w:tcPr>
            <w:tcW w:w="6192" w:type="dxa"/>
            <w:vAlign w:val="bottom"/>
          </w:tcPr>
          <w:p w14:paraId="67C6687C" w14:textId="075269E7" w:rsidR="00F468D7" w:rsidRDefault="00F468D7" w:rsidP="00F468D7">
            <w:pPr>
              <w:pStyle w:val="NoSpacing"/>
              <w:jc w:val="right"/>
              <w:rPr>
                <w:rStyle w:val="PageNumber"/>
              </w:rPr>
            </w:pPr>
          </w:p>
        </w:tc>
        <w:tc>
          <w:tcPr>
            <w:tcW w:w="6192" w:type="dxa"/>
            <w:vAlign w:val="bottom"/>
          </w:tcPr>
          <w:p w14:paraId="358E9ACD" w14:textId="243D893B" w:rsidR="00F468D7" w:rsidRDefault="00F468D7" w:rsidP="00F468D7">
            <w:pPr>
              <w:pStyle w:val="NoSpacing"/>
              <w:jc w:val="right"/>
              <w:rPr>
                <w:rStyle w:val="PageNumber"/>
              </w:rPr>
            </w:pPr>
            <w:r>
              <w:rPr>
                <w:rStyle w:val="PageNumber"/>
              </w:rPr>
              <w:t>1</w:t>
            </w:r>
          </w:p>
        </w:tc>
      </w:tr>
    </w:tbl>
    <w:p w14:paraId="2AA9951A" w14:textId="1AD3A0A7" w:rsidR="009D2335" w:rsidRDefault="00F9538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2 interior booklet pages"/>
      </w:tblPr>
      <w:tblGrid>
        <w:gridCol w:w="6192"/>
        <w:gridCol w:w="864"/>
        <w:gridCol w:w="864"/>
        <w:gridCol w:w="7230"/>
      </w:tblGrid>
      <w:tr w:rsidR="009D2335" w14:paraId="3FB079EC" w14:textId="77777777" w:rsidTr="00187154">
        <w:trPr>
          <w:trHeight w:hRule="exact" w:val="10881"/>
        </w:trPr>
        <w:tc>
          <w:tcPr>
            <w:tcW w:w="6192" w:type="dxa"/>
            <w:shd w:val="clear" w:color="auto" w:fill="auto"/>
          </w:tcPr>
          <w:p w14:paraId="3E262A2E" w14:textId="2CDFD927" w:rsidR="00F95386" w:rsidRDefault="00352701" w:rsidP="00F953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>
              <w:rPr>
                <w:noProof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D2329B7" wp14:editId="7680CDA0">
                      <wp:simplePos x="0" y="0"/>
                      <wp:positionH relativeFrom="margin">
                        <wp:posOffset>155575</wp:posOffset>
                      </wp:positionH>
                      <wp:positionV relativeFrom="paragraph">
                        <wp:posOffset>73025</wp:posOffset>
                      </wp:positionV>
                      <wp:extent cx="4791075" cy="7334250"/>
                      <wp:effectExtent l="0" t="0" r="9525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91075" cy="7334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FB8B93" w14:textId="77777777" w:rsidR="006E5063" w:rsidRDefault="006E5063" w:rsidP="00AA356E">
                                  <w:pPr>
                                    <w:widowControl w:val="0"/>
                                    <w:spacing w:after="0" w:line="225" w:lineRule="auto"/>
                                    <w:ind w:firstLine="720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70C0"/>
                                      <w:kern w:val="28"/>
                                      <w:sz w:val="28"/>
                                      <w:szCs w:val="28"/>
                                      <w:u w:val="single"/>
                                      <w14:cntxtAlts/>
                                    </w:rPr>
                                  </w:pPr>
                                  <w:r w:rsidRPr="00AD68A6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70C0"/>
                                      <w:kern w:val="28"/>
                                      <w:sz w:val="28"/>
                                      <w:szCs w:val="28"/>
                                      <w:u w:val="single"/>
                                      <w14:cntxtAlts/>
                                    </w:rPr>
                                    <w:t>Military Disney World Florida Salute 2023</w:t>
                                  </w:r>
                                </w:p>
                                <w:p w14:paraId="500567BA" w14:textId="77777777" w:rsidR="006E5063" w:rsidRPr="00AD68A6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70C0"/>
                                      <w:kern w:val="28"/>
                                      <w:sz w:val="28"/>
                                      <w:szCs w:val="28"/>
                                      <w:u w:val="single"/>
                                      <w14:cntxtAlts/>
                                    </w:rPr>
                                  </w:pPr>
                                </w:p>
                                <w:p w14:paraId="792645DD" w14:textId="77777777" w:rsidR="006E5063" w:rsidRPr="002008C5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asciiTheme="majorHAnsi" w:eastAsia="Times New Roman" w:hAnsiTheme="majorHAnsi" w:cs="Times New Roman"/>
                                      <w:color w:val="auto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  <w:r w:rsidRPr="002008C5">
                                    <w:rPr>
                                      <w:rFonts w:asciiTheme="majorHAnsi" w:eastAsia="Times New Roman" w:hAnsiTheme="majorHAnsi" w:cs="Times New Roman"/>
                                      <w:color w:val="auto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>4 Day Park Hopper $348.00</w:t>
                                  </w:r>
                                  <w:r w:rsidRPr="002008C5">
                                    <w:rPr>
                                      <w:rFonts w:asciiTheme="majorHAnsi" w:eastAsia="Times New Roman" w:hAnsiTheme="majorHAnsi" w:cs="Times New Roman"/>
                                      <w:color w:val="auto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ab/>
                                  </w:r>
                                  <w:r w:rsidRPr="002008C5">
                                    <w:rPr>
                                      <w:rFonts w:asciiTheme="majorHAnsi" w:eastAsia="Times New Roman" w:hAnsiTheme="majorHAnsi" w:cs="Times New Roman"/>
                                      <w:color w:val="auto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ab/>
                                    <w:t xml:space="preserve">           5 Day Park Hopper $368.00</w:t>
                                  </w:r>
                                </w:p>
                                <w:p w14:paraId="4C5329B8" w14:textId="77777777" w:rsidR="006E5063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asciiTheme="majorHAnsi" w:eastAsia="Times New Roman" w:hAnsiTheme="majorHAnsi" w:cs="Times New Roman"/>
                                      <w:color w:val="auto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  <w:r w:rsidRPr="002008C5">
                                    <w:rPr>
                                      <w:rFonts w:asciiTheme="majorHAnsi" w:eastAsia="Times New Roman" w:hAnsiTheme="majorHAnsi" w:cs="Times New Roman"/>
                                      <w:color w:val="auto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>4 Day Park Hop PL $378.00</w:t>
                                  </w:r>
                                  <w:r w:rsidRPr="002008C5">
                                    <w:rPr>
                                      <w:rFonts w:asciiTheme="majorHAnsi" w:eastAsia="Times New Roman" w:hAnsiTheme="majorHAnsi" w:cs="Times New Roman"/>
                                      <w:color w:val="auto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ab/>
                                  </w:r>
                                  <w:r w:rsidRPr="002008C5">
                                    <w:rPr>
                                      <w:rFonts w:asciiTheme="majorHAnsi" w:eastAsia="Times New Roman" w:hAnsiTheme="majorHAnsi" w:cs="Times New Roman"/>
                                      <w:color w:val="auto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ab/>
                                    <w:t xml:space="preserve">           5 Day Park Hop PL $398.00</w:t>
                                  </w:r>
                                </w:p>
                                <w:p w14:paraId="32163A3E" w14:textId="77777777" w:rsidR="006E5063" w:rsidRPr="002008C5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asciiTheme="majorHAnsi" w:eastAsia="Times New Roman" w:hAnsiTheme="majorHAnsi" w:cs="Times New Roman"/>
                                      <w:color w:val="auto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</w:p>
                                <w:p w14:paraId="2D744A31" w14:textId="77777777" w:rsidR="006E5063" w:rsidRPr="002D4495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</w:pPr>
                                  <w:r w:rsidRPr="002D4495">
                                    <w:rPr>
                                      <w:rFonts w:asciiTheme="majorHAnsi" w:eastAsia="Times New Roman" w:hAnsiTheme="majorHAnsi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  <w:t>Black Out Dates for Military Salute 2023</w:t>
                                  </w:r>
                                </w:p>
                                <w:p w14:paraId="3E6FD7B3" w14:textId="430795C3" w:rsidR="006E5063" w:rsidRPr="002D4495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</w:pPr>
                                  <w:r w:rsidRPr="002D4495">
                                    <w:rPr>
                                      <w:rFonts w:asciiTheme="majorHAnsi" w:eastAsia="Times New Roman" w:hAnsiTheme="majorHAnsi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  <w:t>19 November 2023 – 25 November 2023</w:t>
                                  </w:r>
                                </w:p>
                                <w:p w14:paraId="2F868536" w14:textId="77777777" w:rsidR="006E5063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</w:pPr>
                                  <w:r w:rsidRPr="002D4495">
                                    <w:rPr>
                                      <w:rFonts w:asciiTheme="majorHAnsi" w:eastAsia="Times New Roman" w:hAnsiTheme="majorHAnsi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  <w:t>2023 Military Salute tickets will expire 15 December 2023</w:t>
                                  </w:r>
                                </w:p>
                                <w:p w14:paraId="1F6EF099" w14:textId="77777777" w:rsidR="006E5063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</w:pPr>
                                </w:p>
                                <w:p w14:paraId="56B137BE" w14:textId="77777777" w:rsidR="006E5063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70C0"/>
                                      <w:kern w:val="28"/>
                                      <w:sz w:val="28"/>
                                      <w:szCs w:val="28"/>
                                      <w:u w:val="single"/>
                                      <w14:cntxtAlts/>
                                    </w:rPr>
                                  </w:pPr>
                                  <w:r w:rsidRPr="00AD68A6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70C0"/>
                                      <w:kern w:val="28"/>
                                      <w:sz w:val="28"/>
                                      <w:szCs w:val="28"/>
                                      <w:u w:val="single"/>
                                      <w14:cntxtAlts/>
                                    </w:rPr>
                                    <w:t>Disney World Military Salute Tickets 2024</w:t>
                                  </w:r>
                                </w:p>
                                <w:p w14:paraId="680B48C8" w14:textId="77777777" w:rsidR="006E5063" w:rsidRPr="00AD68A6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70C0"/>
                                      <w:kern w:val="28"/>
                                      <w:sz w:val="28"/>
                                      <w:szCs w:val="28"/>
                                      <w:u w:val="single"/>
                                      <w14:cntxtAlts/>
                                    </w:rPr>
                                  </w:pPr>
                                </w:p>
                                <w:p w14:paraId="67B446AB" w14:textId="77777777" w:rsidR="006E5063" w:rsidRPr="002008C5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  <w:r w:rsidRPr="002008C5">
                                    <w:rPr>
                                      <w:rFonts w:asciiTheme="majorHAnsi" w:eastAsia="Times New Roman" w:hAnsiTheme="majorHAnsi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>4 Day Park Hopper $365.00</w:t>
                                  </w:r>
                                  <w:r w:rsidRPr="002008C5">
                                    <w:rPr>
                                      <w:rFonts w:asciiTheme="majorHAnsi" w:eastAsia="Times New Roman" w:hAnsiTheme="majorHAnsi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ab/>
                                  </w:r>
                                  <w:r w:rsidRPr="002008C5">
                                    <w:rPr>
                                      <w:rFonts w:asciiTheme="majorHAnsi" w:eastAsia="Times New Roman" w:hAnsiTheme="majorHAnsi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ab/>
                                    <w:t>4 Day Park Hopper PL $395.00</w:t>
                                  </w:r>
                                </w:p>
                                <w:p w14:paraId="0A07F560" w14:textId="77777777" w:rsidR="006E5063" w:rsidRPr="002008C5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  <w:r w:rsidRPr="002008C5">
                                    <w:rPr>
                                      <w:rFonts w:asciiTheme="majorHAnsi" w:eastAsia="Times New Roman" w:hAnsiTheme="majorHAnsi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>5 Day Park Hopper $385.00</w:t>
                                  </w:r>
                                  <w:r w:rsidRPr="002008C5">
                                    <w:rPr>
                                      <w:rFonts w:asciiTheme="majorHAnsi" w:eastAsia="Times New Roman" w:hAnsiTheme="majorHAnsi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ab/>
                                  </w:r>
                                  <w:r w:rsidRPr="002008C5">
                                    <w:rPr>
                                      <w:rFonts w:asciiTheme="majorHAnsi" w:eastAsia="Times New Roman" w:hAnsiTheme="majorHAnsi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ab/>
                                    <w:t>5 Day Park Hopper PL $415.00</w:t>
                                  </w:r>
                                </w:p>
                                <w:p w14:paraId="6E5D22E3" w14:textId="77777777" w:rsidR="006E5063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  <w:r w:rsidRPr="002008C5">
                                    <w:rPr>
                                      <w:rFonts w:asciiTheme="majorHAnsi" w:eastAsia="Times New Roman" w:hAnsiTheme="majorHAnsi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>6 Day Park Hopper $400.00</w:t>
                                  </w:r>
                                  <w:r w:rsidRPr="002008C5">
                                    <w:rPr>
                                      <w:rFonts w:asciiTheme="majorHAnsi" w:eastAsia="Times New Roman" w:hAnsiTheme="majorHAnsi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ab/>
                                  </w:r>
                                  <w:r w:rsidRPr="002008C5">
                                    <w:rPr>
                                      <w:rFonts w:asciiTheme="majorHAnsi" w:eastAsia="Times New Roman" w:hAnsiTheme="majorHAnsi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ab/>
                                    <w:t>6 Day Park Hopper PL $435.00</w:t>
                                  </w:r>
                                </w:p>
                                <w:p w14:paraId="074CFE21" w14:textId="77777777" w:rsidR="006E5063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</w:p>
                                <w:p w14:paraId="7E3874B1" w14:textId="77777777" w:rsidR="006E5063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:u w:val="single"/>
                                      <w14:cntxtAlts/>
                                    </w:rPr>
                                  </w:pPr>
                                  <w:r w:rsidRPr="00AD68A6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:u w:val="single"/>
                                      <w14:cntxtAlts/>
                                    </w:rPr>
                                    <w:t>Valid 1 January 2024 – 20 December 2024</w:t>
                                  </w:r>
                                </w:p>
                                <w:p w14:paraId="30135B63" w14:textId="77777777" w:rsidR="00810108" w:rsidRPr="00AD68A6" w:rsidRDefault="00810108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:u w:val="single"/>
                                      <w14:cntxtAlts/>
                                    </w:rPr>
                                  </w:pPr>
                                </w:p>
                                <w:p w14:paraId="56E1A75B" w14:textId="77777777" w:rsidR="006E5063" w:rsidRPr="002D4495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</w:pPr>
                                  <w:r w:rsidRPr="002D4495">
                                    <w:rPr>
                                      <w:rFonts w:asciiTheme="majorHAnsi" w:eastAsia="Times New Roman" w:hAnsiTheme="majorHAnsi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  <w:t>Black Out Dates Military Salute 2024</w:t>
                                  </w:r>
                                </w:p>
                                <w:p w14:paraId="29DE2E0B" w14:textId="77777777" w:rsidR="006E5063" w:rsidRPr="002D4495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</w:pPr>
                                  <w:r w:rsidRPr="002D4495">
                                    <w:rPr>
                                      <w:rFonts w:asciiTheme="majorHAnsi" w:eastAsia="Times New Roman" w:hAnsiTheme="majorHAnsi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  <w:t>23 March 2024 through 7 April 2024</w:t>
                                  </w:r>
                                </w:p>
                                <w:p w14:paraId="4B99299F" w14:textId="77777777" w:rsidR="006E5063" w:rsidRPr="002D4495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</w:pPr>
                                  <w:r w:rsidRPr="002D4495">
                                    <w:rPr>
                                      <w:rFonts w:asciiTheme="majorHAnsi" w:eastAsia="Times New Roman" w:hAnsiTheme="majorHAnsi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  <w:t>24 November 2024 through 30 November 2024</w:t>
                                  </w:r>
                                </w:p>
                                <w:p w14:paraId="4DDE997E" w14:textId="77777777" w:rsidR="006E5063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</w:pPr>
                                  <w:r w:rsidRPr="002D4495">
                                    <w:rPr>
                                      <w:rFonts w:asciiTheme="majorHAnsi" w:eastAsia="Times New Roman" w:hAnsiTheme="majorHAnsi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  <w:t>Tickets will Expire on 20 December 2024</w:t>
                                  </w:r>
                                </w:p>
                                <w:p w14:paraId="3FCE04A1" w14:textId="77777777" w:rsidR="006E5063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</w:pPr>
                                </w:p>
                                <w:p w14:paraId="1F20634E" w14:textId="77777777" w:rsidR="006E5063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</w:pPr>
                                </w:p>
                                <w:p w14:paraId="2626ED13" w14:textId="77777777" w:rsidR="006E5063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</w:p>
                                <w:p w14:paraId="766FE867" w14:textId="77777777" w:rsidR="006E5063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</w:p>
                                <w:p w14:paraId="5CDF5122" w14:textId="77777777" w:rsidR="006E5063" w:rsidRPr="002008C5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</w:p>
                                <w:p w14:paraId="0E5BD0EF" w14:textId="77777777" w:rsidR="006E5063" w:rsidRPr="002D4495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28"/>
                                      <w:szCs w:val="28"/>
                                      <w:u w:val="single"/>
                                      <w14:cntxtAlts/>
                                    </w:rPr>
                                  </w:pPr>
                                  <w:r w:rsidRPr="002D4495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28"/>
                                      <w:szCs w:val="28"/>
                                      <w:u w:val="single"/>
                                      <w14:cntxtAlts/>
                                    </w:rPr>
                                    <w:t>Disneyland, California Military Salute 2023</w:t>
                                  </w:r>
                                </w:p>
                                <w:p w14:paraId="736B18CB" w14:textId="77777777" w:rsidR="006E5063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22"/>
                                      <w:szCs w:val="22"/>
                                      <w:u w:val="single"/>
                                      <w14:cntxtAlts/>
                                    </w:rPr>
                                  </w:pPr>
                                </w:p>
                                <w:p w14:paraId="6EA317E2" w14:textId="77777777" w:rsidR="006E5063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>3 Day Park Hopper $245.00      3 Day Park Hopper w/Genie $319.00</w:t>
                                  </w:r>
                                </w:p>
                                <w:p w14:paraId="01D827ED" w14:textId="77777777" w:rsidR="006E5063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>4 Day Park Hopper $278.00      4 Day Park Hopper w/Genie $379.00</w:t>
                                  </w:r>
                                </w:p>
                                <w:p w14:paraId="0F9B5347" w14:textId="77777777" w:rsidR="006A7A7C" w:rsidRDefault="006A7A7C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</w:p>
                                <w:p w14:paraId="43581302" w14:textId="75EDA734" w:rsidR="006A7A7C" w:rsidRDefault="006A7A7C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>Currently working on the getting the ticket prices into our system.</w:t>
                                  </w:r>
                                </w:p>
                                <w:p w14:paraId="2029AF9D" w14:textId="77777777" w:rsidR="002C5F2A" w:rsidRPr="00E03561" w:rsidRDefault="002C5F2A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22"/>
                                      <w:szCs w:val="22"/>
                                      <w:u w:val="single"/>
                                      <w14:cntxtAlt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329B7" id="Text Box 22" o:spid="_x0000_s1032" type="#_x0000_t202" style="position:absolute;margin-left:12.25pt;margin-top:5.75pt;width:377.25pt;height:577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" fillcolor="white [3201]" stroked="f" strokeweight=".5pt">
                      <v:textbox>
                        <w:txbxContent>
                          <w:p w14:paraId="1CFB8B93" w14:textId="77777777" w:rsidR="006E5063" w:rsidRDefault="006E5063" w:rsidP="00AA356E">
                            <w:pPr>
                              <w:widowControl w:val="0"/>
                              <w:spacing w:after="0" w:line="225" w:lineRule="auto"/>
                              <w:ind w:firstLine="720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70C0"/>
                                <w:kern w:val="28"/>
                                <w:sz w:val="28"/>
                                <w:szCs w:val="28"/>
                                <w:u w:val="single"/>
                                <w14:cntxtAlts/>
                              </w:rPr>
                            </w:pPr>
                            <w:r w:rsidRPr="00AD68A6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70C0"/>
                                <w:kern w:val="28"/>
                                <w:sz w:val="28"/>
                                <w:szCs w:val="28"/>
                                <w:u w:val="single"/>
                                <w14:cntxtAlts/>
                              </w:rPr>
                              <w:t>Military Disney World Florida Salute 2023</w:t>
                            </w:r>
                          </w:p>
                          <w:p w14:paraId="500567BA" w14:textId="77777777" w:rsidR="006E5063" w:rsidRPr="00AD68A6" w:rsidRDefault="006E5063" w:rsidP="006E5063">
                            <w:pPr>
                              <w:widowControl w:val="0"/>
                              <w:spacing w:after="0" w:line="225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70C0"/>
                                <w:kern w:val="28"/>
                                <w:sz w:val="28"/>
                                <w:szCs w:val="28"/>
                                <w:u w:val="single"/>
                                <w14:cntxtAlts/>
                              </w:rPr>
                            </w:pPr>
                          </w:p>
                          <w:p w14:paraId="792645DD" w14:textId="77777777" w:rsidR="006E5063" w:rsidRPr="002008C5" w:rsidRDefault="006E5063" w:rsidP="006E5063">
                            <w:pPr>
                              <w:widowControl w:val="0"/>
                              <w:spacing w:after="0" w:line="225" w:lineRule="auto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  <w:r w:rsidRPr="002008C5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>4 Day Park Hopper $348.00</w:t>
                            </w:r>
                            <w:r w:rsidRPr="002008C5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ab/>
                            </w:r>
                            <w:r w:rsidRPr="002008C5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ab/>
                              <w:t xml:space="preserve">           5 Day Park Hopper $368.00</w:t>
                            </w:r>
                          </w:p>
                          <w:p w14:paraId="4C5329B8" w14:textId="77777777" w:rsidR="006E5063" w:rsidRDefault="006E5063" w:rsidP="006E5063">
                            <w:pPr>
                              <w:widowControl w:val="0"/>
                              <w:spacing w:after="0" w:line="225" w:lineRule="auto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  <w:r w:rsidRPr="002008C5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>4 Day Park Hop PL $378.00</w:t>
                            </w:r>
                            <w:r w:rsidRPr="002008C5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ab/>
                            </w:r>
                            <w:r w:rsidRPr="002008C5">
                              <w:rPr>
                                <w:rFonts w:asciiTheme="majorHAnsi" w:eastAsia="Times New Roman" w:hAnsiTheme="majorHAnsi" w:cs="Times New Roman"/>
                                <w:color w:val="auto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ab/>
                              <w:t xml:space="preserve">           5 Day Park Hop PL $398.00</w:t>
                            </w:r>
                          </w:p>
                          <w:p w14:paraId="32163A3E" w14:textId="77777777" w:rsidR="006E5063" w:rsidRPr="002008C5" w:rsidRDefault="006E5063" w:rsidP="006E5063">
                            <w:pPr>
                              <w:widowControl w:val="0"/>
                              <w:spacing w:after="0" w:line="225" w:lineRule="auto"/>
                              <w:rPr>
                                <w:rFonts w:asciiTheme="majorHAnsi" w:eastAsia="Times New Roman" w:hAnsiTheme="majorHAnsi" w:cs="Times New Roman"/>
                                <w:color w:val="auto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</w:p>
                          <w:p w14:paraId="2D744A31" w14:textId="77777777" w:rsidR="006E5063" w:rsidRPr="002D4495" w:rsidRDefault="006E5063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color w:val="FF0000"/>
                                <w:kern w:val="28"/>
                                <w14:cntxtAlts/>
                              </w:rPr>
                            </w:pPr>
                            <w:r w:rsidRPr="002D4495">
                              <w:rPr>
                                <w:rFonts w:asciiTheme="majorHAnsi" w:eastAsia="Times New Roman" w:hAnsiTheme="majorHAnsi" w:cs="Times New Roman"/>
                                <w:color w:val="FF0000"/>
                                <w:kern w:val="28"/>
                                <w14:cntxtAlts/>
                              </w:rPr>
                              <w:t>Black Out Dates for Military Salute 2023</w:t>
                            </w:r>
                          </w:p>
                          <w:p w14:paraId="3E6FD7B3" w14:textId="430795C3" w:rsidR="006E5063" w:rsidRPr="002D4495" w:rsidRDefault="006E5063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color w:val="FF0000"/>
                                <w:kern w:val="28"/>
                                <w14:cntxtAlts/>
                              </w:rPr>
                            </w:pPr>
                            <w:r w:rsidRPr="002D4495">
                              <w:rPr>
                                <w:rFonts w:asciiTheme="majorHAnsi" w:eastAsia="Times New Roman" w:hAnsiTheme="majorHAnsi" w:cs="Times New Roman"/>
                                <w:color w:val="FF0000"/>
                                <w:kern w:val="28"/>
                                <w14:cntxtAlts/>
                              </w:rPr>
                              <w:t>19 November 2023 – 25 November 2023</w:t>
                            </w:r>
                          </w:p>
                          <w:p w14:paraId="2F868536" w14:textId="77777777" w:rsidR="006E5063" w:rsidRDefault="006E5063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color w:val="FF0000"/>
                                <w:kern w:val="28"/>
                                <w14:cntxtAlts/>
                              </w:rPr>
                            </w:pPr>
                            <w:r w:rsidRPr="002D4495">
                              <w:rPr>
                                <w:rFonts w:asciiTheme="majorHAnsi" w:eastAsia="Times New Roman" w:hAnsiTheme="majorHAnsi" w:cs="Times New Roman"/>
                                <w:color w:val="FF0000"/>
                                <w:kern w:val="28"/>
                                <w14:cntxtAlts/>
                              </w:rPr>
                              <w:t>2023 Military Salute tickets will expire 15 December 2023</w:t>
                            </w:r>
                          </w:p>
                          <w:p w14:paraId="1F6EF099" w14:textId="77777777" w:rsidR="006E5063" w:rsidRDefault="006E5063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color w:val="FF0000"/>
                                <w:kern w:val="28"/>
                                <w14:cntxtAlts/>
                              </w:rPr>
                            </w:pPr>
                          </w:p>
                          <w:p w14:paraId="56B137BE" w14:textId="77777777" w:rsidR="006E5063" w:rsidRDefault="006E5063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70C0"/>
                                <w:kern w:val="28"/>
                                <w:sz w:val="28"/>
                                <w:szCs w:val="28"/>
                                <w:u w:val="single"/>
                                <w14:cntxtAlts/>
                              </w:rPr>
                            </w:pPr>
                            <w:r w:rsidRPr="00AD68A6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70C0"/>
                                <w:kern w:val="28"/>
                                <w:sz w:val="28"/>
                                <w:szCs w:val="28"/>
                                <w:u w:val="single"/>
                                <w14:cntxtAlts/>
                              </w:rPr>
                              <w:t>Disney World Military Salute Tickets 2024</w:t>
                            </w:r>
                          </w:p>
                          <w:p w14:paraId="680B48C8" w14:textId="77777777" w:rsidR="006E5063" w:rsidRPr="00AD68A6" w:rsidRDefault="006E5063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70C0"/>
                                <w:kern w:val="28"/>
                                <w:sz w:val="28"/>
                                <w:szCs w:val="28"/>
                                <w:u w:val="single"/>
                                <w14:cntxtAlts/>
                              </w:rPr>
                            </w:pPr>
                          </w:p>
                          <w:p w14:paraId="67B446AB" w14:textId="77777777" w:rsidR="006E5063" w:rsidRPr="002008C5" w:rsidRDefault="006E5063" w:rsidP="006E5063">
                            <w:pPr>
                              <w:widowControl w:val="0"/>
                              <w:spacing w:after="0" w:line="225" w:lineRule="auto"/>
                              <w:rPr>
                                <w:rFonts w:asciiTheme="majorHAnsi" w:eastAsia="Times New Roman" w:hAnsiTheme="majorHAnsi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  <w:r w:rsidRPr="002008C5">
                              <w:rPr>
                                <w:rFonts w:asciiTheme="majorHAnsi" w:eastAsia="Times New Roman" w:hAnsiTheme="majorHAnsi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>4 Day Park Hopper $365.00</w:t>
                            </w:r>
                            <w:r w:rsidRPr="002008C5">
                              <w:rPr>
                                <w:rFonts w:asciiTheme="majorHAnsi" w:eastAsia="Times New Roman" w:hAnsiTheme="majorHAnsi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ab/>
                            </w:r>
                            <w:r w:rsidRPr="002008C5">
                              <w:rPr>
                                <w:rFonts w:asciiTheme="majorHAnsi" w:eastAsia="Times New Roman" w:hAnsiTheme="majorHAnsi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ab/>
                              <w:t>4 Day Park Hopper PL $395.00</w:t>
                            </w:r>
                          </w:p>
                          <w:p w14:paraId="0A07F560" w14:textId="77777777" w:rsidR="006E5063" w:rsidRPr="002008C5" w:rsidRDefault="006E5063" w:rsidP="006E5063">
                            <w:pPr>
                              <w:widowControl w:val="0"/>
                              <w:spacing w:after="0" w:line="225" w:lineRule="auto"/>
                              <w:rPr>
                                <w:rFonts w:asciiTheme="majorHAnsi" w:eastAsia="Times New Roman" w:hAnsiTheme="majorHAnsi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  <w:r w:rsidRPr="002008C5">
                              <w:rPr>
                                <w:rFonts w:asciiTheme="majorHAnsi" w:eastAsia="Times New Roman" w:hAnsiTheme="majorHAnsi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>5 Day Park Hopper $385.00</w:t>
                            </w:r>
                            <w:r w:rsidRPr="002008C5">
                              <w:rPr>
                                <w:rFonts w:asciiTheme="majorHAnsi" w:eastAsia="Times New Roman" w:hAnsiTheme="majorHAnsi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ab/>
                            </w:r>
                            <w:r w:rsidRPr="002008C5">
                              <w:rPr>
                                <w:rFonts w:asciiTheme="majorHAnsi" w:eastAsia="Times New Roman" w:hAnsiTheme="majorHAnsi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ab/>
                              <w:t>5 Day Park Hopper PL $415.00</w:t>
                            </w:r>
                          </w:p>
                          <w:p w14:paraId="6E5D22E3" w14:textId="77777777" w:rsidR="006E5063" w:rsidRDefault="006E5063" w:rsidP="006E5063">
                            <w:pPr>
                              <w:widowControl w:val="0"/>
                              <w:spacing w:after="0" w:line="225" w:lineRule="auto"/>
                              <w:rPr>
                                <w:rFonts w:asciiTheme="majorHAnsi" w:eastAsia="Times New Roman" w:hAnsiTheme="majorHAnsi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  <w:r w:rsidRPr="002008C5">
                              <w:rPr>
                                <w:rFonts w:asciiTheme="majorHAnsi" w:eastAsia="Times New Roman" w:hAnsiTheme="majorHAnsi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>6 Day Park Hopper $400.00</w:t>
                            </w:r>
                            <w:r w:rsidRPr="002008C5">
                              <w:rPr>
                                <w:rFonts w:asciiTheme="majorHAnsi" w:eastAsia="Times New Roman" w:hAnsiTheme="majorHAnsi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ab/>
                            </w:r>
                            <w:r w:rsidRPr="002008C5">
                              <w:rPr>
                                <w:rFonts w:asciiTheme="majorHAnsi" w:eastAsia="Times New Roman" w:hAnsiTheme="majorHAnsi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ab/>
                              <w:t>6 Day Park Hopper PL $435.00</w:t>
                            </w:r>
                          </w:p>
                          <w:p w14:paraId="074CFE21" w14:textId="77777777" w:rsidR="006E5063" w:rsidRDefault="006E5063" w:rsidP="006E5063">
                            <w:pPr>
                              <w:widowControl w:val="0"/>
                              <w:spacing w:after="0" w:line="225" w:lineRule="auto"/>
                              <w:rPr>
                                <w:rFonts w:asciiTheme="majorHAnsi" w:eastAsia="Times New Roman" w:hAnsiTheme="majorHAnsi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</w:p>
                          <w:p w14:paraId="7E3874B1" w14:textId="77777777" w:rsidR="006E5063" w:rsidRDefault="006E5063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 w:themeColor="text1"/>
                                <w:kern w:val="28"/>
                                <w:sz w:val="22"/>
                                <w:szCs w:val="22"/>
                                <w:u w:val="single"/>
                                <w14:cntxtAlts/>
                              </w:rPr>
                            </w:pPr>
                            <w:r w:rsidRPr="00AD68A6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 w:themeColor="text1"/>
                                <w:kern w:val="28"/>
                                <w:sz w:val="22"/>
                                <w:szCs w:val="22"/>
                                <w:u w:val="single"/>
                                <w14:cntxtAlts/>
                              </w:rPr>
                              <w:t>Valid 1 January 2024 – 20 December 2024</w:t>
                            </w:r>
                          </w:p>
                          <w:p w14:paraId="30135B63" w14:textId="77777777" w:rsidR="00810108" w:rsidRPr="00AD68A6" w:rsidRDefault="00810108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 w:themeColor="text1"/>
                                <w:kern w:val="28"/>
                                <w:sz w:val="22"/>
                                <w:szCs w:val="22"/>
                                <w:u w:val="single"/>
                                <w14:cntxtAlts/>
                              </w:rPr>
                            </w:pPr>
                          </w:p>
                          <w:p w14:paraId="56E1A75B" w14:textId="77777777" w:rsidR="006E5063" w:rsidRPr="002D4495" w:rsidRDefault="006E5063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color w:val="FF0000"/>
                                <w:kern w:val="28"/>
                                <w14:cntxtAlts/>
                              </w:rPr>
                            </w:pPr>
                            <w:r w:rsidRPr="002D4495">
                              <w:rPr>
                                <w:rFonts w:asciiTheme="majorHAnsi" w:eastAsia="Times New Roman" w:hAnsiTheme="majorHAnsi" w:cs="Times New Roman"/>
                                <w:color w:val="FF0000"/>
                                <w:kern w:val="28"/>
                                <w14:cntxtAlts/>
                              </w:rPr>
                              <w:t>Black Out Dates Military Salute 2024</w:t>
                            </w:r>
                          </w:p>
                          <w:p w14:paraId="29DE2E0B" w14:textId="77777777" w:rsidR="006E5063" w:rsidRPr="002D4495" w:rsidRDefault="006E5063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color w:val="FF0000"/>
                                <w:kern w:val="28"/>
                                <w14:cntxtAlts/>
                              </w:rPr>
                            </w:pPr>
                            <w:r w:rsidRPr="002D4495">
                              <w:rPr>
                                <w:rFonts w:asciiTheme="majorHAnsi" w:eastAsia="Times New Roman" w:hAnsiTheme="majorHAnsi" w:cs="Times New Roman"/>
                                <w:color w:val="FF0000"/>
                                <w:kern w:val="28"/>
                                <w14:cntxtAlts/>
                              </w:rPr>
                              <w:t>23 March 2024 through 7 April 2024</w:t>
                            </w:r>
                          </w:p>
                          <w:p w14:paraId="4B99299F" w14:textId="77777777" w:rsidR="006E5063" w:rsidRPr="002D4495" w:rsidRDefault="006E5063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color w:val="FF0000"/>
                                <w:kern w:val="28"/>
                                <w14:cntxtAlts/>
                              </w:rPr>
                            </w:pPr>
                            <w:r w:rsidRPr="002D4495">
                              <w:rPr>
                                <w:rFonts w:asciiTheme="majorHAnsi" w:eastAsia="Times New Roman" w:hAnsiTheme="majorHAnsi" w:cs="Times New Roman"/>
                                <w:color w:val="FF0000"/>
                                <w:kern w:val="28"/>
                                <w14:cntxtAlts/>
                              </w:rPr>
                              <w:t>24 November 2024 through 30 November 2024</w:t>
                            </w:r>
                          </w:p>
                          <w:p w14:paraId="4DDE997E" w14:textId="77777777" w:rsidR="006E5063" w:rsidRDefault="006E5063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color w:val="FF0000"/>
                                <w:kern w:val="28"/>
                                <w14:cntxtAlts/>
                              </w:rPr>
                            </w:pPr>
                            <w:r w:rsidRPr="002D4495">
                              <w:rPr>
                                <w:rFonts w:asciiTheme="majorHAnsi" w:eastAsia="Times New Roman" w:hAnsiTheme="majorHAnsi" w:cs="Times New Roman"/>
                                <w:color w:val="FF0000"/>
                                <w:kern w:val="28"/>
                                <w14:cntxtAlts/>
                              </w:rPr>
                              <w:t>Tickets will Expire on 20 December 2024</w:t>
                            </w:r>
                          </w:p>
                          <w:p w14:paraId="3FCE04A1" w14:textId="77777777" w:rsidR="006E5063" w:rsidRDefault="006E5063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color w:val="FF0000"/>
                                <w:kern w:val="28"/>
                                <w14:cntxtAlts/>
                              </w:rPr>
                            </w:pPr>
                          </w:p>
                          <w:p w14:paraId="1F20634E" w14:textId="77777777" w:rsidR="006E5063" w:rsidRDefault="006E5063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color w:val="FF0000"/>
                                <w:kern w:val="28"/>
                                <w14:cntxtAlts/>
                              </w:rPr>
                            </w:pPr>
                          </w:p>
                          <w:p w14:paraId="2626ED13" w14:textId="77777777" w:rsidR="006E5063" w:rsidRDefault="006E5063" w:rsidP="006E5063">
                            <w:pPr>
                              <w:widowControl w:val="0"/>
                              <w:spacing w:after="0" w:line="225" w:lineRule="auto"/>
                              <w:rPr>
                                <w:rFonts w:asciiTheme="majorHAnsi" w:eastAsia="Times New Roman" w:hAnsiTheme="majorHAnsi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</w:p>
                          <w:p w14:paraId="766FE867" w14:textId="77777777" w:rsidR="006E5063" w:rsidRDefault="006E5063" w:rsidP="006E5063">
                            <w:pPr>
                              <w:widowControl w:val="0"/>
                              <w:spacing w:after="0" w:line="225" w:lineRule="auto"/>
                              <w:rPr>
                                <w:rFonts w:asciiTheme="majorHAnsi" w:eastAsia="Times New Roman" w:hAnsiTheme="majorHAnsi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</w:p>
                          <w:p w14:paraId="5CDF5122" w14:textId="77777777" w:rsidR="006E5063" w:rsidRPr="002008C5" w:rsidRDefault="006E5063" w:rsidP="006E5063">
                            <w:pPr>
                              <w:widowControl w:val="0"/>
                              <w:spacing w:after="0" w:line="225" w:lineRule="auto"/>
                              <w:rPr>
                                <w:rFonts w:asciiTheme="majorHAnsi" w:eastAsia="Times New Roman" w:hAnsiTheme="majorHAnsi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</w:p>
                          <w:p w14:paraId="0E5BD0EF" w14:textId="77777777" w:rsidR="006E5063" w:rsidRPr="002D4495" w:rsidRDefault="006E5063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u w:val="single"/>
                                <w14:cntxtAlts/>
                              </w:rPr>
                            </w:pPr>
                            <w:r w:rsidRPr="002D4495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u w:val="single"/>
                                <w14:cntxtAlts/>
                              </w:rPr>
                              <w:t>Disneyland, California Military Salute 2023</w:t>
                            </w:r>
                          </w:p>
                          <w:p w14:paraId="736B18CB" w14:textId="77777777" w:rsidR="006E5063" w:rsidRDefault="006E5063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kern w:val="28"/>
                                <w:sz w:val="22"/>
                                <w:szCs w:val="22"/>
                                <w:u w:val="single"/>
                                <w14:cntxtAlts/>
                              </w:rPr>
                            </w:pPr>
                          </w:p>
                          <w:p w14:paraId="6EA317E2" w14:textId="77777777" w:rsidR="006E5063" w:rsidRDefault="006E5063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>3 Day Park Hopper $245.00      3 Day Park Hopper w/Genie $319.00</w:t>
                            </w:r>
                          </w:p>
                          <w:p w14:paraId="01D827ED" w14:textId="77777777" w:rsidR="006E5063" w:rsidRDefault="006E5063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>4 Day Park Hopper $278.00      4 Day Park Hopper w/Genie $379.00</w:t>
                            </w:r>
                          </w:p>
                          <w:p w14:paraId="0F9B5347" w14:textId="77777777" w:rsidR="006A7A7C" w:rsidRDefault="006A7A7C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</w:p>
                          <w:p w14:paraId="43581302" w14:textId="75EDA734" w:rsidR="006A7A7C" w:rsidRDefault="006A7A7C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>Currently working on the getting the ticket prices into our system.</w:t>
                            </w:r>
                          </w:p>
                          <w:p w14:paraId="2029AF9D" w14:textId="77777777" w:rsidR="002C5F2A" w:rsidRPr="00E03561" w:rsidRDefault="002C5F2A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kern w:val="28"/>
                                <w:sz w:val="22"/>
                                <w:szCs w:val="22"/>
                                <w:u w:val="single"/>
                                <w14:cntxtAlts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92CF96E" w14:textId="1A9A58AC" w:rsidR="003B4537" w:rsidRDefault="003B4537" w:rsidP="003B453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auto"/>
              </w:rPr>
            </w:pPr>
          </w:p>
          <w:p w14:paraId="2D69DF2F" w14:textId="62A72CC7" w:rsidR="00CE13E2" w:rsidRPr="00CE13E2" w:rsidRDefault="00CE13E2" w:rsidP="00F953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auto"/>
              </w:rPr>
            </w:pPr>
          </w:p>
          <w:p w14:paraId="51A3C8F8" w14:textId="27AB74C8" w:rsidR="00CE13E2" w:rsidRPr="00CE13E2" w:rsidRDefault="00CE13E2" w:rsidP="00F9538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auto"/>
              </w:rPr>
            </w:pPr>
          </w:p>
          <w:p w14:paraId="1361A318" w14:textId="54D04DE0" w:rsidR="009D2335" w:rsidRDefault="00352701" w:rsidP="00BF5F02">
            <w:pPr>
              <w:spacing w:after="0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36576" distB="36576" distL="36576" distR="36576" simplePos="0" relativeHeight="251658246" behindDoc="1" locked="0" layoutInCell="1" allowOverlap="1" wp14:anchorId="565BF968" wp14:editId="28625F6B">
                      <wp:simplePos x="0" y="0"/>
                      <wp:positionH relativeFrom="column">
                        <wp:posOffset>1264920</wp:posOffset>
                      </wp:positionH>
                      <wp:positionV relativeFrom="page">
                        <wp:posOffset>6102350</wp:posOffset>
                      </wp:positionV>
                      <wp:extent cx="3084195" cy="346075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084195" cy="3460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89ADDF" w14:textId="77777777" w:rsidR="00F95386" w:rsidRPr="00D15C0E" w:rsidRDefault="00F95386" w:rsidP="00F9538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15C0E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B0F0"/>
                                      <w:sz w:val="28"/>
                                      <w:szCs w:val="28"/>
                                      <w14:shadow w14:blurRad="0" w14:dist="29845" w14:dir="1514402" w14:sx="100000" w14:sy="100000" w14:kx="0" w14:ky="0" w14:algn="ctr">
                                        <w14:srgbClr w14:val="D8D8D8">
                                          <w14:alpha w14:val="25000"/>
                                        </w14:srgbClr>
                                      </w14:shadow>
                                      <w14:textOutline w14:w="15875" w14:cap="flat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WALT DISNEY WORLD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BF968" id="Text Box 5" o:spid="_x0000_s1033" type="#_x0000_t202" style="position:absolute;margin-left:99.6pt;margin-top:480.5pt;width:242.85pt;height:27.25pt;z-index:-25165823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" filled="f" stroked="f">
                      <o:lock v:ext="edit" shapetype="t"/>
                      <v:textbox style="mso-fit-shape-to-text:t">
                        <w:txbxContent>
                          <w:p w14:paraId="2F89ADDF" w14:textId="77777777" w:rsidR="00F95386" w:rsidRPr="00D15C0E" w:rsidRDefault="00F95386" w:rsidP="00F953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15C0E">
                              <w:rPr>
                                <w:rFonts w:ascii="Arial Black" w:hAnsi="Arial Black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WALT DISNEY WORLD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4" w:type="dxa"/>
            <w:shd w:val="clear" w:color="auto" w:fill="auto"/>
          </w:tcPr>
          <w:p w14:paraId="23BA90C2" w14:textId="0AC0C4FD" w:rsidR="009D2335" w:rsidRDefault="009D2335">
            <w:pPr>
              <w:pStyle w:val="NoSpacing"/>
            </w:pPr>
          </w:p>
        </w:tc>
        <w:tc>
          <w:tcPr>
            <w:tcW w:w="864" w:type="dxa"/>
            <w:shd w:val="clear" w:color="auto" w:fill="auto"/>
          </w:tcPr>
          <w:p w14:paraId="47502F6E" w14:textId="1F3A4A83" w:rsidR="009D2335" w:rsidRDefault="009D2335">
            <w:pPr>
              <w:pStyle w:val="NoSpacing"/>
            </w:pPr>
          </w:p>
          <w:p w14:paraId="6A385757" w14:textId="67D93C67" w:rsidR="00090D2E" w:rsidRDefault="00090D2E">
            <w:pPr>
              <w:pStyle w:val="NoSpacing"/>
            </w:pPr>
          </w:p>
          <w:p w14:paraId="0E7B9048" w14:textId="77777777" w:rsidR="00090D2E" w:rsidRDefault="00090D2E">
            <w:pPr>
              <w:pStyle w:val="NoSpacing"/>
            </w:pPr>
          </w:p>
          <w:p w14:paraId="355ACE4F" w14:textId="77777777" w:rsidR="00090D2E" w:rsidRDefault="00090D2E">
            <w:pPr>
              <w:pStyle w:val="NoSpacing"/>
            </w:pPr>
          </w:p>
          <w:p w14:paraId="77A9705B" w14:textId="3A88F900" w:rsidR="00090D2E" w:rsidRDefault="00090D2E">
            <w:pPr>
              <w:pStyle w:val="NoSpacing"/>
            </w:pPr>
          </w:p>
          <w:p w14:paraId="3A485416" w14:textId="77777777" w:rsidR="003B4537" w:rsidRDefault="003B4537">
            <w:pPr>
              <w:pStyle w:val="NoSpacing"/>
            </w:pPr>
          </w:p>
          <w:p w14:paraId="03CEA1BE" w14:textId="100B27CB" w:rsidR="003B4537" w:rsidRDefault="003B4537">
            <w:pPr>
              <w:pStyle w:val="NoSpacing"/>
            </w:pPr>
          </w:p>
        </w:tc>
        <w:tc>
          <w:tcPr>
            <w:tcW w:w="7230" w:type="dxa"/>
            <w:shd w:val="clear" w:color="auto" w:fill="auto"/>
          </w:tcPr>
          <w:p w14:paraId="291FB005" w14:textId="73E5E006" w:rsidR="00F95386" w:rsidRDefault="00352701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2429582" wp14:editId="32F76022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263525</wp:posOffset>
                      </wp:positionV>
                      <wp:extent cx="4591050" cy="7200900"/>
                      <wp:effectExtent l="0" t="0" r="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0" cy="7200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361AE2" w14:textId="77777777" w:rsidR="00090D2E" w:rsidRPr="00090D2E" w:rsidRDefault="00090D2E" w:rsidP="00090D2E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auto"/>
                                      <w:u w:val="single"/>
                                    </w:rPr>
                                  </w:pPr>
                                  <w:r w:rsidRPr="00090D2E">
                                    <w:rPr>
                                      <w:b/>
                                      <w:color w:val="auto"/>
                                      <w:u w:val="single"/>
                                    </w:rPr>
                                    <w:t>1 Day – Any Park</w:t>
                                  </w:r>
                                  <w:r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Pr="00090D2E">
                                    <w:rPr>
                                      <w:b/>
                                      <w:color w:val="auto"/>
                                      <w:u w:val="single"/>
                                    </w:rPr>
                                    <w:t>1 Day Park Hopper</w:t>
                                  </w:r>
                                </w:p>
                                <w:p w14:paraId="64B1F677" w14:textId="3A9DC6C1" w:rsidR="00090D2E" w:rsidRPr="00090D2E" w:rsidRDefault="007D704C" w:rsidP="00090D2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Adult (10+) … $1</w:t>
                                  </w:r>
                                  <w:r w:rsidR="00701A82">
                                    <w:rPr>
                                      <w:color w:val="auto"/>
                                    </w:rPr>
                                    <w:t>79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>.00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>Adult (10+) … $2</w:t>
                                  </w:r>
                                  <w:r w:rsidR="00BB0CD2">
                                    <w:rPr>
                                      <w:color w:val="auto"/>
                                    </w:rPr>
                                    <w:t>61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1A492411" w14:textId="5E94352B" w:rsidR="00090D2E" w:rsidRPr="00090D2E" w:rsidRDefault="007D704C" w:rsidP="00090D2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Child (3-9) …. $</w:t>
                                  </w:r>
                                  <w:r w:rsidR="00F468D7">
                                    <w:rPr>
                                      <w:color w:val="auto"/>
                                    </w:rPr>
                                    <w:t>174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>.00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>Child (3-</w:t>
                                  </w:r>
                                  <w:r w:rsidR="00586C4E">
                                    <w:rPr>
                                      <w:color w:val="auto"/>
                                    </w:rPr>
                                    <w:t>9) …</w:t>
                                  </w:r>
                                  <w:r>
                                    <w:rPr>
                                      <w:color w:val="auto"/>
                                    </w:rPr>
                                    <w:t xml:space="preserve"> $2</w:t>
                                  </w:r>
                                  <w:r w:rsidR="00AA4CC0">
                                    <w:rPr>
                                      <w:color w:val="auto"/>
                                    </w:rPr>
                                    <w:t>56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02F95980" w14:textId="77777777" w:rsidR="00090D2E" w:rsidRPr="00090D2E" w:rsidRDefault="00090D2E" w:rsidP="00090D2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 w:rsidRPr="00090D2E">
                                    <w:rPr>
                                      <w:b/>
                                      <w:color w:val="auto"/>
                                      <w:u w:val="single"/>
                                    </w:rPr>
                                    <w:t>2 Day – Any Park</w:t>
                                  </w:r>
                                  <w:r w:rsidRPr="00090D2E">
                                    <w:rPr>
                                      <w:color w:val="auto"/>
                                    </w:rPr>
                                    <w:t xml:space="preserve"> </w:t>
                                  </w:r>
                                  <w:r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Pr="00090D2E">
                                    <w:rPr>
                                      <w:b/>
                                      <w:color w:val="auto"/>
                                      <w:u w:val="single"/>
                                    </w:rPr>
                                    <w:t>2 Day Park Hopper</w:t>
                                  </w:r>
                                </w:p>
                                <w:p w14:paraId="32EB3541" w14:textId="476E6B4C" w:rsidR="00090D2E" w:rsidRPr="00090D2E" w:rsidRDefault="007D704C" w:rsidP="00090D2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Adult (10+) … $</w:t>
                                  </w:r>
                                  <w:r w:rsidR="00F05089">
                                    <w:rPr>
                                      <w:color w:val="auto"/>
                                    </w:rPr>
                                    <w:t>2</w:t>
                                  </w:r>
                                  <w:r w:rsidR="000B7341">
                                    <w:rPr>
                                      <w:color w:val="auto"/>
                                    </w:rPr>
                                    <w:t>65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>.00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>Adul</w:t>
                                  </w:r>
                                  <w:r>
                                    <w:rPr>
                                      <w:color w:val="auto"/>
                                    </w:rPr>
                                    <w:t>t (10+) … $3</w:t>
                                  </w:r>
                                  <w:r w:rsidR="00AA4CC0">
                                    <w:rPr>
                                      <w:color w:val="auto"/>
                                    </w:rPr>
                                    <w:t>47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0466C979" w14:textId="1146935D" w:rsidR="00090D2E" w:rsidRPr="00090D2E" w:rsidRDefault="007D704C" w:rsidP="00090D2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Child (3-9) … $2</w:t>
                                  </w:r>
                                  <w:r w:rsidR="000B7341">
                                    <w:rPr>
                                      <w:color w:val="auto"/>
                                    </w:rPr>
                                    <w:t>56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>.00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>Child (3-9) … $</w:t>
                                  </w:r>
                                  <w:r w:rsidR="0068490A">
                                    <w:rPr>
                                      <w:color w:val="auto"/>
                                    </w:rPr>
                                    <w:t>3</w:t>
                                  </w:r>
                                  <w:r w:rsidR="00AA4CC0">
                                    <w:rPr>
                                      <w:color w:val="auto"/>
                                    </w:rPr>
                                    <w:t>37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764BDCAD" w14:textId="77777777" w:rsidR="00090D2E" w:rsidRPr="00090D2E" w:rsidRDefault="00090D2E" w:rsidP="00090D2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 w:rsidRPr="00090D2E">
                                    <w:rPr>
                                      <w:b/>
                                      <w:color w:val="auto"/>
                                      <w:u w:val="single"/>
                                    </w:rPr>
                                    <w:t>3 Day – Any Park</w:t>
                                  </w:r>
                                  <w:r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Pr="00090D2E">
                                    <w:rPr>
                                      <w:b/>
                                      <w:color w:val="auto"/>
                                      <w:u w:val="single"/>
                                    </w:rPr>
                                    <w:t>3 Day Park Hopper</w:t>
                                  </w:r>
                                </w:p>
                                <w:p w14:paraId="575DE21D" w14:textId="6AD17B3B" w:rsidR="00090D2E" w:rsidRPr="00090D2E" w:rsidRDefault="007D704C" w:rsidP="00090D2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Adult (10+) … $ 3</w:t>
                                  </w:r>
                                  <w:r w:rsidR="000B7341">
                                    <w:rPr>
                                      <w:color w:val="auto"/>
                                    </w:rPr>
                                    <w:t>55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>.00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>Adult (10+) … $</w:t>
                                  </w:r>
                                  <w:r w:rsidR="0068490A">
                                    <w:rPr>
                                      <w:color w:val="auto"/>
                                    </w:rPr>
                                    <w:t>4</w:t>
                                  </w:r>
                                  <w:r w:rsidR="00987DBA">
                                    <w:rPr>
                                      <w:color w:val="auto"/>
                                    </w:rPr>
                                    <w:t>29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47B869BF" w14:textId="7A1218C9" w:rsidR="00090D2E" w:rsidRPr="00090D2E" w:rsidRDefault="007D704C" w:rsidP="00090D2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Child (3-9) … $3</w:t>
                                  </w:r>
                                  <w:r w:rsidR="000B7341">
                                    <w:rPr>
                                      <w:color w:val="auto"/>
                                    </w:rPr>
                                    <w:t>41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>.00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>Child (3-9) … $</w:t>
                                  </w:r>
                                  <w:r w:rsidR="00987DBA">
                                    <w:rPr>
                                      <w:color w:val="auto"/>
                                    </w:rPr>
                                    <w:t>416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08BD9DDB" w14:textId="77777777" w:rsidR="00090D2E" w:rsidRPr="00090D2E" w:rsidRDefault="00090D2E" w:rsidP="00090D2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 w:rsidRPr="00090D2E">
                                    <w:rPr>
                                      <w:b/>
                                      <w:color w:val="auto"/>
                                      <w:u w:val="single"/>
                                    </w:rPr>
                                    <w:t>4 Day - Any Park</w:t>
                                  </w:r>
                                  <w:r w:rsidRPr="00090D2E">
                                    <w:rPr>
                                      <w:color w:val="auto"/>
                                    </w:rPr>
                                    <w:t xml:space="preserve"> </w:t>
                                  </w:r>
                                  <w:r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Pr="00090D2E">
                                    <w:rPr>
                                      <w:b/>
                                      <w:color w:val="auto"/>
                                      <w:u w:val="single"/>
                                    </w:rPr>
                                    <w:t>4 Day Park Hopper</w:t>
                                  </w:r>
                                </w:p>
                                <w:p w14:paraId="6D5D8963" w14:textId="149230E7" w:rsidR="00090D2E" w:rsidRPr="00090D2E" w:rsidRDefault="00090D2E" w:rsidP="00090D2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 w:rsidRPr="00090D2E">
                                    <w:rPr>
                                      <w:color w:val="auto"/>
                                    </w:rPr>
                                    <w:t xml:space="preserve">Adult (10+) … </w:t>
                                  </w:r>
                                  <w:r w:rsidR="007D704C">
                                    <w:rPr>
                                      <w:color w:val="auto"/>
                                    </w:rPr>
                                    <w:t>$4</w:t>
                                  </w:r>
                                  <w:r w:rsidR="007F0365">
                                    <w:rPr>
                                      <w:color w:val="auto"/>
                                    </w:rPr>
                                    <w:t>5</w:t>
                                  </w:r>
                                  <w:r w:rsidR="003652DE">
                                    <w:rPr>
                                      <w:color w:val="auto"/>
                                    </w:rPr>
                                    <w:t>5</w:t>
                                  </w:r>
                                  <w:r w:rsidRPr="00090D2E">
                                    <w:rPr>
                                      <w:color w:val="auto"/>
                                    </w:rPr>
                                    <w:t>.00</w:t>
                                  </w:r>
                                  <w:r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7D704C">
                                    <w:rPr>
                                      <w:color w:val="auto"/>
                                    </w:rPr>
                                    <w:t>Adult (10+) … $5</w:t>
                                  </w:r>
                                  <w:r w:rsidR="00987DBA">
                                    <w:rPr>
                                      <w:color w:val="auto"/>
                                    </w:rPr>
                                    <w:t>40</w:t>
                                  </w:r>
                                  <w:r w:rsidRPr="00090D2E">
                                    <w:rPr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386C88F6" w14:textId="249E583E" w:rsidR="00090D2E" w:rsidRPr="00090D2E" w:rsidRDefault="007D704C" w:rsidP="00090D2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Child (3-9) … $4</w:t>
                                  </w:r>
                                  <w:r w:rsidR="007F0365">
                                    <w:rPr>
                                      <w:color w:val="auto"/>
                                    </w:rPr>
                                    <w:t>34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>.00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>Child (3-9) … $</w:t>
                                  </w:r>
                                  <w:r w:rsidR="005851EB">
                                    <w:rPr>
                                      <w:color w:val="auto"/>
                                    </w:rPr>
                                    <w:t>5</w:t>
                                  </w:r>
                                  <w:r w:rsidR="007D5C83">
                                    <w:rPr>
                                      <w:color w:val="auto"/>
                                    </w:rPr>
                                    <w:t>22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36CF11B8" w14:textId="77777777" w:rsidR="00090D2E" w:rsidRPr="00090D2E" w:rsidRDefault="00090D2E" w:rsidP="00090D2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 w:rsidRPr="00090D2E">
                                    <w:rPr>
                                      <w:b/>
                                      <w:color w:val="auto"/>
                                      <w:u w:val="single"/>
                                    </w:rPr>
                                    <w:t>5 Day – Any Park</w:t>
                                  </w:r>
                                  <w:r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Pr="00090D2E">
                                    <w:rPr>
                                      <w:b/>
                                      <w:color w:val="auto"/>
                                      <w:u w:val="single"/>
                                    </w:rPr>
                                    <w:t>5 Day Park Hopper</w:t>
                                  </w:r>
                                </w:p>
                                <w:p w14:paraId="40E79D34" w14:textId="7DB67FFA" w:rsidR="00090D2E" w:rsidRPr="00090D2E" w:rsidRDefault="007D704C" w:rsidP="00090D2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Adult (10+) … $</w:t>
                                  </w:r>
                                  <w:r w:rsidR="007357CC">
                                    <w:rPr>
                                      <w:color w:val="auto"/>
                                    </w:rPr>
                                    <w:t>502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>.00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>Adult (10+) … $5</w:t>
                                  </w:r>
                                  <w:r w:rsidR="007D5C83">
                                    <w:rPr>
                                      <w:color w:val="auto"/>
                                    </w:rPr>
                                    <w:t>87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1BA0DB24" w14:textId="6C518689" w:rsidR="000E7731" w:rsidRDefault="007D704C" w:rsidP="00090D2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Child (3-9) … $ 4</w:t>
                                  </w:r>
                                  <w:r w:rsidR="005E203A">
                                    <w:rPr>
                                      <w:color w:val="auto"/>
                                    </w:rPr>
                                    <w:t>84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>.00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090D2E"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>Child (3-9) … $ 5</w:t>
                                  </w:r>
                                  <w:r w:rsidR="007D5C83">
                                    <w:rPr>
                                      <w:color w:val="auto"/>
                                    </w:rPr>
                                    <w:t>68</w:t>
                                  </w:r>
                                  <w:r w:rsidR="00090D2E" w:rsidRPr="00090D2E">
                                    <w:rPr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70C8332D" w14:textId="1C3C180D" w:rsidR="00894B15" w:rsidRPr="00894B15" w:rsidRDefault="005E203A" w:rsidP="00090D2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6 Day Any Park</w:t>
                                  </w:r>
                                  <w:r w:rsidR="007608F2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7608F2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7608F2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7608F2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7608F2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894B15"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6 Day Park Hopper</w:t>
                                  </w:r>
                                </w:p>
                                <w:p w14:paraId="578BF2A4" w14:textId="420E0E2E" w:rsidR="005E203A" w:rsidRDefault="006A1282" w:rsidP="00090D2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Adult (10+) $522.00</w:t>
                                  </w:r>
                                  <w:r w:rsidR="00894B15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894B15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894B15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894B15">
                                    <w:rPr>
                                      <w:color w:val="auto"/>
                                    </w:rPr>
                                    <w:tab/>
                                    <w:t>Adult (10+)</w:t>
                                  </w:r>
                                  <w:r w:rsidR="007D5C83">
                                    <w:rPr>
                                      <w:color w:val="auto"/>
                                    </w:rPr>
                                    <w:t xml:space="preserve"> $607.00</w:t>
                                  </w:r>
                                </w:p>
                                <w:p w14:paraId="4F88FF7D" w14:textId="5B938023" w:rsidR="00894B15" w:rsidRDefault="006A1282" w:rsidP="00090D2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 xml:space="preserve">Child (3-9) </w:t>
                                  </w:r>
                                  <w:r w:rsidR="007608F2">
                                    <w:rPr>
                                      <w:color w:val="auto"/>
                                    </w:rPr>
                                    <w:t>$503.00</w:t>
                                  </w:r>
                                  <w:r w:rsidR="007608F2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7608F2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7608F2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7608F2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894B15">
                                    <w:rPr>
                                      <w:color w:val="auto"/>
                                    </w:rPr>
                                    <w:t>Child (3-9)</w:t>
                                  </w:r>
                                  <w:r w:rsidR="00EB2524">
                                    <w:rPr>
                                      <w:color w:val="auto"/>
                                    </w:rPr>
                                    <w:t xml:space="preserve"> $587.00</w:t>
                                  </w:r>
                                </w:p>
                                <w:p w14:paraId="4B2D9B03" w14:textId="7617405D" w:rsidR="001043F4" w:rsidRPr="001043F4" w:rsidRDefault="00122253" w:rsidP="00090D2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7 Day Any Park</w:t>
                                  </w:r>
                                  <w:r w:rsidR="001043F4"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ab/>
                                  </w:r>
                                  <w:r w:rsidR="001043F4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1043F4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1043F4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1043F4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1043F4"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7 Day Park Hopper</w:t>
                                  </w:r>
                                </w:p>
                                <w:p w14:paraId="1036DF8C" w14:textId="3459207B" w:rsidR="0090319E" w:rsidRDefault="00BB3887" w:rsidP="00090D2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Adult (10+) $</w:t>
                                  </w:r>
                                  <w:r w:rsidR="001043F4">
                                    <w:rPr>
                                      <w:color w:val="auto"/>
                                    </w:rPr>
                                    <w:t>529.00</w:t>
                                  </w:r>
                                  <w:r w:rsidR="0090319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90319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90319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90319E">
                                    <w:rPr>
                                      <w:color w:val="auto"/>
                                    </w:rPr>
                                    <w:tab/>
                                    <w:t xml:space="preserve">Adult (10+) </w:t>
                                  </w:r>
                                  <w:r w:rsidR="00EB2524">
                                    <w:rPr>
                                      <w:color w:val="auto"/>
                                    </w:rPr>
                                    <w:t>$614.00</w:t>
                                  </w:r>
                                </w:p>
                                <w:p w14:paraId="5D610C1A" w14:textId="2E5CA43D" w:rsidR="0090319E" w:rsidRDefault="001043F4" w:rsidP="0090319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Child (3-9) $510.00</w:t>
                                  </w:r>
                                  <w:r w:rsidR="007608F2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7608F2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90319E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90319E">
                                    <w:rPr>
                                      <w:color w:val="auto"/>
                                    </w:rPr>
                                    <w:tab/>
                                    <w:t>Child (3-9)</w:t>
                                  </w:r>
                                  <w:r w:rsidR="00EB2524">
                                    <w:rPr>
                                      <w:color w:val="auto"/>
                                    </w:rPr>
                                    <w:t xml:space="preserve"> $594.00</w:t>
                                  </w:r>
                                </w:p>
                                <w:p w14:paraId="32C969E0" w14:textId="3D3E4DAB" w:rsidR="0090319E" w:rsidRDefault="0090319E" w:rsidP="0090319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 xml:space="preserve"> 8 Day Any Park</w:t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8 Day Park Hopper</w:t>
                                  </w:r>
                                </w:p>
                                <w:p w14:paraId="37100B97" w14:textId="48DAB952" w:rsidR="0090319E" w:rsidRDefault="007866F5" w:rsidP="0090319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Adult (10+) $561.00</w:t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  <w:t>Adult (10+)</w:t>
                                  </w:r>
                                  <w:r w:rsidR="00EB2524">
                                    <w:rPr>
                                      <w:color w:val="auto"/>
                                    </w:rPr>
                                    <w:t xml:space="preserve"> </w:t>
                                  </w:r>
                                  <w:r w:rsidR="00FC7D0C">
                                    <w:rPr>
                                      <w:color w:val="auto"/>
                                    </w:rPr>
                                    <w:t>$646.00</w:t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</w:p>
                                <w:p w14:paraId="2563F8E1" w14:textId="79AC9FC2" w:rsidR="007866F5" w:rsidRDefault="007866F5" w:rsidP="0090319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Child (3 -9) $</w:t>
                                  </w:r>
                                  <w:r w:rsidR="00A3070F">
                                    <w:rPr>
                                      <w:color w:val="auto"/>
                                    </w:rPr>
                                    <w:t>556.00</w:t>
                                  </w:r>
                                  <w:r w:rsidR="00A3070F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A3070F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A3070F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A3070F">
                                    <w:rPr>
                                      <w:color w:val="auto"/>
                                    </w:rPr>
                                    <w:tab/>
                                    <w:t>Child (3-9)</w:t>
                                  </w:r>
                                  <w:r w:rsidR="00FC7D0C">
                                    <w:rPr>
                                      <w:color w:val="auto"/>
                                    </w:rPr>
                                    <w:t xml:space="preserve"> $624.00</w:t>
                                  </w:r>
                                </w:p>
                                <w:p w14:paraId="67E6D6B0" w14:textId="27925DE6" w:rsidR="00A3070F" w:rsidRDefault="00CE4EE4" w:rsidP="0090319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9 Day Any Park</w:t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 xml:space="preserve">9 Day Park Hopper </w:t>
                                  </w:r>
                                </w:p>
                                <w:p w14:paraId="7238194B" w14:textId="5DA588BF" w:rsidR="00593CEA" w:rsidRDefault="00593CEA" w:rsidP="0090319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Adult (10+) $</w:t>
                                  </w:r>
                                  <w:r w:rsidR="00C45305">
                                    <w:rPr>
                                      <w:color w:val="auto"/>
                                    </w:rPr>
                                    <w:t>578.00</w:t>
                                  </w:r>
                                  <w:r w:rsidR="00C45305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C45305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C45305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C45305">
                                    <w:rPr>
                                      <w:color w:val="auto"/>
                                    </w:rPr>
                                    <w:tab/>
                                    <w:t>Adult (10+) $</w:t>
                                  </w:r>
                                  <w:r w:rsidR="00995168">
                                    <w:rPr>
                                      <w:color w:val="auto"/>
                                    </w:rPr>
                                    <w:t>663.00</w:t>
                                  </w:r>
                                </w:p>
                                <w:p w14:paraId="3B5F7D53" w14:textId="22801E69" w:rsidR="00C45305" w:rsidRDefault="00C45305" w:rsidP="0090319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Child (3-9) $556.00</w:t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  <w:t>Child (3-9) $</w:t>
                                  </w:r>
                                  <w:r w:rsidR="00995168">
                                    <w:rPr>
                                      <w:color w:val="auto"/>
                                    </w:rPr>
                                    <w:t>641.00</w:t>
                                  </w:r>
                                </w:p>
                                <w:p w14:paraId="4CABF270" w14:textId="17FA5AFF" w:rsidR="00C45305" w:rsidRDefault="00AE2DD8" w:rsidP="0090319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10 Day Any Park</w:t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10 Day Park Hopper</w:t>
                                  </w:r>
                                </w:p>
                                <w:p w14:paraId="59BEF129" w14:textId="548E6E61" w:rsidR="00AE2DD8" w:rsidRDefault="00AE2DD8" w:rsidP="0090319E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Adult (10+) $</w:t>
                                  </w:r>
                                  <w:r w:rsidR="00324B8A">
                                    <w:rPr>
                                      <w:color w:val="auto"/>
                                    </w:rPr>
                                    <w:t>594.00</w:t>
                                  </w:r>
                                  <w:r w:rsidR="00324B8A">
                                    <w:rPr>
                                      <w:color w:val="auto"/>
                                    </w:rPr>
                                    <w:tab/>
                                  </w:r>
                                  <w:bookmarkStart w:id="1" w:name="_Hlk149117349"/>
                                  <w:r w:rsidR="00324B8A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324B8A">
                                    <w:rPr>
                                      <w:color w:val="auto"/>
                                    </w:rPr>
                                    <w:tab/>
                                  </w:r>
                                  <w:r w:rsidR="00324B8A">
                                    <w:rPr>
                                      <w:color w:val="auto"/>
                                    </w:rPr>
                                    <w:tab/>
                                    <w:t>Adult (10+) $</w:t>
                                  </w:r>
                                  <w:r w:rsidR="00995168">
                                    <w:rPr>
                                      <w:color w:val="auto"/>
                                    </w:rPr>
                                    <w:t>679.00</w:t>
                                  </w:r>
                                  <w:bookmarkEnd w:id="1"/>
                                </w:p>
                                <w:p w14:paraId="3DE5A36E" w14:textId="295F0B83" w:rsidR="00351910" w:rsidRDefault="00324B8A" w:rsidP="003C35D1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Child (3-9) $572.00</w:t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bookmarkStart w:id="2" w:name="_Hlk149117359"/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color w:val="auto"/>
                                    </w:rPr>
                                    <w:tab/>
                                    <w:t>Child (3-9) $</w:t>
                                  </w:r>
                                  <w:r w:rsidR="00995168">
                                    <w:rPr>
                                      <w:color w:val="auto"/>
                                    </w:rPr>
                                    <w:t>657.00</w:t>
                                  </w:r>
                                  <w:bookmarkEnd w:id="2"/>
                                </w:p>
                                <w:p w14:paraId="08DD1902" w14:textId="77777777" w:rsidR="00E5219F" w:rsidRDefault="00E5219F" w:rsidP="00530DC1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color w:val="auto"/>
                                    </w:rPr>
                                  </w:pPr>
                                </w:p>
                                <w:p w14:paraId="36176F56" w14:textId="5BAF14BD" w:rsidR="00E5219F" w:rsidRPr="00E828F6" w:rsidRDefault="004E568E" w:rsidP="00E5219F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kern w:val="28"/>
                                      <w14:cntxtAlts/>
                                    </w:rPr>
                                  </w:pPr>
                                  <w:r w:rsidRPr="00A20E3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kern w:val="28"/>
                                      <w14:cntxtAlts/>
                                    </w:rPr>
                                    <w:t>Please create your account with MyDisneyExperience.com</w:t>
                                  </w:r>
                                  <w:r w:rsidR="00172D9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kern w:val="28"/>
                                      <w14:cntxtAlts/>
                                    </w:rPr>
                                    <w:t xml:space="preserve">, as Disney </w:t>
                                  </w:r>
                                  <w:r w:rsidR="00466F3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kern w:val="28"/>
                                      <w14:cntxtAlts/>
                                    </w:rPr>
                                    <w:t xml:space="preserve">requires Park Reservations. </w:t>
                                  </w:r>
                                  <w:r w:rsidR="00EA6E6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kern w:val="28"/>
                                      <w14:cntxtAlts/>
                                    </w:rPr>
                                    <w:t xml:space="preserve"> </w:t>
                                  </w:r>
                                  <w:r w:rsidRPr="00A20E3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kern w:val="28"/>
                                      <w14:cntxtAlts/>
                                    </w:rPr>
                                    <w:t>Please remember that these tickets will expire 14 days after 1</w:t>
                                  </w:r>
                                  <w:r w:rsidRPr="00A20E3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kern w:val="28"/>
                                      <w:vertAlign w:val="superscript"/>
                                      <w14:cntxtAlts/>
                                    </w:rPr>
                                    <w:t>st</w:t>
                                  </w:r>
                                  <w:r w:rsidRPr="00A20E3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kern w:val="28"/>
                                      <w14:cntxtAlts/>
                                    </w:rPr>
                                    <w:t xml:space="preserve"> day park entrance.</w:t>
                                  </w:r>
                                </w:p>
                                <w:p w14:paraId="14DC5025" w14:textId="77777777" w:rsidR="006E5063" w:rsidRPr="00A20E39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70C0"/>
                                      <w:kern w:val="28"/>
                                      <w:u w:val="single"/>
                                      <w14:cntxtAlts/>
                                    </w:rPr>
                                  </w:pPr>
                                  <w:r w:rsidRPr="00A20E39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70C0"/>
                                      <w:kern w:val="28"/>
                                      <w:u w:val="single"/>
                                      <w14:cntxtAlts/>
                                    </w:rPr>
                                    <w:t>Disney Water Park &amp; Seasonal Tickets</w:t>
                                  </w:r>
                                </w:p>
                                <w:p w14:paraId="62FB6611" w14:textId="77777777" w:rsidR="006E5063" w:rsidRDefault="006E5063" w:rsidP="006E506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 xml:space="preserve">1 Day Water </w:t>
                                  </w:r>
                                  <w:r w:rsidRPr="003C35D1"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Park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61879714" w14:textId="77777777" w:rsidR="006E5063" w:rsidRDefault="006E5063" w:rsidP="006E506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</w:pPr>
                                  <w:r w:rsidRPr="003C35D1">
                                    <w:rPr>
                                      <w:color w:val="auto"/>
                                    </w:rPr>
                                    <w:t>Adult</w:t>
                                  </w:r>
                                  <w:r>
                                    <w:rPr>
                                      <w:color w:val="auto"/>
                                    </w:rPr>
                                    <w:t xml:space="preserve"> (10+) $76.00 - Child (3-9) $69.00</w:t>
                                  </w:r>
                                </w:p>
                                <w:p w14:paraId="29BBD29A" w14:textId="77777777" w:rsidR="006E5063" w:rsidRDefault="006E5063" w:rsidP="006E506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1B5B07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No Blackout dates, some activities/events may be separately priced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.</w:t>
                                  </w:r>
                                </w:p>
                                <w:p w14:paraId="258B2CD9" w14:textId="77777777" w:rsidR="006E5063" w:rsidRDefault="006E5063" w:rsidP="006E506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1 Day Magic Your Way Seasonal Base Ticket – Blackout dates apply.</w:t>
                                  </w:r>
                                </w:p>
                                <w:p w14:paraId="67443E92" w14:textId="77777777" w:rsidR="006E5063" w:rsidRDefault="006E5063" w:rsidP="006E5063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Adult (10+) $141.00</w:t>
                                  </w:r>
                                </w:p>
                                <w:p w14:paraId="40215AA7" w14:textId="77777777" w:rsidR="006E5063" w:rsidRDefault="006E5063" w:rsidP="006E506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Child (3-9) $136.00</w:t>
                                  </w:r>
                                  <w:r w:rsidRPr="001B5B07">
                                    <w:rPr>
                                      <w:b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  <w:p w14:paraId="5A9F9CEC" w14:textId="77777777" w:rsidR="006E5063" w:rsidRDefault="006E5063" w:rsidP="006E5063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1 Day Magic Your Way Seasonal Park Hopper – Blackout dates apply.</w:t>
                                  </w:r>
                                </w:p>
                                <w:p w14:paraId="3853E4EC" w14:textId="77777777" w:rsidR="006E5063" w:rsidRDefault="006E5063" w:rsidP="006E5063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Adult (10+) $217.00</w:t>
                                  </w:r>
                                </w:p>
                                <w:p w14:paraId="05820DC0" w14:textId="77777777" w:rsidR="006E5063" w:rsidRDefault="006E5063" w:rsidP="006E5063">
                                  <w:pPr>
                                    <w:spacing w:after="0" w:line="24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Child (3-9) $212.00</w:t>
                                  </w:r>
                                </w:p>
                                <w:p w14:paraId="69563452" w14:textId="388E7A35" w:rsidR="006E5063" w:rsidRDefault="006E5063" w:rsidP="006E50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</w:pPr>
                                  <w:r w:rsidRPr="003F6838"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Blackout Date</w:t>
                                  </w:r>
                                </w:p>
                                <w:p w14:paraId="2B22291F" w14:textId="77777777" w:rsidR="006E5063" w:rsidRDefault="006E5063" w:rsidP="006E50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16 Dec 2023 – 31 Dec 2023</w:t>
                                  </w:r>
                                </w:p>
                                <w:p w14:paraId="5890635A" w14:textId="2514BA60" w:rsidR="006E5063" w:rsidRDefault="006E5063" w:rsidP="006E50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14 Dec 2024 – 31 Dec 2024</w:t>
                                  </w:r>
                                </w:p>
                                <w:p w14:paraId="36404C69" w14:textId="77777777" w:rsidR="006E5063" w:rsidRPr="000D4262" w:rsidRDefault="006E5063" w:rsidP="006E50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13 Dec 2025 – 31 Dec 2025</w:t>
                                  </w:r>
                                </w:p>
                                <w:p w14:paraId="335A7658" w14:textId="134C771A" w:rsidR="00A079B6" w:rsidRPr="00D9625B" w:rsidRDefault="00A079B6" w:rsidP="006E50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B050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29582" id="Text Box 8" o:spid="_x0000_s1034" type="#_x0000_t202" style="position:absolute;margin-left:10.25pt;margin-top:20.75pt;width:361.5pt;height:567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" stroked="f">
                      <v:textbox>
                        <w:txbxContent>
                          <w:p w14:paraId="06361AE2" w14:textId="77777777" w:rsidR="00090D2E" w:rsidRPr="00090D2E" w:rsidRDefault="00090D2E" w:rsidP="00090D2E">
                            <w:pPr>
                              <w:spacing w:after="0" w:line="240" w:lineRule="auto"/>
                              <w:rPr>
                                <w:b/>
                                <w:color w:val="auto"/>
                                <w:u w:val="single"/>
                              </w:rPr>
                            </w:pPr>
                            <w:r w:rsidRPr="00090D2E">
                              <w:rPr>
                                <w:b/>
                                <w:color w:val="auto"/>
                                <w:u w:val="single"/>
                              </w:rPr>
                              <w:t>1 Day – Any Park</w:t>
                            </w:r>
                            <w:r w:rsidRPr="00090D2E">
                              <w:rPr>
                                <w:color w:val="auto"/>
                              </w:rPr>
                              <w:tab/>
                            </w:r>
                            <w:r w:rsidRPr="00090D2E">
                              <w:rPr>
                                <w:color w:val="auto"/>
                              </w:rPr>
                              <w:tab/>
                            </w:r>
                            <w:r w:rsidRPr="00090D2E"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 w:rsidRPr="00090D2E">
                              <w:rPr>
                                <w:b/>
                                <w:color w:val="auto"/>
                                <w:u w:val="single"/>
                              </w:rPr>
                              <w:t>1 Day Park Hopper</w:t>
                            </w:r>
                          </w:p>
                          <w:p w14:paraId="64B1F677" w14:textId="3A9DC6C1" w:rsidR="00090D2E" w:rsidRPr="00090D2E" w:rsidRDefault="007D704C" w:rsidP="00090D2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Adult (10+) … $1</w:t>
                            </w:r>
                            <w:r w:rsidR="00701A82">
                              <w:rPr>
                                <w:color w:val="auto"/>
                              </w:rPr>
                              <w:t>79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>.00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ab/>
                            </w:r>
                            <w:r w:rsidR="00090D2E" w:rsidRPr="00090D2E">
                              <w:rPr>
                                <w:color w:val="auto"/>
                              </w:rPr>
                              <w:tab/>
                            </w:r>
                            <w:r w:rsidR="00090D2E">
                              <w:rPr>
                                <w:color w:val="auto"/>
                              </w:rPr>
                              <w:tab/>
                            </w:r>
                            <w:r w:rsidR="00090D2E"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>Adult (10+) … $2</w:t>
                            </w:r>
                            <w:r w:rsidR="00BB0CD2">
                              <w:rPr>
                                <w:color w:val="auto"/>
                              </w:rPr>
                              <w:t>61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>.00</w:t>
                            </w:r>
                          </w:p>
                          <w:p w14:paraId="1A492411" w14:textId="5E94352B" w:rsidR="00090D2E" w:rsidRPr="00090D2E" w:rsidRDefault="007D704C" w:rsidP="00090D2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Child (3-9) …. $</w:t>
                            </w:r>
                            <w:r w:rsidR="00F468D7">
                              <w:rPr>
                                <w:color w:val="auto"/>
                              </w:rPr>
                              <w:t>174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>.00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ab/>
                            </w:r>
                            <w:r w:rsidR="00090D2E" w:rsidRPr="00090D2E">
                              <w:rPr>
                                <w:color w:val="auto"/>
                              </w:rPr>
                              <w:tab/>
                            </w:r>
                            <w:r w:rsidR="00090D2E">
                              <w:rPr>
                                <w:color w:val="auto"/>
                              </w:rPr>
                              <w:tab/>
                            </w:r>
                            <w:r w:rsidR="00090D2E"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>Child (3-</w:t>
                            </w:r>
                            <w:r w:rsidR="00586C4E">
                              <w:rPr>
                                <w:color w:val="auto"/>
                              </w:rPr>
                              <w:t>9) …</w:t>
                            </w:r>
                            <w:r>
                              <w:rPr>
                                <w:color w:val="auto"/>
                              </w:rPr>
                              <w:t xml:space="preserve"> $2</w:t>
                            </w:r>
                            <w:r w:rsidR="00AA4CC0">
                              <w:rPr>
                                <w:color w:val="auto"/>
                              </w:rPr>
                              <w:t>56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>.00</w:t>
                            </w:r>
                          </w:p>
                          <w:p w14:paraId="02F95980" w14:textId="77777777" w:rsidR="00090D2E" w:rsidRPr="00090D2E" w:rsidRDefault="00090D2E" w:rsidP="00090D2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 w:rsidRPr="00090D2E">
                              <w:rPr>
                                <w:b/>
                                <w:color w:val="auto"/>
                                <w:u w:val="single"/>
                              </w:rPr>
                              <w:t>2 Day – Any Park</w:t>
                            </w:r>
                            <w:r w:rsidRPr="00090D2E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090D2E">
                              <w:rPr>
                                <w:color w:val="auto"/>
                              </w:rPr>
                              <w:tab/>
                            </w:r>
                            <w:r w:rsidRPr="00090D2E"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 w:rsidRPr="00090D2E">
                              <w:rPr>
                                <w:b/>
                                <w:color w:val="auto"/>
                                <w:u w:val="single"/>
                              </w:rPr>
                              <w:t>2 Day Park Hopper</w:t>
                            </w:r>
                          </w:p>
                          <w:p w14:paraId="32EB3541" w14:textId="476E6B4C" w:rsidR="00090D2E" w:rsidRPr="00090D2E" w:rsidRDefault="007D704C" w:rsidP="00090D2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Adult (10+) … $</w:t>
                            </w:r>
                            <w:r w:rsidR="00F05089">
                              <w:rPr>
                                <w:color w:val="auto"/>
                              </w:rPr>
                              <w:t>2</w:t>
                            </w:r>
                            <w:r w:rsidR="000B7341">
                              <w:rPr>
                                <w:color w:val="auto"/>
                              </w:rPr>
                              <w:t>65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>.00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ab/>
                            </w:r>
                            <w:r w:rsidR="00090D2E" w:rsidRPr="00090D2E">
                              <w:rPr>
                                <w:color w:val="auto"/>
                              </w:rPr>
                              <w:tab/>
                            </w:r>
                            <w:r w:rsidR="00090D2E">
                              <w:rPr>
                                <w:color w:val="auto"/>
                              </w:rPr>
                              <w:tab/>
                            </w:r>
                            <w:r w:rsidR="00090D2E">
                              <w:rPr>
                                <w:color w:val="auto"/>
                              </w:rPr>
                              <w:tab/>
                            </w:r>
                            <w:r w:rsidR="00090D2E" w:rsidRPr="00090D2E">
                              <w:rPr>
                                <w:color w:val="auto"/>
                              </w:rPr>
                              <w:t>Adul</w:t>
                            </w:r>
                            <w:r>
                              <w:rPr>
                                <w:color w:val="auto"/>
                              </w:rPr>
                              <w:t>t (10+) … $3</w:t>
                            </w:r>
                            <w:r w:rsidR="00AA4CC0">
                              <w:rPr>
                                <w:color w:val="auto"/>
                              </w:rPr>
                              <w:t>47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>.00</w:t>
                            </w:r>
                          </w:p>
                          <w:p w14:paraId="0466C979" w14:textId="1146935D" w:rsidR="00090D2E" w:rsidRPr="00090D2E" w:rsidRDefault="007D704C" w:rsidP="00090D2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Child (3-9) … $2</w:t>
                            </w:r>
                            <w:r w:rsidR="000B7341">
                              <w:rPr>
                                <w:color w:val="auto"/>
                              </w:rPr>
                              <w:t>56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>.00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ab/>
                            </w:r>
                            <w:r w:rsidR="00090D2E" w:rsidRPr="00090D2E">
                              <w:rPr>
                                <w:color w:val="auto"/>
                              </w:rPr>
                              <w:tab/>
                            </w:r>
                            <w:r w:rsidR="00090D2E">
                              <w:rPr>
                                <w:color w:val="auto"/>
                              </w:rPr>
                              <w:tab/>
                            </w:r>
                            <w:r w:rsidR="00090D2E"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>Child (3-9) … $</w:t>
                            </w:r>
                            <w:r w:rsidR="0068490A">
                              <w:rPr>
                                <w:color w:val="auto"/>
                              </w:rPr>
                              <w:t>3</w:t>
                            </w:r>
                            <w:r w:rsidR="00AA4CC0">
                              <w:rPr>
                                <w:color w:val="auto"/>
                              </w:rPr>
                              <w:t>37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>.00</w:t>
                            </w:r>
                          </w:p>
                          <w:p w14:paraId="764BDCAD" w14:textId="77777777" w:rsidR="00090D2E" w:rsidRPr="00090D2E" w:rsidRDefault="00090D2E" w:rsidP="00090D2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 w:rsidRPr="00090D2E">
                              <w:rPr>
                                <w:b/>
                                <w:color w:val="auto"/>
                                <w:u w:val="single"/>
                              </w:rPr>
                              <w:t>3 Day – Any Park</w:t>
                            </w:r>
                            <w:r w:rsidRPr="00090D2E">
                              <w:rPr>
                                <w:color w:val="auto"/>
                              </w:rPr>
                              <w:tab/>
                            </w:r>
                            <w:r w:rsidRPr="00090D2E">
                              <w:rPr>
                                <w:color w:val="auto"/>
                              </w:rPr>
                              <w:tab/>
                            </w:r>
                            <w:r w:rsidRPr="00090D2E"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 w:rsidRPr="00090D2E">
                              <w:rPr>
                                <w:b/>
                                <w:color w:val="auto"/>
                                <w:u w:val="single"/>
                              </w:rPr>
                              <w:t>3 Day Park Hopper</w:t>
                            </w:r>
                          </w:p>
                          <w:p w14:paraId="575DE21D" w14:textId="6AD17B3B" w:rsidR="00090D2E" w:rsidRPr="00090D2E" w:rsidRDefault="007D704C" w:rsidP="00090D2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Adult (10+) … $ 3</w:t>
                            </w:r>
                            <w:r w:rsidR="000B7341">
                              <w:rPr>
                                <w:color w:val="auto"/>
                              </w:rPr>
                              <w:t>55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>.00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ab/>
                            </w:r>
                            <w:r w:rsidR="00090D2E" w:rsidRPr="00090D2E">
                              <w:rPr>
                                <w:color w:val="auto"/>
                              </w:rPr>
                              <w:tab/>
                            </w:r>
                            <w:r w:rsidR="00090D2E">
                              <w:rPr>
                                <w:color w:val="auto"/>
                              </w:rPr>
                              <w:tab/>
                            </w:r>
                            <w:r w:rsidR="00090D2E"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>Adult (10+) … $</w:t>
                            </w:r>
                            <w:r w:rsidR="0068490A">
                              <w:rPr>
                                <w:color w:val="auto"/>
                              </w:rPr>
                              <w:t>4</w:t>
                            </w:r>
                            <w:r w:rsidR="00987DBA">
                              <w:rPr>
                                <w:color w:val="auto"/>
                              </w:rPr>
                              <w:t>29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>.00</w:t>
                            </w:r>
                          </w:p>
                          <w:p w14:paraId="47B869BF" w14:textId="7A1218C9" w:rsidR="00090D2E" w:rsidRPr="00090D2E" w:rsidRDefault="007D704C" w:rsidP="00090D2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Child (3-9) … $3</w:t>
                            </w:r>
                            <w:r w:rsidR="000B7341">
                              <w:rPr>
                                <w:color w:val="auto"/>
                              </w:rPr>
                              <w:t>41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>.00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ab/>
                            </w:r>
                            <w:r w:rsidR="00090D2E" w:rsidRPr="00090D2E">
                              <w:rPr>
                                <w:color w:val="auto"/>
                              </w:rPr>
                              <w:tab/>
                            </w:r>
                            <w:r w:rsidR="00090D2E">
                              <w:rPr>
                                <w:color w:val="auto"/>
                              </w:rPr>
                              <w:tab/>
                            </w:r>
                            <w:r w:rsidR="00090D2E"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>Child (3-9) … $</w:t>
                            </w:r>
                            <w:r w:rsidR="00987DBA">
                              <w:rPr>
                                <w:color w:val="auto"/>
                              </w:rPr>
                              <w:t>416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>.00</w:t>
                            </w:r>
                          </w:p>
                          <w:p w14:paraId="08BD9DDB" w14:textId="77777777" w:rsidR="00090D2E" w:rsidRPr="00090D2E" w:rsidRDefault="00090D2E" w:rsidP="00090D2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 w:rsidRPr="00090D2E">
                              <w:rPr>
                                <w:b/>
                                <w:color w:val="auto"/>
                                <w:u w:val="single"/>
                              </w:rPr>
                              <w:t>4 Day - Any Park</w:t>
                            </w:r>
                            <w:r w:rsidRPr="00090D2E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090D2E">
                              <w:rPr>
                                <w:color w:val="auto"/>
                              </w:rPr>
                              <w:tab/>
                            </w:r>
                            <w:r w:rsidRPr="00090D2E">
                              <w:rPr>
                                <w:color w:val="auto"/>
                              </w:rPr>
                              <w:tab/>
                            </w:r>
                            <w:r w:rsidRPr="00090D2E"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 w:rsidRPr="00090D2E">
                              <w:rPr>
                                <w:b/>
                                <w:color w:val="auto"/>
                                <w:u w:val="single"/>
                              </w:rPr>
                              <w:t>4 Day Park Hopper</w:t>
                            </w:r>
                          </w:p>
                          <w:p w14:paraId="6D5D8963" w14:textId="149230E7" w:rsidR="00090D2E" w:rsidRPr="00090D2E" w:rsidRDefault="00090D2E" w:rsidP="00090D2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 w:rsidRPr="00090D2E">
                              <w:rPr>
                                <w:color w:val="auto"/>
                              </w:rPr>
                              <w:t xml:space="preserve">Adult (10+) … </w:t>
                            </w:r>
                            <w:r w:rsidR="007D704C">
                              <w:rPr>
                                <w:color w:val="auto"/>
                              </w:rPr>
                              <w:t>$4</w:t>
                            </w:r>
                            <w:r w:rsidR="007F0365">
                              <w:rPr>
                                <w:color w:val="auto"/>
                              </w:rPr>
                              <w:t>5</w:t>
                            </w:r>
                            <w:r w:rsidR="003652DE">
                              <w:rPr>
                                <w:color w:val="auto"/>
                              </w:rPr>
                              <w:t>5</w:t>
                            </w:r>
                            <w:r w:rsidRPr="00090D2E">
                              <w:rPr>
                                <w:color w:val="auto"/>
                              </w:rPr>
                              <w:t>.00</w:t>
                            </w:r>
                            <w:r w:rsidRPr="00090D2E">
                              <w:rPr>
                                <w:color w:val="auto"/>
                              </w:rPr>
                              <w:tab/>
                            </w:r>
                            <w:r w:rsidRPr="00090D2E"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 w:rsidR="007D704C">
                              <w:rPr>
                                <w:color w:val="auto"/>
                              </w:rPr>
                              <w:t>Adult (10+) … $5</w:t>
                            </w:r>
                            <w:r w:rsidR="00987DBA">
                              <w:rPr>
                                <w:color w:val="auto"/>
                              </w:rPr>
                              <w:t>40</w:t>
                            </w:r>
                            <w:r w:rsidRPr="00090D2E">
                              <w:rPr>
                                <w:color w:val="auto"/>
                              </w:rPr>
                              <w:t>.00</w:t>
                            </w:r>
                          </w:p>
                          <w:p w14:paraId="386C88F6" w14:textId="249E583E" w:rsidR="00090D2E" w:rsidRPr="00090D2E" w:rsidRDefault="007D704C" w:rsidP="00090D2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Child (3-9) … $4</w:t>
                            </w:r>
                            <w:r w:rsidR="007F0365">
                              <w:rPr>
                                <w:color w:val="auto"/>
                              </w:rPr>
                              <w:t>34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>.00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ab/>
                            </w:r>
                            <w:r w:rsidR="00090D2E" w:rsidRPr="00090D2E">
                              <w:rPr>
                                <w:color w:val="auto"/>
                              </w:rPr>
                              <w:tab/>
                            </w:r>
                            <w:r w:rsidR="00090D2E">
                              <w:rPr>
                                <w:color w:val="auto"/>
                              </w:rPr>
                              <w:tab/>
                            </w:r>
                            <w:r w:rsidR="00090D2E"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>Child (3-9) … $</w:t>
                            </w:r>
                            <w:r w:rsidR="005851EB">
                              <w:rPr>
                                <w:color w:val="auto"/>
                              </w:rPr>
                              <w:t>5</w:t>
                            </w:r>
                            <w:r w:rsidR="007D5C83">
                              <w:rPr>
                                <w:color w:val="auto"/>
                              </w:rPr>
                              <w:t>22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>.00</w:t>
                            </w:r>
                          </w:p>
                          <w:p w14:paraId="36CF11B8" w14:textId="77777777" w:rsidR="00090D2E" w:rsidRPr="00090D2E" w:rsidRDefault="00090D2E" w:rsidP="00090D2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 w:rsidRPr="00090D2E">
                              <w:rPr>
                                <w:b/>
                                <w:color w:val="auto"/>
                                <w:u w:val="single"/>
                              </w:rPr>
                              <w:t>5 Day – Any Park</w:t>
                            </w:r>
                            <w:r w:rsidRPr="00090D2E">
                              <w:rPr>
                                <w:color w:val="auto"/>
                              </w:rPr>
                              <w:tab/>
                            </w:r>
                            <w:r w:rsidRPr="00090D2E">
                              <w:rPr>
                                <w:color w:val="auto"/>
                              </w:rPr>
                              <w:tab/>
                            </w:r>
                            <w:r w:rsidRPr="00090D2E"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 w:rsidRPr="00090D2E">
                              <w:rPr>
                                <w:b/>
                                <w:color w:val="auto"/>
                                <w:u w:val="single"/>
                              </w:rPr>
                              <w:t>5 Day Park Hopper</w:t>
                            </w:r>
                          </w:p>
                          <w:p w14:paraId="40E79D34" w14:textId="7DB67FFA" w:rsidR="00090D2E" w:rsidRPr="00090D2E" w:rsidRDefault="007D704C" w:rsidP="00090D2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Adult (10+) … $</w:t>
                            </w:r>
                            <w:r w:rsidR="007357CC">
                              <w:rPr>
                                <w:color w:val="auto"/>
                              </w:rPr>
                              <w:t>502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>.00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ab/>
                            </w:r>
                            <w:r w:rsidR="00090D2E" w:rsidRPr="00090D2E">
                              <w:rPr>
                                <w:color w:val="auto"/>
                              </w:rPr>
                              <w:tab/>
                            </w:r>
                            <w:r w:rsidR="00090D2E">
                              <w:rPr>
                                <w:color w:val="auto"/>
                              </w:rPr>
                              <w:tab/>
                            </w:r>
                            <w:r w:rsidR="00090D2E"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>Adult (10+) … $5</w:t>
                            </w:r>
                            <w:r w:rsidR="007D5C83">
                              <w:rPr>
                                <w:color w:val="auto"/>
                              </w:rPr>
                              <w:t>87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>.00</w:t>
                            </w:r>
                          </w:p>
                          <w:p w14:paraId="1BA0DB24" w14:textId="6C518689" w:rsidR="000E7731" w:rsidRDefault="007D704C" w:rsidP="00090D2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Child (3-9) … $ 4</w:t>
                            </w:r>
                            <w:r w:rsidR="005E203A">
                              <w:rPr>
                                <w:color w:val="auto"/>
                              </w:rPr>
                              <w:t>84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>.00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ab/>
                            </w:r>
                            <w:r w:rsidR="00090D2E" w:rsidRPr="00090D2E">
                              <w:rPr>
                                <w:color w:val="auto"/>
                              </w:rPr>
                              <w:tab/>
                            </w:r>
                            <w:r w:rsidR="00090D2E">
                              <w:rPr>
                                <w:color w:val="auto"/>
                              </w:rPr>
                              <w:tab/>
                            </w:r>
                            <w:r w:rsidR="00090D2E"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>Child (3-9) … $ 5</w:t>
                            </w:r>
                            <w:r w:rsidR="007D5C83">
                              <w:rPr>
                                <w:color w:val="auto"/>
                              </w:rPr>
                              <w:t>68</w:t>
                            </w:r>
                            <w:r w:rsidR="00090D2E" w:rsidRPr="00090D2E">
                              <w:rPr>
                                <w:color w:val="auto"/>
                              </w:rPr>
                              <w:t>.00</w:t>
                            </w:r>
                          </w:p>
                          <w:p w14:paraId="70C8332D" w14:textId="1C3C180D" w:rsidR="00894B15" w:rsidRPr="00894B15" w:rsidRDefault="005E203A" w:rsidP="00090D2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6 Day Any Park</w:t>
                            </w:r>
                            <w:r w:rsidR="007608F2">
                              <w:rPr>
                                <w:color w:val="auto"/>
                              </w:rPr>
                              <w:tab/>
                            </w:r>
                            <w:r w:rsidR="007608F2">
                              <w:rPr>
                                <w:color w:val="auto"/>
                              </w:rPr>
                              <w:tab/>
                            </w:r>
                            <w:r w:rsidR="007608F2">
                              <w:rPr>
                                <w:color w:val="auto"/>
                              </w:rPr>
                              <w:tab/>
                            </w:r>
                            <w:r w:rsidR="007608F2">
                              <w:rPr>
                                <w:color w:val="auto"/>
                              </w:rPr>
                              <w:tab/>
                            </w:r>
                            <w:r w:rsidR="007608F2">
                              <w:rPr>
                                <w:color w:val="auto"/>
                              </w:rPr>
                              <w:tab/>
                            </w:r>
                            <w:r w:rsidR="00894B15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6 Day Park Hopper</w:t>
                            </w:r>
                          </w:p>
                          <w:p w14:paraId="578BF2A4" w14:textId="420E0E2E" w:rsidR="005E203A" w:rsidRDefault="006A1282" w:rsidP="00090D2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Adult (10+) $522.00</w:t>
                            </w:r>
                            <w:r w:rsidR="00894B15">
                              <w:rPr>
                                <w:color w:val="auto"/>
                              </w:rPr>
                              <w:tab/>
                            </w:r>
                            <w:r w:rsidR="00894B15">
                              <w:rPr>
                                <w:color w:val="auto"/>
                              </w:rPr>
                              <w:tab/>
                            </w:r>
                            <w:r w:rsidR="00894B15">
                              <w:rPr>
                                <w:color w:val="auto"/>
                              </w:rPr>
                              <w:tab/>
                            </w:r>
                            <w:r w:rsidR="00894B15">
                              <w:rPr>
                                <w:color w:val="auto"/>
                              </w:rPr>
                              <w:tab/>
                              <w:t>Adult (10+)</w:t>
                            </w:r>
                            <w:r w:rsidR="007D5C83">
                              <w:rPr>
                                <w:color w:val="auto"/>
                              </w:rPr>
                              <w:t xml:space="preserve"> $607.00</w:t>
                            </w:r>
                          </w:p>
                          <w:p w14:paraId="4F88FF7D" w14:textId="5B938023" w:rsidR="00894B15" w:rsidRDefault="006A1282" w:rsidP="00090D2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Child (3-9) </w:t>
                            </w:r>
                            <w:r w:rsidR="007608F2">
                              <w:rPr>
                                <w:color w:val="auto"/>
                              </w:rPr>
                              <w:t>$503.00</w:t>
                            </w:r>
                            <w:r w:rsidR="007608F2">
                              <w:rPr>
                                <w:color w:val="auto"/>
                              </w:rPr>
                              <w:tab/>
                            </w:r>
                            <w:r w:rsidR="007608F2">
                              <w:rPr>
                                <w:color w:val="auto"/>
                              </w:rPr>
                              <w:tab/>
                            </w:r>
                            <w:r w:rsidR="007608F2">
                              <w:rPr>
                                <w:color w:val="auto"/>
                              </w:rPr>
                              <w:tab/>
                            </w:r>
                            <w:r w:rsidR="007608F2">
                              <w:rPr>
                                <w:color w:val="auto"/>
                              </w:rPr>
                              <w:tab/>
                            </w:r>
                            <w:r w:rsidR="00894B15">
                              <w:rPr>
                                <w:color w:val="auto"/>
                              </w:rPr>
                              <w:t>Child (3-9)</w:t>
                            </w:r>
                            <w:r w:rsidR="00EB2524">
                              <w:rPr>
                                <w:color w:val="auto"/>
                              </w:rPr>
                              <w:t xml:space="preserve"> $587.00</w:t>
                            </w:r>
                          </w:p>
                          <w:p w14:paraId="4B2D9B03" w14:textId="7617405D" w:rsidR="001043F4" w:rsidRPr="001043F4" w:rsidRDefault="00122253" w:rsidP="00090D2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7 Day Any Park</w:t>
                            </w:r>
                            <w:r w:rsidR="001043F4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ab/>
                            </w:r>
                            <w:r w:rsidR="001043F4">
                              <w:rPr>
                                <w:color w:val="auto"/>
                              </w:rPr>
                              <w:tab/>
                            </w:r>
                            <w:r w:rsidR="001043F4">
                              <w:rPr>
                                <w:color w:val="auto"/>
                              </w:rPr>
                              <w:tab/>
                            </w:r>
                            <w:r w:rsidR="001043F4">
                              <w:rPr>
                                <w:color w:val="auto"/>
                              </w:rPr>
                              <w:tab/>
                            </w:r>
                            <w:r w:rsidR="001043F4">
                              <w:rPr>
                                <w:color w:val="auto"/>
                              </w:rPr>
                              <w:tab/>
                            </w:r>
                            <w:r w:rsidR="001043F4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7 Day Park Hopper</w:t>
                            </w:r>
                          </w:p>
                          <w:p w14:paraId="1036DF8C" w14:textId="3459207B" w:rsidR="0090319E" w:rsidRDefault="00BB3887" w:rsidP="00090D2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Adult (10+) $</w:t>
                            </w:r>
                            <w:r w:rsidR="001043F4">
                              <w:rPr>
                                <w:color w:val="auto"/>
                              </w:rPr>
                              <w:t>529.00</w:t>
                            </w:r>
                            <w:r w:rsidR="0090319E">
                              <w:rPr>
                                <w:color w:val="auto"/>
                              </w:rPr>
                              <w:tab/>
                            </w:r>
                            <w:r w:rsidR="0090319E">
                              <w:rPr>
                                <w:color w:val="auto"/>
                              </w:rPr>
                              <w:tab/>
                            </w:r>
                            <w:r w:rsidR="0090319E">
                              <w:rPr>
                                <w:color w:val="auto"/>
                              </w:rPr>
                              <w:tab/>
                            </w:r>
                            <w:r w:rsidR="0090319E">
                              <w:rPr>
                                <w:color w:val="auto"/>
                              </w:rPr>
                              <w:tab/>
                              <w:t xml:space="preserve">Adult (10+) </w:t>
                            </w:r>
                            <w:r w:rsidR="00EB2524">
                              <w:rPr>
                                <w:color w:val="auto"/>
                              </w:rPr>
                              <w:t>$614.00</w:t>
                            </w:r>
                          </w:p>
                          <w:p w14:paraId="5D610C1A" w14:textId="2E5CA43D" w:rsidR="0090319E" w:rsidRDefault="001043F4" w:rsidP="0090319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Child (3-9) $510.00</w:t>
                            </w:r>
                            <w:r w:rsidR="007608F2">
                              <w:rPr>
                                <w:color w:val="auto"/>
                              </w:rPr>
                              <w:tab/>
                            </w:r>
                            <w:r w:rsidR="007608F2">
                              <w:rPr>
                                <w:color w:val="auto"/>
                              </w:rPr>
                              <w:tab/>
                            </w:r>
                            <w:r w:rsidR="0090319E">
                              <w:rPr>
                                <w:color w:val="auto"/>
                              </w:rPr>
                              <w:tab/>
                            </w:r>
                            <w:r w:rsidR="0090319E">
                              <w:rPr>
                                <w:color w:val="auto"/>
                              </w:rPr>
                              <w:tab/>
                              <w:t>Child (3-9)</w:t>
                            </w:r>
                            <w:r w:rsidR="00EB2524">
                              <w:rPr>
                                <w:color w:val="auto"/>
                              </w:rPr>
                              <w:t xml:space="preserve"> $594.00</w:t>
                            </w:r>
                          </w:p>
                          <w:p w14:paraId="32C969E0" w14:textId="3D3E4DAB" w:rsidR="0090319E" w:rsidRDefault="0090319E" w:rsidP="0090319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 8 Day Any Park</w:t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8 Day Park Hopper</w:t>
                            </w:r>
                          </w:p>
                          <w:p w14:paraId="37100B97" w14:textId="48DAB952" w:rsidR="0090319E" w:rsidRDefault="007866F5" w:rsidP="0090319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Adult (10+) $561.00</w:t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  <w:t>Adult (10+)</w:t>
                            </w:r>
                            <w:r w:rsidR="00EB2524">
                              <w:rPr>
                                <w:color w:val="auto"/>
                              </w:rPr>
                              <w:t xml:space="preserve"> </w:t>
                            </w:r>
                            <w:r w:rsidR="00FC7D0C">
                              <w:rPr>
                                <w:color w:val="auto"/>
                              </w:rPr>
                              <w:t>$646.00</w:t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</w:p>
                          <w:p w14:paraId="2563F8E1" w14:textId="79AC9FC2" w:rsidR="007866F5" w:rsidRDefault="007866F5" w:rsidP="0090319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Child (3 -9) $</w:t>
                            </w:r>
                            <w:r w:rsidR="00A3070F">
                              <w:rPr>
                                <w:color w:val="auto"/>
                              </w:rPr>
                              <w:t>556.00</w:t>
                            </w:r>
                            <w:r w:rsidR="00A3070F">
                              <w:rPr>
                                <w:color w:val="auto"/>
                              </w:rPr>
                              <w:tab/>
                            </w:r>
                            <w:r w:rsidR="00A3070F">
                              <w:rPr>
                                <w:color w:val="auto"/>
                              </w:rPr>
                              <w:tab/>
                            </w:r>
                            <w:r w:rsidR="00A3070F">
                              <w:rPr>
                                <w:color w:val="auto"/>
                              </w:rPr>
                              <w:tab/>
                            </w:r>
                            <w:r w:rsidR="00A3070F">
                              <w:rPr>
                                <w:color w:val="auto"/>
                              </w:rPr>
                              <w:tab/>
                              <w:t>Child (3-9)</w:t>
                            </w:r>
                            <w:r w:rsidR="00FC7D0C">
                              <w:rPr>
                                <w:color w:val="auto"/>
                              </w:rPr>
                              <w:t xml:space="preserve"> $624.00</w:t>
                            </w:r>
                          </w:p>
                          <w:p w14:paraId="67E6D6B0" w14:textId="27925DE6" w:rsidR="00A3070F" w:rsidRDefault="00CE4EE4" w:rsidP="0090319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9 Day Any Park</w:t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9 Day Park Hopper </w:t>
                            </w:r>
                          </w:p>
                          <w:p w14:paraId="7238194B" w14:textId="5DA588BF" w:rsidR="00593CEA" w:rsidRDefault="00593CEA" w:rsidP="0090319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Adult (10+) $</w:t>
                            </w:r>
                            <w:r w:rsidR="00C45305">
                              <w:rPr>
                                <w:color w:val="auto"/>
                              </w:rPr>
                              <w:t>578.00</w:t>
                            </w:r>
                            <w:r w:rsidR="00C45305">
                              <w:rPr>
                                <w:color w:val="auto"/>
                              </w:rPr>
                              <w:tab/>
                            </w:r>
                            <w:r w:rsidR="00C45305">
                              <w:rPr>
                                <w:color w:val="auto"/>
                              </w:rPr>
                              <w:tab/>
                            </w:r>
                            <w:r w:rsidR="00C45305">
                              <w:rPr>
                                <w:color w:val="auto"/>
                              </w:rPr>
                              <w:tab/>
                            </w:r>
                            <w:r w:rsidR="00C45305">
                              <w:rPr>
                                <w:color w:val="auto"/>
                              </w:rPr>
                              <w:tab/>
                              <w:t>Adult (10+) $</w:t>
                            </w:r>
                            <w:r w:rsidR="00995168">
                              <w:rPr>
                                <w:color w:val="auto"/>
                              </w:rPr>
                              <w:t>663.00</w:t>
                            </w:r>
                          </w:p>
                          <w:p w14:paraId="3B5F7D53" w14:textId="22801E69" w:rsidR="00C45305" w:rsidRDefault="00C45305" w:rsidP="0090319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Child (3-9) $556.00</w:t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  <w:t>Child (3-9) $</w:t>
                            </w:r>
                            <w:r w:rsidR="00995168">
                              <w:rPr>
                                <w:color w:val="auto"/>
                              </w:rPr>
                              <w:t>641.00</w:t>
                            </w:r>
                          </w:p>
                          <w:p w14:paraId="4CABF270" w14:textId="17FA5AFF" w:rsidR="00C45305" w:rsidRDefault="00AE2DD8" w:rsidP="0090319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10 Day Any Park</w:t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10 Day Park Hopper</w:t>
                            </w:r>
                          </w:p>
                          <w:p w14:paraId="59BEF129" w14:textId="548E6E61" w:rsidR="00AE2DD8" w:rsidRDefault="00AE2DD8" w:rsidP="0090319E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Adult (10+) $</w:t>
                            </w:r>
                            <w:r w:rsidR="00324B8A">
                              <w:rPr>
                                <w:color w:val="auto"/>
                              </w:rPr>
                              <w:t>594.00</w:t>
                            </w:r>
                            <w:r w:rsidR="00324B8A">
                              <w:rPr>
                                <w:color w:val="auto"/>
                              </w:rPr>
                              <w:tab/>
                            </w:r>
                            <w:bookmarkStart w:id="3" w:name="_Hlk149117349"/>
                            <w:r w:rsidR="00324B8A">
                              <w:rPr>
                                <w:color w:val="auto"/>
                              </w:rPr>
                              <w:tab/>
                            </w:r>
                            <w:r w:rsidR="00324B8A">
                              <w:rPr>
                                <w:color w:val="auto"/>
                              </w:rPr>
                              <w:tab/>
                            </w:r>
                            <w:r w:rsidR="00324B8A">
                              <w:rPr>
                                <w:color w:val="auto"/>
                              </w:rPr>
                              <w:tab/>
                              <w:t>Adult (10+) $</w:t>
                            </w:r>
                            <w:r w:rsidR="00995168">
                              <w:rPr>
                                <w:color w:val="auto"/>
                              </w:rPr>
                              <w:t>679.00</w:t>
                            </w:r>
                            <w:bookmarkEnd w:id="3"/>
                          </w:p>
                          <w:p w14:paraId="3DE5A36E" w14:textId="295F0B83" w:rsidR="00351910" w:rsidRDefault="00324B8A" w:rsidP="003C35D1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Child (3-9) $572.00</w:t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bookmarkStart w:id="4" w:name="_Hlk149117359"/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tab/>
                              <w:t>Child (3-9) $</w:t>
                            </w:r>
                            <w:r w:rsidR="00995168">
                              <w:rPr>
                                <w:color w:val="auto"/>
                              </w:rPr>
                              <w:t>657.00</w:t>
                            </w:r>
                            <w:bookmarkEnd w:id="4"/>
                          </w:p>
                          <w:p w14:paraId="08DD1902" w14:textId="77777777" w:rsidR="00E5219F" w:rsidRDefault="00E5219F" w:rsidP="00530DC1">
                            <w:pPr>
                              <w:widowControl w:val="0"/>
                              <w:spacing w:after="0" w:line="225" w:lineRule="auto"/>
                              <w:rPr>
                                <w:color w:val="auto"/>
                              </w:rPr>
                            </w:pPr>
                          </w:p>
                          <w:p w14:paraId="36176F56" w14:textId="5BAF14BD" w:rsidR="00E5219F" w:rsidRPr="00E828F6" w:rsidRDefault="004E568E" w:rsidP="00E5219F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kern w:val="28"/>
                                <w14:cntxtAlts/>
                              </w:rPr>
                            </w:pPr>
                            <w:r w:rsidRPr="00A20E3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kern w:val="28"/>
                                <w14:cntxtAlts/>
                              </w:rPr>
                              <w:t>Please create your account with MyDisneyExperience.com</w:t>
                            </w:r>
                            <w:r w:rsidR="00172D9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kern w:val="28"/>
                                <w14:cntxtAlts/>
                              </w:rPr>
                              <w:t xml:space="preserve">, as Disney </w:t>
                            </w:r>
                            <w:r w:rsidR="00466F3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kern w:val="28"/>
                                <w14:cntxtAlts/>
                              </w:rPr>
                              <w:t xml:space="preserve">requires Park Reservations. </w:t>
                            </w:r>
                            <w:r w:rsidR="00EA6E6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kern w:val="28"/>
                                <w14:cntxtAlts/>
                              </w:rPr>
                              <w:t xml:space="preserve"> </w:t>
                            </w:r>
                            <w:r w:rsidRPr="00A20E3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kern w:val="28"/>
                                <w14:cntxtAlts/>
                              </w:rPr>
                              <w:t>Please remember that these tickets will expire 14 days after 1</w:t>
                            </w:r>
                            <w:r w:rsidRPr="00A20E3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kern w:val="28"/>
                                <w:vertAlign w:val="superscript"/>
                                <w14:cntxtAlts/>
                              </w:rPr>
                              <w:t>st</w:t>
                            </w:r>
                            <w:r w:rsidRPr="00A20E3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kern w:val="28"/>
                                <w14:cntxtAlts/>
                              </w:rPr>
                              <w:t xml:space="preserve"> day park entrance.</w:t>
                            </w:r>
                          </w:p>
                          <w:p w14:paraId="14DC5025" w14:textId="77777777" w:rsidR="006E5063" w:rsidRPr="00A20E39" w:rsidRDefault="006E5063" w:rsidP="006E5063">
                            <w:pPr>
                              <w:widowControl w:val="0"/>
                              <w:spacing w:after="0" w:line="225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70C0"/>
                                <w:kern w:val="28"/>
                                <w:u w:val="single"/>
                                <w14:cntxtAlts/>
                              </w:rPr>
                            </w:pPr>
                            <w:r w:rsidRPr="00A20E39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70C0"/>
                                <w:kern w:val="28"/>
                                <w:u w:val="single"/>
                                <w14:cntxtAlts/>
                              </w:rPr>
                              <w:t>Disney Water Park &amp; Seasonal Tickets</w:t>
                            </w:r>
                          </w:p>
                          <w:p w14:paraId="62FB6611" w14:textId="77777777" w:rsidR="006E5063" w:rsidRDefault="006E5063" w:rsidP="006E50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1 Day Water </w:t>
                            </w:r>
                            <w:r w:rsidRPr="003C35D1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Park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 </w:t>
                            </w:r>
                          </w:p>
                          <w:p w14:paraId="61879714" w14:textId="77777777" w:rsidR="006E5063" w:rsidRDefault="006E5063" w:rsidP="006E50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3C35D1">
                              <w:rPr>
                                <w:color w:val="auto"/>
                              </w:rPr>
                              <w:t>Adult</w:t>
                            </w:r>
                            <w:r>
                              <w:rPr>
                                <w:color w:val="auto"/>
                              </w:rPr>
                              <w:t xml:space="preserve"> (10+) $76.00 - Child (3-9) $69.00</w:t>
                            </w:r>
                          </w:p>
                          <w:p w14:paraId="29BBD29A" w14:textId="77777777" w:rsidR="006E5063" w:rsidRDefault="006E5063" w:rsidP="006E50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B5B07">
                              <w:rPr>
                                <w:b/>
                                <w:bCs/>
                                <w:color w:val="FF0000"/>
                              </w:rPr>
                              <w:t>No Blackout dates, some activities/events may be separately priced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14:paraId="258B2CD9" w14:textId="77777777" w:rsidR="006E5063" w:rsidRDefault="006E5063" w:rsidP="006E50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1 Day Magic Your Way Seasonal Base Ticket – Blackout dates apply.</w:t>
                            </w:r>
                          </w:p>
                          <w:p w14:paraId="67443E92" w14:textId="77777777" w:rsidR="006E5063" w:rsidRDefault="006E5063" w:rsidP="006E5063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Adult (10+) $141.00</w:t>
                            </w:r>
                          </w:p>
                          <w:p w14:paraId="40215AA7" w14:textId="77777777" w:rsidR="006E5063" w:rsidRDefault="006E5063" w:rsidP="006E50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Child (3-9) $136.00</w:t>
                            </w:r>
                            <w:r w:rsidRPr="001B5B07">
                              <w:rPr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</w:p>
                          <w:p w14:paraId="5A9F9CEC" w14:textId="77777777" w:rsidR="006E5063" w:rsidRDefault="006E5063" w:rsidP="006E50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1 Day Magic Your Way Seasonal Park Hopper – Blackout dates apply.</w:t>
                            </w:r>
                          </w:p>
                          <w:p w14:paraId="3853E4EC" w14:textId="77777777" w:rsidR="006E5063" w:rsidRDefault="006E5063" w:rsidP="006E5063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Adult (10+) $217.00</w:t>
                            </w:r>
                          </w:p>
                          <w:p w14:paraId="05820DC0" w14:textId="77777777" w:rsidR="006E5063" w:rsidRDefault="006E5063" w:rsidP="006E5063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Child (3-9) $212.00</w:t>
                            </w:r>
                          </w:p>
                          <w:p w14:paraId="69563452" w14:textId="388E7A35" w:rsidR="006E5063" w:rsidRDefault="006E5063" w:rsidP="006E50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3F6838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Blackout Date</w:t>
                            </w:r>
                          </w:p>
                          <w:p w14:paraId="2B22291F" w14:textId="77777777" w:rsidR="006E5063" w:rsidRDefault="006E5063" w:rsidP="006E50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16 Dec 2023 – 31 Dec 2023</w:t>
                            </w:r>
                          </w:p>
                          <w:p w14:paraId="5890635A" w14:textId="2514BA60" w:rsidR="006E5063" w:rsidRDefault="006E5063" w:rsidP="006E50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14 Dec 2024 – 31 Dec 2024</w:t>
                            </w:r>
                          </w:p>
                          <w:p w14:paraId="36404C69" w14:textId="77777777" w:rsidR="006E5063" w:rsidRPr="000D4262" w:rsidRDefault="006E5063" w:rsidP="006E50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13 Dec 2025 – 31 Dec 2025</w:t>
                            </w:r>
                          </w:p>
                          <w:p w14:paraId="335A7658" w14:textId="134C771A" w:rsidR="00A079B6" w:rsidRPr="00D9625B" w:rsidRDefault="00A079B6" w:rsidP="006E5063">
                            <w:pPr>
                              <w:spacing w:after="0" w:line="240" w:lineRule="auto"/>
                              <w:jc w:val="center"/>
                              <w:rPr>
                                <w:color w:val="00B05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2335" w14:paraId="3B764D13" w14:textId="77777777" w:rsidTr="00187154">
        <w:trPr>
          <w:trHeight w:hRule="exact" w:val="504"/>
        </w:trPr>
        <w:tc>
          <w:tcPr>
            <w:tcW w:w="6192" w:type="dxa"/>
            <w:shd w:val="clear" w:color="auto" w:fill="auto"/>
            <w:vAlign w:val="bottom"/>
          </w:tcPr>
          <w:p w14:paraId="70421EDC" w14:textId="77777777" w:rsidR="009D2335" w:rsidRDefault="009D2335">
            <w:pPr>
              <w:pStyle w:val="NoSpacing"/>
              <w:rPr>
                <w:rStyle w:val="PageNumber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14:paraId="33A6CCBE" w14:textId="77777777" w:rsidR="009D2335" w:rsidRDefault="009D2335">
            <w:pPr>
              <w:pStyle w:val="NoSpacing"/>
            </w:pPr>
          </w:p>
        </w:tc>
        <w:tc>
          <w:tcPr>
            <w:tcW w:w="864" w:type="dxa"/>
            <w:shd w:val="clear" w:color="auto" w:fill="auto"/>
            <w:vAlign w:val="bottom"/>
          </w:tcPr>
          <w:p w14:paraId="21096161" w14:textId="77777777" w:rsidR="009D2335" w:rsidRDefault="009D2335">
            <w:pPr>
              <w:pStyle w:val="NoSpacing"/>
            </w:pPr>
          </w:p>
        </w:tc>
        <w:tc>
          <w:tcPr>
            <w:tcW w:w="7230" w:type="dxa"/>
            <w:shd w:val="clear" w:color="auto" w:fill="auto"/>
            <w:vAlign w:val="bottom"/>
          </w:tcPr>
          <w:p w14:paraId="7FE97D3B" w14:textId="77777777" w:rsidR="009D2335" w:rsidRDefault="009D2335" w:rsidP="00DC780B">
            <w:pPr>
              <w:pStyle w:val="NoSpacing"/>
              <w:rPr>
                <w:rStyle w:val="PageNumber"/>
              </w:rPr>
            </w:pPr>
          </w:p>
        </w:tc>
      </w:tr>
    </w:tbl>
    <w:p w14:paraId="4477A97E" w14:textId="26C3494D" w:rsidR="009D2335" w:rsidRDefault="009D2335">
      <w:pPr>
        <w:pStyle w:val="NoSpacing"/>
      </w:pPr>
    </w:p>
    <w:sectPr w:rsidR="009D2335" w:rsidSect="003B4537">
      <w:pgSz w:w="15840" w:h="12240" w:orient="landscape"/>
      <w:pgMar w:top="230" w:right="230" w:bottom="230" w:left="2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20E11" w14:textId="77777777" w:rsidR="000134E8" w:rsidRDefault="000134E8" w:rsidP="008227CE">
      <w:pPr>
        <w:spacing w:after="0" w:line="240" w:lineRule="auto"/>
      </w:pPr>
      <w:r>
        <w:separator/>
      </w:r>
    </w:p>
  </w:endnote>
  <w:endnote w:type="continuationSeparator" w:id="0">
    <w:p w14:paraId="470FAE04" w14:textId="77777777" w:rsidR="000134E8" w:rsidRDefault="000134E8" w:rsidP="008227CE">
      <w:pPr>
        <w:spacing w:after="0" w:line="240" w:lineRule="auto"/>
      </w:pPr>
      <w:r>
        <w:continuationSeparator/>
      </w:r>
    </w:p>
  </w:endnote>
  <w:endnote w:type="continuationNotice" w:id="1">
    <w:p w14:paraId="1ED553CA" w14:textId="77777777" w:rsidR="000134E8" w:rsidRDefault="000134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7EB1" w14:textId="77777777" w:rsidR="000134E8" w:rsidRDefault="000134E8" w:rsidP="008227CE">
      <w:pPr>
        <w:spacing w:after="0" w:line="240" w:lineRule="auto"/>
      </w:pPr>
      <w:r>
        <w:separator/>
      </w:r>
    </w:p>
  </w:footnote>
  <w:footnote w:type="continuationSeparator" w:id="0">
    <w:p w14:paraId="25483BB3" w14:textId="77777777" w:rsidR="000134E8" w:rsidRDefault="000134E8" w:rsidP="008227CE">
      <w:pPr>
        <w:spacing w:after="0" w:line="240" w:lineRule="auto"/>
      </w:pPr>
      <w:r>
        <w:continuationSeparator/>
      </w:r>
    </w:p>
  </w:footnote>
  <w:footnote w:type="continuationNotice" w:id="1">
    <w:p w14:paraId="775713FF" w14:textId="77777777" w:rsidR="000134E8" w:rsidRDefault="000134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84C6A8A"/>
    <w:lvl w:ilvl="0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</w:abstractNum>
  <w:abstractNum w:abstractNumId="1" w15:restartNumberingAfterBreak="0">
    <w:nsid w:val="109F6399"/>
    <w:multiLevelType w:val="hybridMultilevel"/>
    <w:tmpl w:val="2F3C9298"/>
    <w:lvl w:ilvl="0" w:tplc="FFE0EFFC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501798">
    <w:abstractNumId w:val="0"/>
  </w:num>
  <w:num w:numId="2" w16cid:durableId="228806761">
    <w:abstractNumId w:val="0"/>
    <w:lvlOverride w:ilvl="0">
      <w:startOverride w:val="1"/>
    </w:lvlOverride>
  </w:num>
  <w:num w:numId="3" w16cid:durableId="795945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CE"/>
    <w:rsid w:val="00000399"/>
    <w:rsid w:val="0000150D"/>
    <w:rsid w:val="00006076"/>
    <w:rsid w:val="000134E8"/>
    <w:rsid w:val="00013CEA"/>
    <w:rsid w:val="0001400D"/>
    <w:rsid w:val="000242A3"/>
    <w:rsid w:val="00027266"/>
    <w:rsid w:val="000317EC"/>
    <w:rsid w:val="0004174A"/>
    <w:rsid w:val="00047285"/>
    <w:rsid w:val="00051AE8"/>
    <w:rsid w:val="00052943"/>
    <w:rsid w:val="00057F6B"/>
    <w:rsid w:val="000604A0"/>
    <w:rsid w:val="00061B11"/>
    <w:rsid w:val="00063713"/>
    <w:rsid w:val="00066604"/>
    <w:rsid w:val="000774EA"/>
    <w:rsid w:val="00086F63"/>
    <w:rsid w:val="00090D2E"/>
    <w:rsid w:val="00095764"/>
    <w:rsid w:val="00095960"/>
    <w:rsid w:val="000A7BB5"/>
    <w:rsid w:val="000B5C04"/>
    <w:rsid w:val="000B64ED"/>
    <w:rsid w:val="000B7341"/>
    <w:rsid w:val="000B7768"/>
    <w:rsid w:val="000C3FDF"/>
    <w:rsid w:val="000C4758"/>
    <w:rsid w:val="000C583F"/>
    <w:rsid w:val="000C73C5"/>
    <w:rsid w:val="000D13EC"/>
    <w:rsid w:val="000D1CB1"/>
    <w:rsid w:val="000D4262"/>
    <w:rsid w:val="000D584B"/>
    <w:rsid w:val="000D58DD"/>
    <w:rsid w:val="000D605C"/>
    <w:rsid w:val="000E4578"/>
    <w:rsid w:val="000E6112"/>
    <w:rsid w:val="000E7731"/>
    <w:rsid w:val="000E7F76"/>
    <w:rsid w:val="000F2411"/>
    <w:rsid w:val="000F3877"/>
    <w:rsid w:val="001043F4"/>
    <w:rsid w:val="00105A4E"/>
    <w:rsid w:val="00106E32"/>
    <w:rsid w:val="001102D8"/>
    <w:rsid w:val="00116A03"/>
    <w:rsid w:val="0012192B"/>
    <w:rsid w:val="00122253"/>
    <w:rsid w:val="0012299E"/>
    <w:rsid w:val="00131431"/>
    <w:rsid w:val="00131EDF"/>
    <w:rsid w:val="001320D7"/>
    <w:rsid w:val="00135631"/>
    <w:rsid w:val="00140F9C"/>
    <w:rsid w:val="0014134E"/>
    <w:rsid w:val="00141654"/>
    <w:rsid w:val="0014213B"/>
    <w:rsid w:val="00145B56"/>
    <w:rsid w:val="0015428D"/>
    <w:rsid w:val="00154D1C"/>
    <w:rsid w:val="00160640"/>
    <w:rsid w:val="00160857"/>
    <w:rsid w:val="00164C9C"/>
    <w:rsid w:val="00172D98"/>
    <w:rsid w:val="001744BD"/>
    <w:rsid w:val="001776CE"/>
    <w:rsid w:val="00187154"/>
    <w:rsid w:val="001A22BD"/>
    <w:rsid w:val="001A3B13"/>
    <w:rsid w:val="001B462F"/>
    <w:rsid w:val="001B547D"/>
    <w:rsid w:val="001B5B07"/>
    <w:rsid w:val="001B6E5F"/>
    <w:rsid w:val="001C46F1"/>
    <w:rsid w:val="001E46AC"/>
    <w:rsid w:val="001F00C2"/>
    <w:rsid w:val="001F347E"/>
    <w:rsid w:val="001F7FC1"/>
    <w:rsid w:val="002008C5"/>
    <w:rsid w:val="00202EB3"/>
    <w:rsid w:val="002223B0"/>
    <w:rsid w:val="00235B4F"/>
    <w:rsid w:val="002502BB"/>
    <w:rsid w:val="0026002C"/>
    <w:rsid w:val="00263110"/>
    <w:rsid w:val="00291997"/>
    <w:rsid w:val="00296383"/>
    <w:rsid w:val="0029736D"/>
    <w:rsid w:val="002B0F5D"/>
    <w:rsid w:val="002B21FB"/>
    <w:rsid w:val="002C2D3D"/>
    <w:rsid w:val="002C5BBE"/>
    <w:rsid w:val="002C5F2A"/>
    <w:rsid w:val="002D4495"/>
    <w:rsid w:val="002E0069"/>
    <w:rsid w:val="002E6864"/>
    <w:rsid w:val="002F0D96"/>
    <w:rsid w:val="002F2A23"/>
    <w:rsid w:val="00305591"/>
    <w:rsid w:val="003075E0"/>
    <w:rsid w:val="00315D98"/>
    <w:rsid w:val="00324B8A"/>
    <w:rsid w:val="00331AA2"/>
    <w:rsid w:val="00341ADC"/>
    <w:rsid w:val="003445B6"/>
    <w:rsid w:val="00344C62"/>
    <w:rsid w:val="00351910"/>
    <w:rsid w:val="00352701"/>
    <w:rsid w:val="0035547C"/>
    <w:rsid w:val="00357D47"/>
    <w:rsid w:val="003613B3"/>
    <w:rsid w:val="00363198"/>
    <w:rsid w:val="0036493C"/>
    <w:rsid w:val="003652DE"/>
    <w:rsid w:val="00372992"/>
    <w:rsid w:val="00382C53"/>
    <w:rsid w:val="0038555A"/>
    <w:rsid w:val="0039260C"/>
    <w:rsid w:val="003960A7"/>
    <w:rsid w:val="003A2A54"/>
    <w:rsid w:val="003A3FDA"/>
    <w:rsid w:val="003A4BAC"/>
    <w:rsid w:val="003B1325"/>
    <w:rsid w:val="003B28B9"/>
    <w:rsid w:val="003B4537"/>
    <w:rsid w:val="003C35D1"/>
    <w:rsid w:val="003C551E"/>
    <w:rsid w:val="003C7C34"/>
    <w:rsid w:val="003D1409"/>
    <w:rsid w:val="003D1468"/>
    <w:rsid w:val="003D4BFE"/>
    <w:rsid w:val="003D685F"/>
    <w:rsid w:val="003E2DBA"/>
    <w:rsid w:val="003E3F76"/>
    <w:rsid w:val="003E437B"/>
    <w:rsid w:val="003E557C"/>
    <w:rsid w:val="003E66FE"/>
    <w:rsid w:val="003F2E69"/>
    <w:rsid w:val="003F5664"/>
    <w:rsid w:val="003F6838"/>
    <w:rsid w:val="0040011A"/>
    <w:rsid w:val="00405DE8"/>
    <w:rsid w:val="00405EDE"/>
    <w:rsid w:val="00411E64"/>
    <w:rsid w:val="00427BE0"/>
    <w:rsid w:val="0043031F"/>
    <w:rsid w:val="004341ED"/>
    <w:rsid w:val="00442C78"/>
    <w:rsid w:val="004470BA"/>
    <w:rsid w:val="00453CDD"/>
    <w:rsid w:val="0045783D"/>
    <w:rsid w:val="00466F32"/>
    <w:rsid w:val="00472750"/>
    <w:rsid w:val="00473D21"/>
    <w:rsid w:val="004740A1"/>
    <w:rsid w:val="00487095"/>
    <w:rsid w:val="00487723"/>
    <w:rsid w:val="00492725"/>
    <w:rsid w:val="004961AF"/>
    <w:rsid w:val="004965A0"/>
    <w:rsid w:val="004A0C61"/>
    <w:rsid w:val="004B0961"/>
    <w:rsid w:val="004B14FA"/>
    <w:rsid w:val="004B430D"/>
    <w:rsid w:val="004C24F5"/>
    <w:rsid w:val="004C7FEA"/>
    <w:rsid w:val="004D344F"/>
    <w:rsid w:val="004E568E"/>
    <w:rsid w:val="004E644C"/>
    <w:rsid w:val="004E7D21"/>
    <w:rsid w:val="004F25A0"/>
    <w:rsid w:val="004F31B3"/>
    <w:rsid w:val="004F6383"/>
    <w:rsid w:val="00511024"/>
    <w:rsid w:val="0051220A"/>
    <w:rsid w:val="005131DD"/>
    <w:rsid w:val="00513A2E"/>
    <w:rsid w:val="0052543B"/>
    <w:rsid w:val="00527548"/>
    <w:rsid w:val="00527C41"/>
    <w:rsid w:val="00530DC1"/>
    <w:rsid w:val="00531AF4"/>
    <w:rsid w:val="00542CA4"/>
    <w:rsid w:val="00570A08"/>
    <w:rsid w:val="00572B86"/>
    <w:rsid w:val="00573808"/>
    <w:rsid w:val="0057522A"/>
    <w:rsid w:val="005851EB"/>
    <w:rsid w:val="00585B08"/>
    <w:rsid w:val="00586C4E"/>
    <w:rsid w:val="00591CEA"/>
    <w:rsid w:val="0059228D"/>
    <w:rsid w:val="00593CEA"/>
    <w:rsid w:val="005A1ED4"/>
    <w:rsid w:val="005B1EF3"/>
    <w:rsid w:val="005C261A"/>
    <w:rsid w:val="005C33E6"/>
    <w:rsid w:val="005C674E"/>
    <w:rsid w:val="005C75DA"/>
    <w:rsid w:val="005D7003"/>
    <w:rsid w:val="005E1684"/>
    <w:rsid w:val="005E203A"/>
    <w:rsid w:val="005E325E"/>
    <w:rsid w:val="005F4D0C"/>
    <w:rsid w:val="005F5D0B"/>
    <w:rsid w:val="00603AFB"/>
    <w:rsid w:val="00611C48"/>
    <w:rsid w:val="006137A5"/>
    <w:rsid w:val="00614ADE"/>
    <w:rsid w:val="00621874"/>
    <w:rsid w:val="00622BC7"/>
    <w:rsid w:val="0063215E"/>
    <w:rsid w:val="00634854"/>
    <w:rsid w:val="00635DA5"/>
    <w:rsid w:val="00643ADF"/>
    <w:rsid w:val="00653239"/>
    <w:rsid w:val="00656DB0"/>
    <w:rsid w:val="006660E5"/>
    <w:rsid w:val="006708D7"/>
    <w:rsid w:val="00672951"/>
    <w:rsid w:val="00675F51"/>
    <w:rsid w:val="006814EB"/>
    <w:rsid w:val="0068490A"/>
    <w:rsid w:val="00691EE3"/>
    <w:rsid w:val="00694B35"/>
    <w:rsid w:val="006A1282"/>
    <w:rsid w:val="006A2F4F"/>
    <w:rsid w:val="006A56E2"/>
    <w:rsid w:val="006A7A7C"/>
    <w:rsid w:val="006C066B"/>
    <w:rsid w:val="006C0A40"/>
    <w:rsid w:val="006C1139"/>
    <w:rsid w:val="006C4499"/>
    <w:rsid w:val="006C4E07"/>
    <w:rsid w:val="006D538D"/>
    <w:rsid w:val="006D6CA4"/>
    <w:rsid w:val="006D6E10"/>
    <w:rsid w:val="006D7D05"/>
    <w:rsid w:val="006E19C8"/>
    <w:rsid w:val="006E2ACA"/>
    <w:rsid w:val="006E38A6"/>
    <w:rsid w:val="006E5063"/>
    <w:rsid w:val="006F2073"/>
    <w:rsid w:val="006F228A"/>
    <w:rsid w:val="006F3C10"/>
    <w:rsid w:val="00701A82"/>
    <w:rsid w:val="00721FDE"/>
    <w:rsid w:val="007357CC"/>
    <w:rsid w:val="0073692B"/>
    <w:rsid w:val="0074599B"/>
    <w:rsid w:val="00746D8F"/>
    <w:rsid w:val="007543A9"/>
    <w:rsid w:val="007608F2"/>
    <w:rsid w:val="007612A6"/>
    <w:rsid w:val="0077450D"/>
    <w:rsid w:val="00774E59"/>
    <w:rsid w:val="00785149"/>
    <w:rsid w:val="007866F5"/>
    <w:rsid w:val="00793500"/>
    <w:rsid w:val="00797BB7"/>
    <w:rsid w:val="007A4445"/>
    <w:rsid w:val="007B2EBB"/>
    <w:rsid w:val="007B2EC5"/>
    <w:rsid w:val="007C4EAB"/>
    <w:rsid w:val="007D3230"/>
    <w:rsid w:val="007D56B3"/>
    <w:rsid w:val="007D5C83"/>
    <w:rsid w:val="007D6255"/>
    <w:rsid w:val="007D704C"/>
    <w:rsid w:val="007F0365"/>
    <w:rsid w:val="007F4122"/>
    <w:rsid w:val="007F74F2"/>
    <w:rsid w:val="008062EF"/>
    <w:rsid w:val="00810108"/>
    <w:rsid w:val="00811666"/>
    <w:rsid w:val="00821860"/>
    <w:rsid w:val="008227CE"/>
    <w:rsid w:val="00830AD8"/>
    <w:rsid w:val="00834FEC"/>
    <w:rsid w:val="00851588"/>
    <w:rsid w:val="008526D2"/>
    <w:rsid w:val="008619D2"/>
    <w:rsid w:val="0086255D"/>
    <w:rsid w:val="00863E22"/>
    <w:rsid w:val="00871316"/>
    <w:rsid w:val="008715E1"/>
    <w:rsid w:val="008735FA"/>
    <w:rsid w:val="008875CE"/>
    <w:rsid w:val="00891160"/>
    <w:rsid w:val="00891400"/>
    <w:rsid w:val="00894B15"/>
    <w:rsid w:val="00895BD7"/>
    <w:rsid w:val="00897785"/>
    <w:rsid w:val="008A0A4A"/>
    <w:rsid w:val="008A1B48"/>
    <w:rsid w:val="008A28A2"/>
    <w:rsid w:val="008A32C6"/>
    <w:rsid w:val="008A5598"/>
    <w:rsid w:val="008B03E4"/>
    <w:rsid w:val="008C06C7"/>
    <w:rsid w:val="008C7980"/>
    <w:rsid w:val="008D0E3E"/>
    <w:rsid w:val="008D697C"/>
    <w:rsid w:val="008D7F7C"/>
    <w:rsid w:val="008E061D"/>
    <w:rsid w:val="008E0A49"/>
    <w:rsid w:val="008E1B80"/>
    <w:rsid w:val="00900928"/>
    <w:rsid w:val="00902072"/>
    <w:rsid w:val="00902E5F"/>
    <w:rsid w:val="0090319E"/>
    <w:rsid w:val="00905A12"/>
    <w:rsid w:val="00910A0C"/>
    <w:rsid w:val="0092175C"/>
    <w:rsid w:val="00922C23"/>
    <w:rsid w:val="0092554B"/>
    <w:rsid w:val="009336AE"/>
    <w:rsid w:val="00936DF5"/>
    <w:rsid w:val="00940A9B"/>
    <w:rsid w:val="00951585"/>
    <w:rsid w:val="00952F4B"/>
    <w:rsid w:val="009658FA"/>
    <w:rsid w:val="00972DA7"/>
    <w:rsid w:val="009756D5"/>
    <w:rsid w:val="00987DBA"/>
    <w:rsid w:val="00995168"/>
    <w:rsid w:val="009A443A"/>
    <w:rsid w:val="009A6A6D"/>
    <w:rsid w:val="009C404D"/>
    <w:rsid w:val="009D2335"/>
    <w:rsid w:val="009D5202"/>
    <w:rsid w:val="009D7285"/>
    <w:rsid w:val="009F3866"/>
    <w:rsid w:val="009F5413"/>
    <w:rsid w:val="009F572F"/>
    <w:rsid w:val="00A079B6"/>
    <w:rsid w:val="00A16B25"/>
    <w:rsid w:val="00A20E39"/>
    <w:rsid w:val="00A3070F"/>
    <w:rsid w:val="00A34C02"/>
    <w:rsid w:val="00A401A7"/>
    <w:rsid w:val="00A40F1B"/>
    <w:rsid w:val="00A458BA"/>
    <w:rsid w:val="00A45FE2"/>
    <w:rsid w:val="00A550B6"/>
    <w:rsid w:val="00A56EA9"/>
    <w:rsid w:val="00A56FC6"/>
    <w:rsid w:val="00A63443"/>
    <w:rsid w:val="00A64A94"/>
    <w:rsid w:val="00A66F88"/>
    <w:rsid w:val="00A70DEE"/>
    <w:rsid w:val="00A73CF1"/>
    <w:rsid w:val="00A75980"/>
    <w:rsid w:val="00A81C29"/>
    <w:rsid w:val="00A9792E"/>
    <w:rsid w:val="00AA356E"/>
    <w:rsid w:val="00AA4CC0"/>
    <w:rsid w:val="00AA6BD4"/>
    <w:rsid w:val="00AB60FB"/>
    <w:rsid w:val="00AB62E3"/>
    <w:rsid w:val="00AC60B6"/>
    <w:rsid w:val="00AD48CD"/>
    <w:rsid w:val="00AD5F76"/>
    <w:rsid w:val="00AD68A6"/>
    <w:rsid w:val="00AE2DD8"/>
    <w:rsid w:val="00AE7BF4"/>
    <w:rsid w:val="00AF4DA9"/>
    <w:rsid w:val="00B02791"/>
    <w:rsid w:val="00B21883"/>
    <w:rsid w:val="00B21A2B"/>
    <w:rsid w:val="00B25C5E"/>
    <w:rsid w:val="00B30B4E"/>
    <w:rsid w:val="00B32E86"/>
    <w:rsid w:val="00B34273"/>
    <w:rsid w:val="00B37F7B"/>
    <w:rsid w:val="00B45CB0"/>
    <w:rsid w:val="00B47B94"/>
    <w:rsid w:val="00B501CE"/>
    <w:rsid w:val="00B56000"/>
    <w:rsid w:val="00B62160"/>
    <w:rsid w:val="00B63653"/>
    <w:rsid w:val="00B654EF"/>
    <w:rsid w:val="00B71AFC"/>
    <w:rsid w:val="00B77B16"/>
    <w:rsid w:val="00B868E7"/>
    <w:rsid w:val="00B87227"/>
    <w:rsid w:val="00B87491"/>
    <w:rsid w:val="00B91DC4"/>
    <w:rsid w:val="00BA049D"/>
    <w:rsid w:val="00BA2BE7"/>
    <w:rsid w:val="00BA6937"/>
    <w:rsid w:val="00BA7EED"/>
    <w:rsid w:val="00BB0561"/>
    <w:rsid w:val="00BB0CD2"/>
    <w:rsid w:val="00BB143F"/>
    <w:rsid w:val="00BB3887"/>
    <w:rsid w:val="00BB51E4"/>
    <w:rsid w:val="00BB7D6F"/>
    <w:rsid w:val="00BC012B"/>
    <w:rsid w:val="00BC2BF0"/>
    <w:rsid w:val="00BC6DF9"/>
    <w:rsid w:val="00BD04A3"/>
    <w:rsid w:val="00BD3186"/>
    <w:rsid w:val="00BD6058"/>
    <w:rsid w:val="00BD78B1"/>
    <w:rsid w:val="00BE5598"/>
    <w:rsid w:val="00BE7F70"/>
    <w:rsid w:val="00BF5F02"/>
    <w:rsid w:val="00C1087E"/>
    <w:rsid w:val="00C200F3"/>
    <w:rsid w:val="00C251BF"/>
    <w:rsid w:val="00C35F6E"/>
    <w:rsid w:val="00C362E6"/>
    <w:rsid w:val="00C45305"/>
    <w:rsid w:val="00C46AFC"/>
    <w:rsid w:val="00C53E77"/>
    <w:rsid w:val="00C6164A"/>
    <w:rsid w:val="00C72DE9"/>
    <w:rsid w:val="00C75001"/>
    <w:rsid w:val="00C80015"/>
    <w:rsid w:val="00C824C2"/>
    <w:rsid w:val="00C8544A"/>
    <w:rsid w:val="00C86C5E"/>
    <w:rsid w:val="00C86CCE"/>
    <w:rsid w:val="00C9394E"/>
    <w:rsid w:val="00C953F6"/>
    <w:rsid w:val="00C9645B"/>
    <w:rsid w:val="00CA2C9E"/>
    <w:rsid w:val="00CB0CDB"/>
    <w:rsid w:val="00CC1A42"/>
    <w:rsid w:val="00CD0990"/>
    <w:rsid w:val="00CD6796"/>
    <w:rsid w:val="00CE13E2"/>
    <w:rsid w:val="00CE4EE4"/>
    <w:rsid w:val="00CF21CE"/>
    <w:rsid w:val="00CF26C4"/>
    <w:rsid w:val="00CF5AD9"/>
    <w:rsid w:val="00CF5E35"/>
    <w:rsid w:val="00CF7784"/>
    <w:rsid w:val="00D11186"/>
    <w:rsid w:val="00D12463"/>
    <w:rsid w:val="00D21D34"/>
    <w:rsid w:val="00D22278"/>
    <w:rsid w:val="00D23F2E"/>
    <w:rsid w:val="00D30C9F"/>
    <w:rsid w:val="00D53FDA"/>
    <w:rsid w:val="00D5438D"/>
    <w:rsid w:val="00D5464A"/>
    <w:rsid w:val="00D603B4"/>
    <w:rsid w:val="00D63458"/>
    <w:rsid w:val="00D64168"/>
    <w:rsid w:val="00D66B42"/>
    <w:rsid w:val="00D755C8"/>
    <w:rsid w:val="00D77272"/>
    <w:rsid w:val="00D775F3"/>
    <w:rsid w:val="00D822EA"/>
    <w:rsid w:val="00D9625B"/>
    <w:rsid w:val="00DB05C5"/>
    <w:rsid w:val="00DB54D2"/>
    <w:rsid w:val="00DC0B23"/>
    <w:rsid w:val="00DC780B"/>
    <w:rsid w:val="00DE574E"/>
    <w:rsid w:val="00DF1251"/>
    <w:rsid w:val="00DF62B7"/>
    <w:rsid w:val="00DF7132"/>
    <w:rsid w:val="00E03561"/>
    <w:rsid w:val="00E03C47"/>
    <w:rsid w:val="00E04741"/>
    <w:rsid w:val="00E05222"/>
    <w:rsid w:val="00E075CF"/>
    <w:rsid w:val="00E1187C"/>
    <w:rsid w:val="00E13CF4"/>
    <w:rsid w:val="00E16A27"/>
    <w:rsid w:val="00E175CC"/>
    <w:rsid w:val="00E175F3"/>
    <w:rsid w:val="00E201E0"/>
    <w:rsid w:val="00E206C5"/>
    <w:rsid w:val="00E22AD7"/>
    <w:rsid w:val="00E22F36"/>
    <w:rsid w:val="00E23E14"/>
    <w:rsid w:val="00E314D3"/>
    <w:rsid w:val="00E32274"/>
    <w:rsid w:val="00E44E70"/>
    <w:rsid w:val="00E45067"/>
    <w:rsid w:val="00E46D89"/>
    <w:rsid w:val="00E508F0"/>
    <w:rsid w:val="00E5219F"/>
    <w:rsid w:val="00E57E8D"/>
    <w:rsid w:val="00E61BD9"/>
    <w:rsid w:val="00E63741"/>
    <w:rsid w:val="00E64261"/>
    <w:rsid w:val="00E679D0"/>
    <w:rsid w:val="00E70919"/>
    <w:rsid w:val="00E806D2"/>
    <w:rsid w:val="00E828F6"/>
    <w:rsid w:val="00E95715"/>
    <w:rsid w:val="00EA2E81"/>
    <w:rsid w:val="00EA4297"/>
    <w:rsid w:val="00EA4D15"/>
    <w:rsid w:val="00EA63D0"/>
    <w:rsid w:val="00EA6E61"/>
    <w:rsid w:val="00EB2524"/>
    <w:rsid w:val="00EB3911"/>
    <w:rsid w:val="00EB7135"/>
    <w:rsid w:val="00EB727D"/>
    <w:rsid w:val="00EC14E6"/>
    <w:rsid w:val="00EC3772"/>
    <w:rsid w:val="00ED062D"/>
    <w:rsid w:val="00EF2307"/>
    <w:rsid w:val="00EF3441"/>
    <w:rsid w:val="00EF4127"/>
    <w:rsid w:val="00F05089"/>
    <w:rsid w:val="00F10029"/>
    <w:rsid w:val="00F14F34"/>
    <w:rsid w:val="00F16568"/>
    <w:rsid w:val="00F2098C"/>
    <w:rsid w:val="00F332C0"/>
    <w:rsid w:val="00F34588"/>
    <w:rsid w:val="00F35A82"/>
    <w:rsid w:val="00F360C8"/>
    <w:rsid w:val="00F40164"/>
    <w:rsid w:val="00F41202"/>
    <w:rsid w:val="00F468D7"/>
    <w:rsid w:val="00F60107"/>
    <w:rsid w:val="00F64A22"/>
    <w:rsid w:val="00F934A4"/>
    <w:rsid w:val="00F95386"/>
    <w:rsid w:val="00F95F27"/>
    <w:rsid w:val="00F9682E"/>
    <w:rsid w:val="00FB1711"/>
    <w:rsid w:val="00FB1900"/>
    <w:rsid w:val="00FB79B2"/>
    <w:rsid w:val="00FC3BCF"/>
    <w:rsid w:val="00FC7D0C"/>
    <w:rsid w:val="00FF125E"/>
    <w:rsid w:val="00FF3640"/>
    <w:rsid w:val="00FF3BAE"/>
    <w:rsid w:val="00F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CE719C"/>
  <w15:chartTrackingRefBased/>
  <w15:docId w15:val="{9C7649C1-30A3-4BA2-8C7D-0DEEC1FF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 w:qFormat="1"/>
    <w:lsdException w:name="toc 2" w:semiHidden="1" w:uiPriority="1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98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480" w:line="240" w:lineRule="auto"/>
      <w:contextualSpacing/>
      <w:outlineLvl w:val="0"/>
    </w:pPr>
    <w:rPr>
      <w:rFonts w:asciiTheme="majorHAnsi" w:eastAsiaTheme="majorEastAsia" w:hAnsiTheme="majorHAnsi" w:cstheme="majorBidi"/>
      <w:sz w:val="58"/>
      <w:szCs w:val="5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198"/>
    <w:pPr>
      <w:keepNext/>
      <w:keepLines/>
      <w:spacing w:before="480" w:after="120"/>
      <w:contextualSpacing/>
      <w:outlineLvl w:val="1"/>
    </w:pPr>
    <w:rPr>
      <w:rFonts w:asciiTheme="majorHAnsi" w:eastAsiaTheme="majorEastAsia" w:hAnsiTheme="majorHAnsi" w:cstheme="majorBidi"/>
      <w:b/>
      <w:bCs/>
      <w:color w:val="75540F" w:themeColor="accent1" w:themeShade="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319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b/>
      <w:bCs/>
      <w:color w:val="75540F" w:themeColor="accent1" w:themeShade="80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hoto">
    <w:name w:val="Photo"/>
    <w:basedOn w:val="NoSpacing"/>
    <w:uiPriority w:val="12"/>
    <w:qFormat/>
    <w:pPr>
      <w:spacing w:before="100" w:after="100"/>
      <w:ind w:left="101" w:right="101"/>
      <w:jc w:val="center"/>
    </w:pPr>
    <w:rPr>
      <w:noProof/>
    </w:rPr>
  </w:style>
  <w:style w:type="paragraph" w:styleId="Title">
    <w:name w:val="Title"/>
    <w:basedOn w:val="Normal"/>
    <w:link w:val="TitleChar"/>
    <w:uiPriority w:val="2"/>
    <w:qFormat/>
    <w:pPr>
      <w:spacing w:line="216" w:lineRule="auto"/>
      <w:contextualSpacing/>
    </w:pPr>
    <w:rPr>
      <w:rFonts w:asciiTheme="majorHAnsi" w:eastAsiaTheme="majorEastAsia" w:hAnsiTheme="majorHAnsi" w:cstheme="majorBidi"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kern w:val="28"/>
      <w:sz w:val="88"/>
      <w:szCs w:val="88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before="60" w:after="0" w:line="240" w:lineRule="auto"/>
    </w:pPr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63198"/>
    <w:rPr>
      <w:rFonts w:asciiTheme="majorHAnsi" w:eastAsiaTheme="majorEastAsia" w:hAnsiTheme="majorHAnsi" w:cstheme="majorBidi"/>
      <w:b/>
      <w:bCs/>
      <w:color w:val="75540F" w:themeColor="accent1" w:themeShade="8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Organization">
    <w:name w:val="Organization"/>
    <w:basedOn w:val="Normal"/>
    <w:uiPriority w:val="3"/>
    <w:qFormat/>
    <w:rsid w:val="00363198"/>
    <w:pPr>
      <w:spacing w:before="120" w:after="0" w:line="240" w:lineRule="auto"/>
      <w:contextualSpacing/>
    </w:pPr>
    <w:rPr>
      <w:b/>
      <w:bCs/>
      <w:caps/>
      <w:color w:val="75540F" w:themeColor="accent1" w:themeShade="80"/>
      <w:sz w:val="40"/>
      <w:szCs w:val="40"/>
    </w:rPr>
  </w:style>
  <w:style w:type="paragraph" w:styleId="ListBullet">
    <w:name w:val="List Bullet"/>
    <w:basedOn w:val="Normal"/>
    <w:uiPriority w:val="2"/>
    <w:unhideWhenUsed/>
    <w:qFormat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58"/>
      <w:szCs w:val="58"/>
    </w:rPr>
  </w:style>
  <w:style w:type="character" w:customStyle="1" w:styleId="Heading4Char">
    <w:name w:val="Heading 4 Char"/>
    <w:basedOn w:val="DefaultParagraphFont"/>
    <w:link w:val="Heading4"/>
    <w:uiPriority w:val="9"/>
    <w:rsid w:val="00363198"/>
    <w:rPr>
      <w:rFonts w:asciiTheme="majorHAnsi" w:eastAsiaTheme="majorEastAsia" w:hAnsiTheme="majorHAnsi" w:cstheme="majorBidi"/>
      <w:b/>
      <w:bCs/>
      <w:color w:val="75540F" w:themeColor="accent1" w:themeShade="80"/>
    </w:rPr>
  </w:style>
  <w:style w:type="paragraph" w:customStyle="1" w:styleId="ContactInfo">
    <w:name w:val="Contact Info"/>
    <w:basedOn w:val="Normal"/>
    <w:uiPriority w:val="4"/>
    <w:qFormat/>
    <w:pPr>
      <w:contextualSpacing/>
    </w:pPr>
  </w:style>
  <w:style w:type="paragraph" w:styleId="TOCHeading">
    <w:name w:val="TOC Heading"/>
    <w:basedOn w:val="Heading1"/>
    <w:next w:val="Normal"/>
    <w:uiPriority w:val="9"/>
    <w:unhideWhenUsed/>
    <w:qFormat/>
    <w:pPr>
      <w:outlineLvl w:val="9"/>
    </w:pPr>
  </w:style>
  <w:style w:type="paragraph" w:styleId="TOC2">
    <w:name w:val="toc 2"/>
    <w:basedOn w:val="TOC1"/>
    <w:next w:val="Normal"/>
    <w:autoRedefine/>
    <w:uiPriority w:val="10"/>
    <w:unhideWhenUsed/>
    <w:qFormat/>
    <w:pPr>
      <w:ind w:left="200"/>
    </w:pPr>
  </w:style>
  <w:style w:type="paragraph" w:styleId="TOC1">
    <w:name w:val="toc 1"/>
    <w:basedOn w:val="Normal"/>
    <w:next w:val="Normal"/>
    <w:autoRedefine/>
    <w:uiPriority w:val="10"/>
    <w:unhideWhenUsed/>
    <w:qFormat/>
    <w:rsid w:val="008227CE"/>
    <w:pPr>
      <w:tabs>
        <w:tab w:val="right" w:leader="dot" w:pos="6120"/>
      </w:tabs>
      <w:spacing w:after="100"/>
      <w:jc w:val="center"/>
    </w:p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Theme="majorHAnsi" w:eastAsiaTheme="majorEastAsia" w:hAnsiTheme="majorHAnsi" w:cstheme="majorBidi"/>
    </w:rPr>
  </w:style>
  <w:style w:type="character" w:customStyle="1" w:styleId="TOCNumbers">
    <w:name w:val="TOC Numbers"/>
    <w:basedOn w:val="DefaultParagraphFont"/>
    <w:uiPriority w:val="11"/>
    <w:qFormat/>
    <w:rsid w:val="00363198"/>
    <w:rPr>
      <w:b/>
      <w:bCs/>
      <w:color w:val="75540F" w:themeColor="accent1" w:themeShade="80"/>
      <w:sz w:val="28"/>
      <w:szCs w:val="28"/>
    </w:rPr>
  </w:style>
  <w:style w:type="character" w:styleId="PageNumber">
    <w:name w:val="page number"/>
    <w:basedOn w:val="DefaultParagraphFont"/>
    <w:uiPriority w:val="12"/>
    <w:unhideWhenUsed/>
    <w:qFormat/>
    <w:rsid w:val="00363198"/>
    <w:rPr>
      <w:b/>
      <w:bCs/>
      <w:color w:val="75540F" w:themeColor="accent1" w:themeShade="80"/>
    </w:rPr>
  </w:style>
  <w:style w:type="paragraph" w:styleId="Quote">
    <w:name w:val="Quote"/>
    <w:basedOn w:val="Normal"/>
    <w:next w:val="Normal"/>
    <w:link w:val="QuoteChar"/>
    <w:uiPriority w:val="2"/>
    <w:unhideWhenUsed/>
    <w:qFormat/>
    <w:pPr>
      <w:pBdr>
        <w:top w:val="single" w:sz="8" w:space="10" w:color="E3A625" w:themeColor="accent1"/>
        <w:left w:val="single" w:sz="8" w:space="14" w:color="FFFFFF" w:themeColor="background1"/>
        <w:bottom w:val="single" w:sz="8" w:space="10" w:color="E3A625" w:themeColor="accent1"/>
        <w:right w:val="single" w:sz="8" w:space="14" w:color="FFFFFF" w:themeColor="background1"/>
      </w:pBdr>
      <w:spacing w:before="280" w:after="280" w:line="264" w:lineRule="auto"/>
      <w:ind w:left="288" w:right="288"/>
    </w:pPr>
    <w:rPr>
      <w:i/>
      <w:iCs/>
      <w:color w:val="404040" w:themeColor="text1" w:themeTint="BF"/>
      <w:sz w:val="34"/>
      <w:szCs w:val="34"/>
    </w:rPr>
  </w:style>
  <w:style w:type="character" w:customStyle="1" w:styleId="QuoteChar">
    <w:name w:val="Quote Char"/>
    <w:basedOn w:val="DefaultParagraphFont"/>
    <w:link w:val="Quote"/>
    <w:uiPriority w:val="2"/>
    <w:rPr>
      <w:i/>
      <w:iCs/>
      <w:color w:val="404040" w:themeColor="text1" w:themeTint="BF"/>
      <w:sz w:val="34"/>
      <w:szCs w:val="34"/>
    </w:rPr>
  </w:style>
  <w:style w:type="table" w:customStyle="1" w:styleId="Calendar1">
    <w:name w:val="Calendar 1"/>
    <w:basedOn w:val="TableNormal"/>
    <w:uiPriority w:val="99"/>
    <w:qFormat/>
    <w:pPr>
      <w:spacing w:after="0" w:line="240" w:lineRule="auto"/>
    </w:pPr>
    <w:rPr>
      <w:color w:val="auto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aption">
    <w:name w:val="caption"/>
    <w:basedOn w:val="Normal"/>
    <w:next w:val="Normal"/>
    <w:uiPriority w:val="35"/>
    <w:unhideWhenUsed/>
    <w:qFormat/>
    <w:pPr>
      <w:spacing w:before="40" w:after="40" w:line="264" w:lineRule="auto"/>
      <w:contextualSpacing/>
    </w:pPr>
    <w:rPr>
      <w:i/>
      <w:i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2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7CE"/>
  </w:style>
  <w:style w:type="paragraph" w:styleId="Footer">
    <w:name w:val="footer"/>
    <w:basedOn w:val="Normal"/>
    <w:link w:val="FooterChar"/>
    <w:uiPriority w:val="99"/>
    <w:unhideWhenUsed/>
    <w:rsid w:val="00822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7CE"/>
  </w:style>
  <w:style w:type="paragraph" w:styleId="NormalWeb">
    <w:name w:val="Normal (Web)"/>
    <w:basedOn w:val="Normal"/>
    <w:uiPriority w:val="99"/>
    <w:unhideWhenUsed/>
    <w:rsid w:val="00382C5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1CEA"/>
    <w:pPr>
      <w:spacing w:after="0" w:line="240" w:lineRule="auto"/>
    </w:pPr>
    <w:rPr>
      <w:rFonts w:ascii="Calibri" w:hAnsi="Calibri" w:cs="Times New Roman"/>
      <w:color w:val="auto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91CEA"/>
    <w:rPr>
      <w:rFonts w:ascii="Calibri" w:hAnsi="Calibri" w:cs="Times New Roman"/>
      <w:color w:val="auto"/>
      <w:sz w:val="22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CF26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B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44BD"/>
    <w:rPr>
      <w:color w:val="4F879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4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903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usarmy.novosel.id-training.mbx.dfmwr-leisure-travel-services@army.m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otte.m.alle.naf\AppData\Roaming\Microsoft\Templates\Booklet.dotx" TargetMode="External"/></Relationships>
</file>

<file path=word/theme/theme1.xml><?xml version="1.0" encoding="utf-8"?>
<a:theme xmlns:a="http://schemas.openxmlformats.org/drawingml/2006/main" name="Office Theme">
  <a:themeElements>
    <a:clrScheme name="Booklet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E3A625"/>
      </a:accent1>
      <a:accent2>
        <a:srgbClr val="6D7483"/>
      </a:accent2>
      <a:accent3>
        <a:srgbClr val="D16349"/>
      </a:accent3>
      <a:accent4>
        <a:srgbClr val="4F8797"/>
      </a:accent4>
      <a:accent5>
        <a:srgbClr val="7F6C60"/>
      </a:accent5>
      <a:accent6>
        <a:srgbClr val="638865"/>
      </a:accent6>
      <a:hlink>
        <a:srgbClr val="4F8797"/>
      </a:hlink>
      <a:folHlink>
        <a:srgbClr val="6D7483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BLDG 212 Ruff Ave
(Center Library)
AL. 36362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54C3C59BB204CB77CC94BB36E736B" ma:contentTypeVersion="16" ma:contentTypeDescription="Create a new document." ma:contentTypeScope="" ma:versionID="23742437458bd7e7507d414642b89540">
  <xsd:schema xmlns:xsd="http://www.w3.org/2001/XMLSchema" xmlns:xs="http://www.w3.org/2001/XMLSchema" xmlns:p="http://schemas.microsoft.com/office/2006/metadata/properties" xmlns:ns1="http://schemas.microsoft.com/sharepoint/v3" xmlns:ns2="1dde0c50-65fc-476b-bfd7-93c1cc22d2e6" xmlns:ns3="c62a22f3-7b3d-4735-9a43-6902c885ce68" targetNamespace="http://schemas.microsoft.com/office/2006/metadata/properties" ma:root="true" ma:fieldsID="0c995951534378446476532e1ce7aa16" ns1:_="" ns2:_="" ns3:_="">
    <xsd:import namespace="http://schemas.microsoft.com/sharepoint/v3"/>
    <xsd:import namespace="1dde0c50-65fc-476b-bfd7-93c1cc22d2e6"/>
    <xsd:import namespace="c62a22f3-7b3d-4735-9a43-6902c885c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e0c50-65fc-476b-bfd7-93c1cc22d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a22f3-7b3d-4735-9a43-6902c885ce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7eb31c-3340-4ee2-9ded-63d8eb890cff}" ma:internalName="TaxCatchAll" ma:showField="CatchAllData" ma:web="c62a22f3-7b3d-4735-9a43-6902c885c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a22f3-7b3d-4735-9a43-6902c885ce68" xsi:nil="true"/>
    <lcf76f155ced4ddcb4097134ff3c332f xmlns="1dde0c50-65fc-476b-bfd7-93c1cc22d2e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0F7D9F-80AA-4CA3-BFFC-3220CD63E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BCA38-CCD3-4072-8F16-81DF69027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de0c50-65fc-476b-bfd7-93c1cc22d2e6"/>
    <ds:schemaRef ds:uri="c62a22f3-7b3d-4735-9a43-6902c885c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D43FFF-DB4D-48F9-9B06-D3ECC1826E47}">
  <ds:schemaRefs>
    <ds:schemaRef ds:uri="http://schemas.microsoft.com/office/2006/metadata/properties"/>
    <ds:schemaRef ds:uri="http://schemas.microsoft.com/office/infopath/2007/PartnerControls"/>
    <ds:schemaRef ds:uri="c62a22f3-7b3d-4735-9a43-6902c885ce68"/>
    <ds:schemaRef ds:uri="1dde0c50-65fc-476b-bfd7-93c1cc22d2e6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35E96FF-657E-484D-A259-D6DDF404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Booklet</Template>
  <TotalTime>4004</TotalTime>
  <Pages>4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MWR Leisure Travel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Charlotte M CIV USA</dc:creator>
  <cp:keywords/>
  <dc:description/>
  <cp:lastModifiedBy>Allen, Charlotte M NAF USARMY ID-TRAINING (USA)</cp:lastModifiedBy>
  <cp:revision>411</cp:revision>
  <cp:lastPrinted>2023-10-26T15:01:00Z</cp:lastPrinted>
  <dcterms:created xsi:type="dcterms:W3CDTF">2022-03-29T19:35:00Z</dcterms:created>
  <dcterms:modified xsi:type="dcterms:W3CDTF">2023-10-26T15:04:00Z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0x0101007ED54C3C59BB204CB77CC94BB36E736B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</Properties>
</file>